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9453F" w14:textId="037348EA" w:rsidR="00D6602C" w:rsidRDefault="000352E6" w:rsidP="00D6602C">
      <w:pPr>
        <w:pStyle w:val="Heading1"/>
      </w:pPr>
      <w:r>
        <w:t>Vendor Questions Worksheet</w:t>
      </w:r>
    </w:p>
    <w:p w14:paraId="255DA793" w14:textId="3834CF79" w:rsidR="007C6B42" w:rsidRPr="007C6B42" w:rsidRDefault="007C6B42" w:rsidP="007C6B42">
      <w:pPr>
        <w:pStyle w:val="Body-NOINDENT"/>
      </w:pPr>
      <w:r w:rsidRPr="00CA1ACF">
        <w:rPr>
          <w:bCs/>
          <w:iCs/>
        </w:rPr>
        <w:t>Provide a detailed response to each question. “You” and “company” refers to the bidder.</w:t>
      </w:r>
    </w:p>
    <w:p w14:paraId="1940851F" w14:textId="0DD44D37" w:rsidR="000352E6" w:rsidRDefault="000352E6" w:rsidP="000352E6">
      <w:pPr>
        <w:pStyle w:val="1stLevel"/>
      </w:pPr>
      <w:r w:rsidRPr="000352E6">
        <w:t>Contact</w:t>
      </w:r>
      <w:r>
        <w:t xml:space="preserve"> Information</w:t>
      </w:r>
    </w:p>
    <w:tbl>
      <w:tblPr>
        <w:tblStyle w:val="Purchasing-Nobanding"/>
        <w:tblW w:w="0" w:type="auto"/>
        <w:tblLook w:val="04A0" w:firstRow="1" w:lastRow="0" w:firstColumn="1" w:lastColumn="0" w:noHBand="0" w:noVBand="1"/>
      </w:tblPr>
      <w:tblGrid>
        <w:gridCol w:w="5035"/>
        <w:gridCol w:w="5035"/>
      </w:tblGrid>
      <w:tr w:rsidR="000352E6" w14:paraId="4EEC7B01" w14:textId="77777777" w:rsidTr="000352E6">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5035" w:type="dxa"/>
          </w:tcPr>
          <w:p w14:paraId="04689A3F" w14:textId="19852828" w:rsidR="000352E6" w:rsidRPr="000352E6" w:rsidRDefault="000352E6" w:rsidP="000352E6">
            <w:pPr>
              <w:pStyle w:val="TableHeader"/>
              <w:rPr>
                <w:b/>
                <w:bCs/>
              </w:rPr>
            </w:pPr>
            <w:r w:rsidRPr="000352E6">
              <w:rPr>
                <w:b/>
                <w:bCs/>
              </w:rPr>
              <w:t>Information Sought</w:t>
            </w:r>
          </w:p>
        </w:tc>
        <w:tc>
          <w:tcPr>
            <w:tcW w:w="5035" w:type="dxa"/>
          </w:tcPr>
          <w:p w14:paraId="3BF20667" w14:textId="28A37013" w:rsidR="000352E6" w:rsidRPr="000352E6" w:rsidRDefault="000352E6" w:rsidP="000352E6">
            <w:pPr>
              <w:pStyle w:val="TableHeader"/>
              <w:cnfStyle w:val="100000000000" w:firstRow="1" w:lastRow="0" w:firstColumn="0" w:lastColumn="0" w:oddVBand="0" w:evenVBand="0" w:oddHBand="0" w:evenHBand="0" w:firstRowFirstColumn="0" w:firstRowLastColumn="0" w:lastRowFirstColumn="0" w:lastRowLastColumn="0"/>
              <w:rPr>
                <w:b/>
                <w:bCs/>
              </w:rPr>
            </w:pPr>
            <w:r w:rsidRPr="000352E6">
              <w:rPr>
                <w:b/>
                <w:bCs/>
              </w:rPr>
              <w:t>Bidder Response</w:t>
            </w:r>
          </w:p>
        </w:tc>
      </w:tr>
      <w:tr w:rsidR="000352E6" w14:paraId="2644CA08" w14:textId="77777777" w:rsidTr="007C6B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6137AA2E" w14:textId="397B1C11" w:rsidR="000352E6" w:rsidRPr="000352E6" w:rsidRDefault="000352E6" w:rsidP="007C6B42">
            <w:pPr>
              <w:pStyle w:val="TableBody"/>
            </w:pPr>
            <w:r w:rsidRPr="000352E6">
              <w:t>Bidder’s sole contact person during the RFP process. Include name, title, address, email, and phone number.</w:t>
            </w:r>
          </w:p>
        </w:tc>
        <w:sdt>
          <w:sdtPr>
            <w:id w:val="-925335764"/>
            <w:placeholder>
              <w:docPart w:val="DE999942D1E04F2F83BDDB0EA5CE328E"/>
            </w:placeholder>
            <w:temporary/>
            <w:showingPlcHdr/>
            <w15:appearance w15:val="hidden"/>
          </w:sdtPr>
          <w:sdtEndPr/>
          <w:sdtContent>
            <w:tc>
              <w:tcPr>
                <w:tcW w:w="5035" w:type="dxa"/>
                <w:vAlign w:val="top"/>
              </w:tcPr>
              <w:p w14:paraId="2F88983B" w14:textId="1A52FBE9" w:rsidR="000352E6" w:rsidRDefault="007C6B42" w:rsidP="007C6B42">
                <w:pPr>
                  <w:pStyle w:val="TableBody"/>
                  <w:cnfStyle w:val="000000100000" w:firstRow="0" w:lastRow="0" w:firstColumn="0" w:lastColumn="0" w:oddVBand="0" w:evenVBand="0" w:oddHBand="1" w:evenHBand="0" w:firstRowFirstColumn="0" w:firstRowLastColumn="0" w:lastRowFirstColumn="0" w:lastRowLastColumn="0"/>
                </w:pPr>
                <w:r w:rsidRPr="007C6B42">
                  <w:rPr>
                    <w:highlight w:val="yellow"/>
                  </w:rPr>
                  <w:t>Enter your response</w:t>
                </w:r>
              </w:p>
            </w:tc>
          </w:sdtContent>
        </w:sdt>
      </w:tr>
      <w:tr w:rsidR="000352E6" w14:paraId="1927D56B" w14:textId="77777777" w:rsidTr="007C6B42">
        <w:tc>
          <w:tcPr>
            <w:cnfStyle w:val="001000000000" w:firstRow="0" w:lastRow="0" w:firstColumn="1" w:lastColumn="0" w:oddVBand="0" w:evenVBand="0" w:oddHBand="0" w:evenHBand="0" w:firstRowFirstColumn="0" w:firstRowLastColumn="0" w:lastRowFirstColumn="0" w:lastRowLastColumn="0"/>
            <w:tcW w:w="5035" w:type="dxa"/>
            <w:vAlign w:val="top"/>
          </w:tcPr>
          <w:p w14:paraId="38074A08" w14:textId="42F09011" w:rsidR="000352E6" w:rsidRPr="000352E6" w:rsidRDefault="000352E6" w:rsidP="007C6B42">
            <w:pPr>
              <w:pStyle w:val="TableBody"/>
            </w:pPr>
            <w:r w:rsidRPr="000352E6">
              <w:t>Person authorized to receive and sign a resulting contract. Include name, title, address, email, phone number and vendor customer code in SIGMA VSS.</w:t>
            </w:r>
          </w:p>
        </w:tc>
        <w:sdt>
          <w:sdtPr>
            <w:id w:val="-287425967"/>
            <w:placeholder>
              <w:docPart w:val="ADF34F92856D48D1A9ACA9FFC669AF45"/>
            </w:placeholder>
            <w:temporary/>
            <w:showingPlcHdr/>
            <w15:appearance w15:val="hidden"/>
          </w:sdtPr>
          <w:sdtEndPr/>
          <w:sdtContent>
            <w:tc>
              <w:tcPr>
                <w:tcW w:w="5035" w:type="dxa"/>
                <w:vAlign w:val="top"/>
              </w:tcPr>
              <w:p w14:paraId="0AAFE66F" w14:textId="43F643CA" w:rsidR="000352E6" w:rsidRDefault="007C6B42" w:rsidP="007C6B42">
                <w:pPr>
                  <w:pStyle w:val="TableBody"/>
                  <w:cnfStyle w:val="000000000000" w:firstRow="0" w:lastRow="0" w:firstColumn="0" w:lastColumn="0" w:oddVBand="0" w:evenVBand="0" w:oddHBand="0" w:evenHBand="0" w:firstRowFirstColumn="0" w:firstRowLastColumn="0" w:lastRowFirstColumn="0" w:lastRowLastColumn="0"/>
                </w:pPr>
                <w:r w:rsidRPr="007C6B42">
                  <w:rPr>
                    <w:highlight w:val="yellow"/>
                  </w:rPr>
                  <w:t>Enter your response</w:t>
                </w:r>
              </w:p>
            </w:tc>
          </w:sdtContent>
        </w:sdt>
      </w:tr>
    </w:tbl>
    <w:p w14:paraId="0B710B3D" w14:textId="61923B14" w:rsidR="000352E6" w:rsidRDefault="000352E6" w:rsidP="000352E6">
      <w:pPr>
        <w:pStyle w:val="1stLevel"/>
      </w:pPr>
      <w:r>
        <w:t>Company Background Information</w:t>
      </w:r>
    </w:p>
    <w:tbl>
      <w:tblPr>
        <w:tblStyle w:val="Purchasing-Nobanding"/>
        <w:tblW w:w="0" w:type="auto"/>
        <w:tblLook w:val="04A0" w:firstRow="1" w:lastRow="0" w:firstColumn="1" w:lastColumn="0" w:noHBand="0" w:noVBand="1"/>
      </w:tblPr>
      <w:tblGrid>
        <w:gridCol w:w="5035"/>
        <w:gridCol w:w="5035"/>
      </w:tblGrid>
      <w:tr w:rsidR="000352E6" w14:paraId="78C3904A" w14:textId="77777777" w:rsidTr="00CA5DC4">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5035" w:type="dxa"/>
          </w:tcPr>
          <w:p w14:paraId="12193218" w14:textId="77777777" w:rsidR="000352E6" w:rsidRPr="000352E6" w:rsidRDefault="000352E6" w:rsidP="00CA5DC4">
            <w:pPr>
              <w:pStyle w:val="TableHeader"/>
              <w:rPr>
                <w:b/>
                <w:bCs/>
              </w:rPr>
            </w:pPr>
            <w:r w:rsidRPr="000352E6">
              <w:rPr>
                <w:b/>
                <w:bCs/>
              </w:rPr>
              <w:t>Information Sought</w:t>
            </w:r>
          </w:p>
        </w:tc>
        <w:tc>
          <w:tcPr>
            <w:tcW w:w="5035" w:type="dxa"/>
          </w:tcPr>
          <w:p w14:paraId="6BA374C5" w14:textId="77777777" w:rsidR="000352E6" w:rsidRPr="000352E6" w:rsidRDefault="000352E6" w:rsidP="00CA5DC4">
            <w:pPr>
              <w:pStyle w:val="TableHeader"/>
              <w:cnfStyle w:val="100000000000" w:firstRow="1" w:lastRow="0" w:firstColumn="0" w:lastColumn="0" w:oddVBand="0" w:evenVBand="0" w:oddHBand="0" w:evenHBand="0" w:firstRowFirstColumn="0" w:firstRowLastColumn="0" w:lastRowFirstColumn="0" w:lastRowLastColumn="0"/>
              <w:rPr>
                <w:b/>
                <w:bCs/>
              </w:rPr>
            </w:pPr>
            <w:r w:rsidRPr="000352E6">
              <w:rPr>
                <w:b/>
                <w:bCs/>
              </w:rPr>
              <w:t>Bidder Response</w:t>
            </w:r>
          </w:p>
        </w:tc>
      </w:tr>
      <w:tr w:rsidR="000352E6" w14:paraId="46729457" w14:textId="77777777" w:rsidTr="007C6B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0A530F7E" w14:textId="73182DAC" w:rsidR="000352E6" w:rsidRDefault="000352E6" w:rsidP="007C6B42">
            <w:pPr>
              <w:pStyle w:val="TableBody"/>
            </w:pPr>
            <w:r w:rsidRPr="00CA1ACF">
              <w:rPr>
                <w:bCs w:val="0"/>
              </w:rPr>
              <w:t>Legal business name and address. Include business entity designation, e.g., sole proprietor, Inc., LLC, or LLP.</w:t>
            </w:r>
          </w:p>
        </w:tc>
        <w:sdt>
          <w:sdtPr>
            <w:id w:val="-1937277577"/>
            <w:placeholder>
              <w:docPart w:val="64E0291B870E4F8180131BE7554843B1"/>
            </w:placeholder>
            <w:temporary/>
            <w:showingPlcHdr/>
            <w15:appearance w15:val="hidden"/>
          </w:sdtPr>
          <w:sdtEndPr/>
          <w:sdtContent>
            <w:tc>
              <w:tcPr>
                <w:tcW w:w="5035" w:type="dxa"/>
                <w:vAlign w:val="top"/>
              </w:tcPr>
              <w:p w14:paraId="2F8618CF" w14:textId="48D60BFF" w:rsidR="000352E6" w:rsidRDefault="007C6B42" w:rsidP="007C6B42">
                <w:pPr>
                  <w:pStyle w:val="TableBody"/>
                  <w:cnfStyle w:val="000000100000" w:firstRow="0" w:lastRow="0" w:firstColumn="0" w:lastColumn="0" w:oddVBand="0" w:evenVBand="0" w:oddHBand="1" w:evenHBand="0" w:firstRowFirstColumn="0" w:firstRowLastColumn="0" w:lastRowFirstColumn="0" w:lastRowLastColumn="0"/>
                </w:pPr>
                <w:r w:rsidRPr="007C6B42">
                  <w:rPr>
                    <w:highlight w:val="yellow"/>
                  </w:rPr>
                  <w:t>Enter your response</w:t>
                </w:r>
              </w:p>
            </w:tc>
          </w:sdtContent>
        </w:sdt>
      </w:tr>
      <w:tr w:rsidR="000352E6" w14:paraId="3AECB77F" w14:textId="77777777" w:rsidTr="007C6B42">
        <w:tc>
          <w:tcPr>
            <w:cnfStyle w:val="001000000000" w:firstRow="0" w:lastRow="0" w:firstColumn="1" w:lastColumn="0" w:oddVBand="0" w:evenVBand="0" w:oddHBand="0" w:evenHBand="0" w:firstRowFirstColumn="0" w:firstRowLastColumn="0" w:lastRowFirstColumn="0" w:lastRowLastColumn="0"/>
            <w:tcW w:w="5035" w:type="dxa"/>
            <w:vAlign w:val="top"/>
          </w:tcPr>
          <w:p w14:paraId="34B1B0F6" w14:textId="019D0B3C" w:rsidR="000352E6" w:rsidRDefault="000352E6" w:rsidP="007C6B42">
            <w:pPr>
              <w:pStyle w:val="TableBody"/>
            </w:pPr>
            <w:r w:rsidRPr="00CA1ACF">
              <w:rPr>
                <w:bCs w:val="0"/>
              </w:rPr>
              <w:t>What state was the company formed in?</w:t>
            </w:r>
          </w:p>
        </w:tc>
        <w:sdt>
          <w:sdtPr>
            <w:id w:val="595221225"/>
            <w:placeholder>
              <w:docPart w:val="2BE2BBDB661D436FAA9674A01C18CB56"/>
            </w:placeholder>
            <w:temporary/>
            <w:showingPlcHdr/>
            <w15:appearance w15:val="hidden"/>
          </w:sdtPr>
          <w:sdtEndPr/>
          <w:sdtContent>
            <w:tc>
              <w:tcPr>
                <w:tcW w:w="5035" w:type="dxa"/>
                <w:vAlign w:val="top"/>
              </w:tcPr>
              <w:p w14:paraId="1FDEA1AA" w14:textId="022A0F1C" w:rsidR="000352E6" w:rsidRDefault="007C6B42" w:rsidP="007C6B42">
                <w:pPr>
                  <w:pStyle w:val="TableBody"/>
                  <w:cnfStyle w:val="000000000000" w:firstRow="0" w:lastRow="0" w:firstColumn="0" w:lastColumn="0" w:oddVBand="0" w:evenVBand="0" w:oddHBand="0" w:evenHBand="0" w:firstRowFirstColumn="0" w:firstRowLastColumn="0" w:lastRowFirstColumn="0" w:lastRowLastColumn="0"/>
                </w:pPr>
                <w:r w:rsidRPr="007C6B42">
                  <w:rPr>
                    <w:highlight w:val="yellow"/>
                  </w:rPr>
                  <w:t>Enter your response</w:t>
                </w:r>
              </w:p>
            </w:tc>
          </w:sdtContent>
        </w:sdt>
      </w:tr>
      <w:tr w:rsidR="000352E6" w14:paraId="4902E2A9" w14:textId="77777777" w:rsidTr="007C6B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26485A94" w14:textId="00C4B812" w:rsidR="000352E6" w:rsidRDefault="000352E6" w:rsidP="007C6B42">
            <w:pPr>
              <w:pStyle w:val="TableBody"/>
            </w:pPr>
            <w:r w:rsidRPr="00CA1ACF">
              <w:rPr>
                <w:bCs w:val="0"/>
              </w:rPr>
              <w:t>Phone number.</w:t>
            </w:r>
          </w:p>
        </w:tc>
        <w:sdt>
          <w:sdtPr>
            <w:id w:val="47193307"/>
            <w:placeholder>
              <w:docPart w:val="985461DF7613443DABD1389F9416F18C"/>
            </w:placeholder>
            <w:temporary/>
            <w:showingPlcHdr/>
            <w15:appearance w15:val="hidden"/>
          </w:sdtPr>
          <w:sdtEndPr/>
          <w:sdtContent>
            <w:tc>
              <w:tcPr>
                <w:tcW w:w="5035" w:type="dxa"/>
                <w:vAlign w:val="top"/>
              </w:tcPr>
              <w:p w14:paraId="40C7B8A1" w14:textId="1C52E954" w:rsidR="000352E6" w:rsidRDefault="007C6B42" w:rsidP="007C6B42">
                <w:pPr>
                  <w:pStyle w:val="TableBody"/>
                  <w:cnfStyle w:val="000000100000" w:firstRow="0" w:lastRow="0" w:firstColumn="0" w:lastColumn="0" w:oddVBand="0" w:evenVBand="0" w:oddHBand="1" w:evenHBand="0" w:firstRowFirstColumn="0" w:firstRowLastColumn="0" w:lastRowFirstColumn="0" w:lastRowLastColumn="0"/>
                </w:pPr>
                <w:r w:rsidRPr="007C6B42">
                  <w:rPr>
                    <w:highlight w:val="yellow"/>
                  </w:rPr>
                  <w:t>Enter your response</w:t>
                </w:r>
              </w:p>
            </w:tc>
          </w:sdtContent>
        </w:sdt>
      </w:tr>
      <w:tr w:rsidR="000352E6" w14:paraId="11C54372" w14:textId="77777777" w:rsidTr="007C6B42">
        <w:tc>
          <w:tcPr>
            <w:cnfStyle w:val="001000000000" w:firstRow="0" w:lastRow="0" w:firstColumn="1" w:lastColumn="0" w:oddVBand="0" w:evenVBand="0" w:oddHBand="0" w:evenHBand="0" w:firstRowFirstColumn="0" w:firstRowLastColumn="0" w:lastRowFirstColumn="0" w:lastRowLastColumn="0"/>
            <w:tcW w:w="5035" w:type="dxa"/>
            <w:vAlign w:val="top"/>
          </w:tcPr>
          <w:p w14:paraId="0EBE55FF" w14:textId="15D631A8" w:rsidR="000352E6" w:rsidRDefault="000352E6" w:rsidP="007C6B42">
            <w:pPr>
              <w:pStyle w:val="TableBody"/>
            </w:pPr>
            <w:r w:rsidRPr="00CA1ACF">
              <w:rPr>
                <w:bCs w:val="0"/>
              </w:rPr>
              <w:t>Website address.</w:t>
            </w:r>
          </w:p>
        </w:tc>
        <w:sdt>
          <w:sdtPr>
            <w:id w:val="758488693"/>
            <w:placeholder>
              <w:docPart w:val="E0B7FD84E53F41B1ABE1CCF2B40469CE"/>
            </w:placeholder>
            <w:temporary/>
            <w:showingPlcHdr/>
            <w15:appearance w15:val="hidden"/>
          </w:sdtPr>
          <w:sdtEndPr/>
          <w:sdtContent>
            <w:tc>
              <w:tcPr>
                <w:tcW w:w="5035" w:type="dxa"/>
                <w:vAlign w:val="top"/>
              </w:tcPr>
              <w:p w14:paraId="36F5E0FE" w14:textId="2DAC1F20" w:rsidR="000352E6" w:rsidRDefault="007C6B42" w:rsidP="007C6B42">
                <w:pPr>
                  <w:pStyle w:val="TableBody"/>
                  <w:cnfStyle w:val="000000000000" w:firstRow="0" w:lastRow="0" w:firstColumn="0" w:lastColumn="0" w:oddVBand="0" w:evenVBand="0" w:oddHBand="0" w:evenHBand="0" w:firstRowFirstColumn="0" w:firstRowLastColumn="0" w:lastRowFirstColumn="0" w:lastRowLastColumn="0"/>
                </w:pPr>
                <w:r w:rsidRPr="007C6B42">
                  <w:rPr>
                    <w:highlight w:val="yellow"/>
                  </w:rPr>
                  <w:t>Enter your response</w:t>
                </w:r>
              </w:p>
            </w:tc>
          </w:sdtContent>
        </w:sdt>
      </w:tr>
      <w:tr w:rsidR="007C6B42" w14:paraId="1D4D741F" w14:textId="77777777" w:rsidTr="007C6B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57B937B7" w14:textId="553BB1F6" w:rsidR="007C6B42" w:rsidRDefault="007C6B42" w:rsidP="007C6B42">
            <w:pPr>
              <w:pStyle w:val="TableBody"/>
            </w:pPr>
            <w:r w:rsidRPr="00CA1ACF">
              <w:rPr>
                <w:bCs w:val="0"/>
              </w:rPr>
              <w:t xml:space="preserve">Number of years in business. </w:t>
            </w:r>
          </w:p>
        </w:tc>
        <w:sdt>
          <w:sdtPr>
            <w:id w:val="-164176332"/>
            <w:placeholder>
              <w:docPart w:val="A1CBAA891FA8421CA547556DAB1167D2"/>
            </w:placeholder>
            <w:temporary/>
            <w:showingPlcHdr/>
            <w15:appearance w15:val="hidden"/>
          </w:sdtPr>
          <w:sdtEndPr/>
          <w:sdtContent>
            <w:tc>
              <w:tcPr>
                <w:tcW w:w="5035" w:type="dxa"/>
                <w:vAlign w:val="top"/>
              </w:tcPr>
              <w:p w14:paraId="779B565F" w14:textId="03E3E30F" w:rsidR="007C6B42" w:rsidRDefault="007C6B42" w:rsidP="007C6B42">
                <w:pPr>
                  <w:pStyle w:val="TableBody"/>
                  <w:cnfStyle w:val="000000100000" w:firstRow="0" w:lastRow="0" w:firstColumn="0" w:lastColumn="0" w:oddVBand="0" w:evenVBand="0" w:oddHBand="1" w:evenHBand="0" w:firstRowFirstColumn="0" w:firstRowLastColumn="0" w:lastRowFirstColumn="0" w:lastRowLastColumn="0"/>
                </w:pPr>
                <w:r w:rsidRPr="001C4B45">
                  <w:rPr>
                    <w:highlight w:val="yellow"/>
                  </w:rPr>
                  <w:t>Enter your response</w:t>
                </w:r>
              </w:p>
            </w:tc>
          </w:sdtContent>
        </w:sdt>
      </w:tr>
      <w:tr w:rsidR="007C6B42" w14:paraId="756F7138" w14:textId="77777777" w:rsidTr="007C6B42">
        <w:tc>
          <w:tcPr>
            <w:cnfStyle w:val="001000000000" w:firstRow="0" w:lastRow="0" w:firstColumn="1" w:lastColumn="0" w:oddVBand="0" w:evenVBand="0" w:oddHBand="0" w:evenHBand="0" w:firstRowFirstColumn="0" w:firstRowLastColumn="0" w:lastRowFirstColumn="0" w:lastRowLastColumn="0"/>
            <w:tcW w:w="5035" w:type="dxa"/>
            <w:vAlign w:val="top"/>
          </w:tcPr>
          <w:p w14:paraId="3F6C9B9C" w14:textId="6E271733" w:rsidR="007C6B42" w:rsidRPr="000352E6" w:rsidRDefault="007C6B42" w:rsidP="007C6B42">
            <w:pPr>
              <w:pStyle w:val="TableBody"/>
              <w:rPr>
                <w:b/>
                <w:bCs w:val="0"/>
              </w:rPr>
            </w:pPr>
            <w:r w:rsidRPr="000352E6">
              <w:rPr>
                <w:b/>
                <w:bCs w:val="0"/>
              </w:rPr>
              <w:t>Number of employees.</w:t>
            </w:r>
          </w:p>
        </w:tc>
        <w:sdt>
          <w:sdtPr>
            <w:id w:val="135150358"/>
            <w:placeholder>
              <w:docPart w:val="6C8E8CC0B58841FFBCEF520B05CEF278"/>
            </w:placeholder>
            <w:temporary/>
            <w:showingPlcHdr/>
            <w15:appearance w15:val="hidden"/>
          </w:sdtPr>
          <w:sdtEndPr/>
          <w:sdtContent>
            <w:tc>
              <w:tcPr>
                <w:tcW w:w="5035" w:type="dxa"/>
                <w:vAlign w:val="top"/>
              </w:tcPr>
              <w:p w14:paraId="449A7B0D" w14:textId="0553642E" w:rsidR="007C6B42" w:rsidRDefault="007C6B42" w:rsidP="007C6B42">
                <w:pPr>
                  <w:pStyle w:val="TableBody"/>
                  <w:cnfStyle w:val="000000000000" w:firstRow="0" w:lastRow="0" w:firstColumn="0" w:lastColumn="0" w:oddVBand="0" w:evenVBand="0" w:oddHBand="0" w:evenHBand="0" w:firstRowFirstColumn="0" w:firstRowLastColumn="0" w:lastRowFirstColumn="0" w:lastRowLastColumn="0"/>
                </w:pPr>
                <w:r w:rsidRPr="001C4B45">
                  <w:rPr>
                    <w:highlight w:val="yellow"/>
                  </w:rPr>
                  <w:t>Enter your response</w:t>
                </w:r>
              </w:p>
            </w:tc>
          </w:sdtContent>
        </w:sdt>
      </w:tr>
      <w:tr w:rsidR="007C6B42" w14:paraId="0A6FE96F" w14:textId="77777777" w:rsidTr="007C6B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4F5766D5" w14:textId="6CB1E62D" w:rsidR="007C6B42" w:rsidRDefault="007C6B42" w:rsidP="007C6B42">
            <w:pPr>
              <w:pStyle w:val="TableBody"/>
            </w:pPr>
            <w:r w:rsidRPr="00CA1ACF">
              <w:rPr>
                <w:bCs w:val="0"/>
              </w:rPr>
              <w:t>Legal business name and address of parent company, if any.</w:t>
            </w:r>
          </w:p>
        </w:tc>
        <w:sdt>
          <w:sdtPr>
            <w:id w:val="-1719659594"/>
            <w:placeholder>
              <w:docPart w:val="1417AF8323B24C2A9365E83D1F52AACE"/>
            </w:placeholder>
            <w:temporary/>
            <w:showingPlcHdr/>
            <w15:appearance w15:val="hidden"/>
          </w:sdtPr>
          <w:sdtEndPr/>
          <w:sdtContent>
            <w:tc>
              <w:tcPr>
                <w:tcW w:w="5035" w:type="dxa"/>
                <w:vAlign w:val="top"/>
              </w:tcPr>
              <w:p w14:paraId="6710CC06" w14:textId="34C491C8" w:rsidR="007C6B42" w:rsidRDefault="007C6B42" w:rsidP="007C6B42">
                <w:pPr>
                  <w:pStyle w:val="TableBody"/>
                  <w:cnfStyle w:val="000000100000" w:firstRow="0" w:lastRow="0" w:firstColumn="0" w:lastColumn="0" w:oddVBand="0" w:evenVBand="0" w:oddHBand="1" w:evenHBand="0" w:firstRowFirstColumn="0" w:firstRowLastColumn="0" w:lastRowFirstColumn="0" w:lastRowLastColumn="0"/>
                </w:pPr>
                <w:r w:rsidRPr="001C4B45">
                  <w:rPr>
                    <w:highlight w:val="yellow"/>
                  </w:rPr>
                  <w:t>Enter your response</w:t>
                </w:r>
              </w:p>
            </w:tc>
          </w:sdtContent>
        </w:sdt>
      </w:tr>
      <w:tr w:rsidR="007C6B42" w14:paraId="50BB83FF" w14:textId="77777777" w:rsidTr="007C6B42">
        <w:tc>
          <w:tcPr>
            <w:cnfStyle w:val="001000000000" w:firstRow="0" w:lastRow="0" w:firstColumn="1" w:lastColumn="0" w:oddVBand="0" w:evenVBand="0" w:oddHBand="0" w:evenHBand="0" w:firstRowFirstColumn="0" w:firstRowLastColumn="0" w:lastRowFirstColumn="0" w:lastRowLastColumn="0"/>
            <w:tcW w:w="5035" w:type="dxa"/>
            <w:vAlign w:val="top"/>
          </w:tcPr>
          <w:p w14:paraId="025B0658" w14:textId="7FD846DA" w:rsidR="007C6B42" w:rsidRDefault="007C6B42" w:rsidP="007C6B42">
            <w:pPr>
              <w:pStyle w:val="TableBody"/>
            </w:pPr>
            <w:r w:rsidRPr="00CA1ACF">
              <w:rPr>
                <w:bCs w:val="0"/>
              </w:rPr>
              <w:t>Has there been a recent change in organizational structure (e.g., management team) or control (e.g., merger or acquisition) of your company? If the answer is yes: (a) explain why the change occurred and (b) how this change has affected your company.</w:t>
            </w:r>
          </w:p>
        </w:tc>
        <w:sdt>
          <w:sdtPr>
            <w:id w:val="-113991705"/>
            <w:placeholder>
              <w:docPart w:val="8434F2078F6B4604A907DED3F6B08639"/>
            </w:placeholder>
            <w:temporary/>
            <w:showingPlcHdr/>
            <w15:appearance w15:val="hidden"/>
          </w:sdtPr>
          <w:sdtEndPr/>
          <w:sdtContent>
            <w:tc>
              <w:tcPr>
                <w:tcW w:w="5035" w:type="dxa"/>
                <w:vAlign w:val="top"/>
              </w:tcPr>
              <w:p w14:paraId="790F083A" w14:textId="5C51E15C" w:rsidR="007C6B42" w:rsidRDefault="007C6B42" w:rsidP="007C6B42">
                <w:pPr>
                  <w:pStyle w:val="TableBody"/>
                  <w:cnfStyle w:val="000000000000" w:firstRow="0" w:lastRow="0" w:firstColumn="0" w:lastColumn="0" w:oddVBand="0" w:evenVBand="0" w:oddHBand="0" w:evenHBand="0" w:firstRowFirstColumn="0" w:firstRowLastColumn="0" w:lastRowFirstColumn="0" w:lastRowLastColumn="0"/>
                </w:pPr>
                <w:r w:rsidRPr="001C4B45">
                  <w:rPr>
                    <w:highlight w:val="yellow"/>
                  </w:rPr>
                  <w:t>Enter your response</w:t>
                </w:r>
              </w:p>
            </w:tc>
          </w:sdtContent>
        </w:sdt>
      </w:tr>
      <w:tr w:rsidR="007C6B42" w14:paraId="44EF3945" w14:textId="77777777" w:rsidTr="007C6B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0183684A" w14:textId="272318CD" w:rsidR="007C6B42" w:rsidRDefault="007C6B42" w:rsidP="007C6B42">
            <w:pPr>
              <w:pStyle w:val="TableBody"/>
            </w:pPr>
            <w:r w:rsidRPr="00CA1ACF">
              <w:rPr>
                <w:bCs w:val="0"/>
              </w:rPr>
              <w:lastRenderedPageBreak/>
              <w:t xml:space="preserve">Discuss your company’s history. Has growth been organic, through mergers and acquisitions, or both? </w:t>
            </w:r>
          </w:p>
        </w:tc>
        <w:sdt>
          <w:sdtPr>
            <w:id w:val="2055116729"/>
            <w:placeholder>
              <w:docPart w:val="40405D9CD8754BB390D86209D4E6B10D"/>
            </w:placeholder>
            <w:temporary/>
            <w:showingPlcHdr/>
            <w15:appearance w15:val="hidden"/>
          </w:sdtPr>
          <w:sdtEndPr/>
          <w:sdtContent>
            <w:tc>
              <w:tcPr>
                <w:tcW w:w="5035" w:type="dxa"/>
                <w:vAlign w:val="top"/>
              </w:tcPr>
              <w:p w14:paraId="294486AC" w14:textId="73AB0B66" w:rsidR="007C6B42" w:rsidRDefault="007C6B42" w:rsidP="007C6B42">
                <w:pPr>
                  <w:pStyle w:val="TableBody"/>
                  <w:cnfStyle w:val="000000100000" w:firstRow="0" w:lastRow="0" w:firstColumn="0" w:lastColumn="0" w:oddVBand="0" w:evenVBand="0" w:oddHBand="1" w:evenHBand="0" w:firstRowFirstColumn="0" w:firstRowLastColumn="0" w:lastRowFirstColumn="0" w:lastRowLastColumn="0"/>
                </w:pPr>
                <w:r w:rsidRPr="009C55F9">
                  <w:rPr>
                    <w:highlight w:val="yellow"/>
                  </w:rPr>
                  <w:t>Enter your response</w:t>
                </w:r>
              </w:p>
            </w:tc>
          </w:sdtContent>
        </w:sdt>
      </w:tr>
      <w:tr w:rsidR="007C6B42" w14:paraId="16E98066" w14:textId="77777777" w:rsidTr="007C6B42">
        <w:tc>
          <w:tcPr>
            <w:cnfStyle w:val="001000000000" w:firstRow="0" w:lastRow="0" w:firstColumn="1" w:lastColumn="0" w:oddVBand="0" w:evenVBand="0" w:oddHBand="0" w:evenHBand="0" w:firstRowFirstColumn="0" w:firstRowLastColumn="0" w:lastRowFirstColumn="0" w:lastRowLastColumn="0"/>
            <w:tcW w:w="5035" w:type="dxa"/>
            <w:vAlign w:val="top"/>
          </w:tcPr>
          <w:p w14:paraId="2874E7AB" w14:textId="087B30D7" w:rsidR="007C6B42" w:rsidRDefault="007C6B42" w:rsidP="007C6B42">
            <w:pPr>
              <w:pStyle w:val="TableBody"/>
            </w:pPr>
            <w:r w:rsidRPr="00CA1ACF">
              <w:rPr>
                <w:bCs w:val="0"/>
              </w:rPr>
              <w:t>Has bidder ever been debarred, suspended, or disqualified from bidding or contracting with any entity, including the State of Michigan? If yes, provide the date, the entity, and details about the situation.</w:t>
            </w:r>
          </w:p>
        </w:tc>
        <w:sdt>
          <w:sdtPr>
            <w:id w:val="2026981178"/>
            <w:placeholder>
              <w:docPart w:val="388BFE0403544FABABA49628B713D302"/>
            </w:placeholder>
            <w:temporary/>
            <w:showingPlcHdr/>
            <w15:appearance w15:val="hidden"/>
          </w:sdtPr>
          <w:sdtEndPr/>
          <w:sdtContent>
            <w:tc>
              <w:tcPr>
                <w:tcW w:w="5035" w:type="dxa"/>
                <w:vAlign w:val="top"/>
              </w:tcPr>
              <w:p w14:paraId="27E853F4" w14:textId="708080BE" w:rsidR="007C6B42" w:rsidRDefault="007C6B42" w:rsidP="007C6B42">
                <w:pPr>
                  <w:pStyle w:val="TableBody"/>
                  <w:cnfStyle w:val="000000000000" w:firstRow="0" w:lastRow="0" w:firstColumn="0" w:lastColumn="0" w:oddVBand="0" w:evenVBand="0" w:oddHBand="0" w:evenHBand="0" w:firstRowFirstColumn="0" w:firstRowLastColumn="0" w:lastRowFirstColumn="0" w:lastRowLastColumn="0"/>
                </w:pPr>
                <w:r w:rsidRPr="009C55F9">
                  <w:rPr>
                    <w:highlight w:val="yellow"/>
                  </w:rPr>
                  <w:t>Enter your response</w:t>
                </w:r>
              </w:p>
            </w:tc>
          </w:sdtContent>
        </w:sdt>
      </w:tr>
      <w:tr w:rsidR="007C6B42" w14:paraId="02824E10" w14:textId="77777777" w:rsidTr="007C6B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3DFD5118" w14:textId="790D5CB4" w:rsidR="007C6B42" w:rsidRDefault="007C6B42" w:rsidP="007C6B42">
            <w:pPr>
              <w:pStyle w:val="TableBody"/>
            </w:pPr>
            <w:r w:rsidRPr="00CA1ACF">
              <w:rPr>
                <w:bCs w:val="0"/>
              </w:rPr>
              <w:t xml:space="preserve">Has your company been a party to </w:t>
            </w:r>
            <w:proofErr w:type="gramStart"/>
            <w:r w:rsidRPr="00CA1ACF">
              <w:rPr>
                <w:bCs w:val="0"/>
              </w:rPr>
              <w:t>litigation</w:t>
            </w:r>
            <w:proofErr w:type="gramEnd"/>
            <w:r w:rsidRPr="00CA1ACF">
              <w:rPr>
                <w:bCs w:val="0"/>
              </w:rPr>
              <w:t xml:space="preserve"> against the State of Michigan? If the answer is yes, then state the date of initial filing, case name and court number, and jurisdiction.</w:t>
            </w:r>
          </w:p>
        </w:tc>
        <w:sdt>
          <w:sdtPr>
            <w:id w:val="-126928158"/>
            <w:placeholder>
              <w:docPart w:val="01DFF66C01B8472C9286D7D82895C1CC"/>
            </w:placeholder>
            <w:temporary/>
            <w:showingPlcHdr/>
            <w15:appearance w15:val="hidden"/>
          </w:sdtPr>
          <w:sdtEndPr/>
          <w:sdtContent>
            <w:tc>
              <w:tcPr>
                <w:tcW w:w="5035" w:type="dxa"/>
                <w:vAlign w:val="top"/>
              </w:tcPr>
              <w:p w14:paraId="3A1CEB79" w14:textId="1D632D68" w:rsidR="007C6B42" w:rsidRDefault="007C6B42" w:rsidP="007C6B42">
                <w:pPr>
                  <w:pStyle w:val="TableBody"/>
                  <w:cnfStyle w:val="000000100000" w:firstRow="0" w:lastRow="0" w:firstColumn="0" w:lastColumn="0" w:oddVBand="0" w:evenVBand="0" w:oddHBand="1" w:evenHBand="0" w:firstRowFirstColumn="0" w:firstRowLastColumn="0" w:lastRowFirstColumn="0" w:lastRowLastColumn="0"/>
                </w:pPr>
                <w:r w:rsidRPr="009C55F9">
                  <w:rPr>
                    <w:highlight w:val="yellow"/>
                  </w:rPr>
                  <w:t>Enter your response</w:t>
                </w:r>
              </w:p>
            </w:tc>
          </w:sdtContent>
        </w:sdt>
      </w:tr>
      <w:tr w:rsidR="007C6B42" w14:paraId="6F1F361D" w14:textId="77777777" w:rsidTr="007C6B42">
        <w:tc>
          <w:tcPr>
            <w:cnfStyle w:val="001000000000" w:firstRow="0" w:lastRow="0" w:firstColumn="1" w:lastColumn="0" w:oddVBand="0" w:evenVBand="0" w:oddHBand="0" w:evenHBand="0" w:firstRowFirstColumn="0" w:firstRowLastColumn="0" w:lastRowFirstColumn="0" w:lastRowLastColumn="0"/>
            <w:tcW w:w="5035" w:type="dxa"/>
            <w:vAlign w:val="top"/>
          </w:tcPr>
          <w:p w14:paraId="5BF96BC4" w14:textId="10AA52DD" w:rsidR="007C6B42" w:rsidRDefault="007C6B42" w:rsidP="007C6B42">
            <w:pPr>
              <w:pStyle w:val="TableBody"/>
            </w:pPr>
            <w:r w:rsidRPr="00CA1ACF">
              <w:rPr>
                <w:bCs w:val="0"/>
              </w:rPr>
              <w:t>Within the last 5 years, has your company or any of its related business entities defaulted on a contract or had a contract terminated for cause? If yes, provide the date, contracting entity, type of contract, and details about the termination or default.</w:t>
            </w:r>
          </w:p>
        </w:tc>
        <w:sdt>
          <w:sdtPr>
            <w:id w:val="-1622909754"/>
            <w:placeholder>
              <w:docPart w:val="A1FBD83D973E464A9FA2AE9C7E400443"/>
            </w:placeholder>
            <w:temporary/>
            <w:showingPlcHdr/>
            <w15:appearance w15:val="hidden"/>
          </w:sdtPr>
          <w:sdtEndPr/>
          <w:sdtContent>
            <w:tc>
              <w:tcPr>
                <w:tcW w:w="5035" w:type="dxa"/>
                <w:vAlign w:val="top"/>
              </w:tcPr>
              <w:p w14:paraId="0AA821A4" w14:textId="3F89DDBD" w:rsidR="007C6B42" w:rsidRDefault="007C6B42" w:rsidP="007C6B42">
                <w:pPr>
                  <w:pStyle w:val="TableBody"/>
                  <w:cnfStyle w:val="000000000000" w:firstRow="0" w:lastRow="0" w:firstColumn="0" w:lastColumn="0" w:oddVBand="0" w:evenVBand="0" w:oddHBand="0" w:evenHBand="0" w:firstRowFirstColumn="0" w:firstRowLastColumn="0" w:lastRowFirstColumn="0" w:lastRowLastColumn="0"/>
                </w:pPr>
                <w:r w:rsidRPr="009C55F9">
                  <w:rPr>
                    <w:highlight w:val="yellow"/>
                  </w:rPr>
                  <w:t>Enter your response</w:t>
                </w:r>
              </w:p>
            </w:tc>
          </w:sdtContent>
        </w:sdt>
      </w:tr>
      <w:tr w:rsidR="007C6B42" w14:paraId="687FA15E" w14:textId="77777777" w:rsidTr="007C6B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7139AA4B" w14:textId="77777777" w:rsidR="007C6B42" w:rsidRPr="00CA1ACF" w:rsidRDefault="007C6B42" w:rsidP="007C6B42">
            <w:pPr>
              <w:spacing w:after="120"/>
              <w:rPr>
                <w:b/>
                <w:bCs w:val="0"/>
              </w:rPr>
            </w:pPr>
            <w:r w:rsidRPr="00CA1ACF">
              <w:rPr>
                <w:bCs w:val="0"/>
              </w:rPr>
              <w:t>State your gross annual sales for each of the last 5 years.</w:t>
            </w:r>
          </w:p>
          <w:p w14:paraId="490C3A29" w14:textId="4C47006C" w:rsidR="007C6B42" w:rsidRDefault="007C6B42" w:rsidP="007C6B42">
            <w:pPr>
              <w:pStyle w:val="TableBody"/>
            </w:pPr>
            <w:r w:rsidRPr="00CA1ACF">
              <w:rPr>
                <w:bCs w:val="0"/>
              </w:rPr>
              <w:t xml:space="preserve">If receiving a contract under this RFP will increase your gross revenue by more than 25% from last year’s sales, explain how the company will </w:t>
            </w:r>
            <w:proofErr w:type="gramStart"/>
            <w:r w:rsidRPr="00CA1ACF">
              <w:rPr>
                <w:bCs w:val="0"/>
              </w:rPr>
              <w:t>scale-up</w:t>
            </w:r>
            <w:proofErr w:type="gramEnd"/>
            <w:r w:rsidRPr="00CA1ACF">
              <w:rPr>
                <w:bCs w:val="0"/>
              </w:rPr>
              <w:t xml:space="preserve"> to manage this increase.</w:t>
            </w:r>
          </w:p>
        </w:tc>
        <w:sdt>
          <w:sdtPr>
            <w:id w:val="-1249569688"/>
            <w:placeholder>
              <w:docPart w:val="36AEC42BE7DF421F98B5868B1969B000"/>
            </w:placeholder>
            <w:temporary/>
            <w:showingPlcHdr/>
            <w15:appearance w15:val="hidden"/>
          </w:sdtPr>
          <w:sdtEndPr/>
          <w:sdtContent>
            <w:tc>
              <w:tcPr>
                <w:tcW w:w="5035" w:type="dxa"/>
                <w:vAlign w:val="top"/>
              </w:tcPr>
              <w:p w14:paraId="7520057E" w14:textId="157E2121" w:rsidR="007C6B42" w:rsidRDefault="007C6B42" w:rsidP="007C6B42">
                <w:pPr>
                  <w:pStyle w:val="TableBody"/>
                  <w:cnfStyle w:val="000000100000" w:firstRow="0" w:lastRow="0" w:firstColumn="0" w:lastColumn="0" w:oddVBand="0" w:evenVBand="0" w:oddHBand="1" w:evenHBand="0" w:firstRowFirstColumn="0" w:firstRowLastColumn="0" w:lastRowFirstColumn="0" w:lastRowLastColumn="0"/>
                </w:pPr>
                <w:r w:rsidRPr="009C55F9">
                  <w:rPr>
                    <w:highlight w:val="yellow"/>
                  </w:rPr>
                  <w:t>Enter your response</w:t>
                </w:r>
              </w:p>
            </w:tc>
          </w:sdtContent>
        </w:sdt>
      </w:tr>
      <w:tr w:rsidR="007C6B42" w14:paraId="597F6AD5" w14:textId="77777777" w:rsidTr="007C6B42">
        <w:tc>
          <w:tcPr>
            <w:cnfStyle w:val="001000000000" w:firstRow="0" w:lastRow="0" w:firstColumn="1" w:lastColumn="0" w:oddVBand="0" w:evenVBand="0" w:oddHBand="0" w:evenHBand="0" w:firstRowFirstColumn="0" w:firstRowLastColumn="0" w:lastRowFirstColumn="0" w:lastRowLastColumn="0"/>
            <w:tcW w:w="5035" w:type="dxa"/>
            <w:vAlign w:val="top"/>
          </w:tcPr>
          <w:p w14:paraId="035E70E3" w14:textId="5AE80EC4" w:rsidR="007C6B42" w:rsidRDefault="007C6B42" w:rsidP="007C6B42">
            <w:pPr>
              <w:pStyle w:val="TableBody"/>
            </w:pPr>
            <w:r w:rsidRPr="00CA1ACF">
              <w:rPr>
                <w:bCs w:val="0"/>
              </w:rPr>
              <w:t>Describe partnerships and strategic relationships you think will bring significant value to the State.</w:t>
            </w:r>
          </w:p>
        </w:tc>
        <w:sdt>
          <w:sdtPr>
            <w:id w:val="1512262388"/>
            <w:placeholder>
              <w:docPart w:val="F85F94ECC95A48938BD840EFABE192BE"/>
            </w:placeholder>
            <w:temporary/>
            <w:showingPlcHdr/>
            <w15:appearance w15:val="hidden"/>
          </w:sdtPr>
          <w:sdtEndPr/>
          <w:sdtContent>
            <w:tc>
              <w:tcPr>
                <w:tcW w:w="5035" w:type="dxa"/>
                <w:vAlign w:val="top"/>
              </w:tcPr>
              <w:p w14:paraId="591D70DB" w14:textId="33E23D6D" w:rsidR="007C6B42" w:rsidRDefault="007C6B42" w:rsidP="007C6B42">
                <w:pPr>
                  <w:pStyle w:val="TableBody"/>
                  <w:cnfStyle w:val="000000000000" w:firstRow="0" w:lastRow="0" w:firstColumn="0" w:lastColumn="0" w:oddVBand="0" w:evenVBand="0" w:oddHBand="0" w:evenHBand="0" w:firstRowFirstColumn="0" w:firstRowLastColumn="0" w:lastRowFirstColumn="0" w:lastRowLastColumn="0"/>
                </w:pPr>
                <w:r w:rsidRPr="00856F2B">
                  <w:rPr>
                    <w:highlight w:val="yellow"/>
                  </w:rPr>
                  <w:t>Enter your response</w:t>
                </w:r>
              </w:p>
            </w:tc>
          </w:sdtContent>
        </w:sdt>
      </w:tr>
      <w:tr w:rsidR="007C6B42" w14:paraId="598C3E5C" w14:textId="77777777" w:rsidTr="007C6B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08324F17" w14:textId="138B65C0" w:rsidR="007C6B42" w:rsidRDefault="007C6B42" w:rsidP="007C6B42">
            <w:pPr>
              <w:pStyle w:val="TableBody"/>
            </w:pPr>
            <w:r w:rsidRPr="00CA1ACF">
              <w:rPr>
                <w:bCs w:val="0"/>
              </w:rPr>
              <w:t xml:space="preserve">State the physical address of the place of business that would have primary responsibility for this account if bidder </w:t>
            </w:r>
            <w:proofErr w:type="gramStart"/>
            <w:r w:rsidRPr="00CA1ACF">
              <w:rPr>
                <w:bCs w:val="0"/>
              </w:rPr>
              <w:t>is</w:t>
            </w:r>
            <w:proofErr w:type="gramEnd"/>
            <w:r w:rsidRPr="00CA1ACF">
              <w:rPr>
                <w:bCs w:val="0"/>
              </w:rPr>
              <w:t xml:space="preserve"> awarded a contract under this RFP.</w:t>
            </w:r>
          </w:p>
        </w:tc>
        <w:sdt>
          <w:sdtPr>
            <w:id w:val="223494941"/>
            <w:placeholder>
              <w:docPart w:val="52645368A08A44CA8FA0F04FA64F8B89"/>
            </w:placeholder>
            <w:temporary/>
            <w:showingPlcHdr/>
            <w15:appearance w15:val="hidden"/>
          </w:sdtPr>
          <w:sdtEndPr/>
          <w:sdtContent>
            <w:tc>
              <w:tcPr>
                <w:tcW w:w="5035" w:type="dxa"/>
                <w:vAlign w:val="top"/>
              </w:tcPr>
              <w:p w14:paraId="0D10D371" w14:textId="00090DAC" w:rsidR="007C6B42" w:rsidRDefault="007C6B42" w:rsidP="007C6B42">
                <w:pPr>
                  <w:pStyle w:val="TableBody"/>
                  <w:cnfStyle w:val="000000100000" w:firstRow="0" w:lastRow="0" w:firstColumn="0" w:lastColumn="0" w:oddVBand="0" w:evenVBand="0" w:oddHBand="1" w:evenHBand="0" w:firstRowFirstColumn="0" w:firstRowLastColumn="0" w:lastRowFirstColumn="0" w:lastRowLastColumn="0"/>
                </w:pPr>
                <w:r w:rsidRPr="00856F2B">
                  <w:rPr>
                    <w:highlight w:val="yellow"/>
                  </w:rPr>
                  <w:t>Enter your response</w:t>
                </w:r>
              </w:p>
            </w:tc>
          </w:sdtContent>
        </w:sdt>
      </w:tr>
      <w:tr w:rsidR="000352E6" w14:paraId="32367507" w14:textId="77777777" w:rsidTr="007C6B42">
        <w:tc>
          <w:tcPr>
            <w:cnfStyle w:val="001000000000" w:firstRow="0" w:lastRow="0" w:firstColumn="1" w:lastColumn="0" w:oddVBand="0" w:evenVBand="0" w:oddHBand="0" w:evenHBand="0" w:firstRowFirstColumn="0" w:firstRowLastColumn="0" w:lastRowFirstColumn="0" w:lastRowLastColumn="0"/>
            <w:tcW w:w="5035" w:type="dxa"/>
            <w:vAlign w:val="top"/>
          </w:tcPr>
          <w:p w14:paraId="744144FB" w14:textId="65CB237B" w:rsidR="000352E6" w:rsidRPr="000352E6" w:rsidRDefault="000352E6" w:rsidP="007C6B42">
            <w:pPr>
              <w:pStyle w:val="TableBody"/>
              <w:rPr>
                <w:b/>
                <w:bCs w:val="0"/>
              </w:rPr>
            </w:pPr>
            <w:r w:rsidRPr="000352E6">
              <w:rPr>
                <w:b/>
                <w:bCs w:val="0"/>
              </w:rPr>
              <w:t xml:space="preserve">Bidder affirms that any business types identified on its SIGMA VSS profile, including those eligible for </w:t>
            </w:r>
            <w:hyperlink r:id="rId12" w:history="1">
              <w:r w:rsidRPr="000352E6">
                <w:rPr>
                  <w:rStyle w:val="Hyperlink"/>
                  <w:b/>
                  <w:bCs w:val="0"/>
                </w:rPr>
                <w:t>Geographically Disadvantaged Business Enterprise (GDBE) and Michigan Supplier Community Program (MiSC)</w:t>
              </w:r>
            </w:hyperlink>
            <w:r w:rsidRPr="000352E6">
              <w:rPr>
                <w:b/>
                <w:bCs w:val="0"/>
              </w:rPr>
              <w:t>, are valid.</w:t>
            </w:r>
          </w:p>
        </w:tc>
        <w:tc>
          <w:tcPr>
            <w:tcW w:w="5035" w:type="dxa"/>
            <w:vAlign w:val="top"/>
          </w:tcPr>
          <w:p w14:paraId="0700512A" w14:textId="21FD1719" w:rsidR="000352E6" w:rsidRDefault="00E43768" w:rsidP="007C6B42">
            <w:pPr>
              <w:pStyle w:val="TableBody"/>
              <w:cnfStyle w:val="000000000000" w:firstRow="0" w:lastRow="0" w:firstColumn="0" w:lastColumn="0" w:oddVBand="0" w:evenVBand="0" w:oddHBand="0" w:evenHBand="0" w:firstRowFirstColumn="0" w:firstRowLastColumn="0" w:lastRowFirstColumn="0" w:lastRowLastColumn="0"/>
            </w:pPr>
            <w:sdt>
              <w:sdtPr>
                <w:rPr>
                  <w:rFonts w:eastAsia="Calibri"/>
                </w:rPr>
                <w:alias w:val="Y/N"/>
                <w:tag w:val="Y/N"/>
                <w:id w:val="-1081667456"/>
                <w:placeholder>
                  <w:docPart w:val="D86E83D163C6415AA519B6FAD7FFA456"/>
                </w:placeholder>
                <w:temporary/>
                <w:showingPlcHdr/>
                <w:dropDownList>
                  <w:listItem w:value="Choose an item."/>
                  <w:listItem w:displayText="Yes" w:value="Yes"/>
                  <w:listItem w:displayText="No" w:value="No"/>
                </w:dropDownList>
              </w:sdtPr>
              <w:sdtEndPr/>
              <w:sdtContent>
                <w:r w:rsidR="008D54E6" w:rsidRPr="008D54E6">
                  <w:rPr>
                    <w:rStyle w:val="PlaceholderText"/>
                    <w:color w:val="000000" w:themeColor="text1"/>
                    <w:highlight w:val="yellow"/>
                  </w:rPr>
                  <w:t>Choose an item.</w:t>
                </w:r>
              </w:sdtContent>
            </w:sdt>
          </w:p>
        </w:tc>
      </w:tr>
    </w:tbl>
    <w:p w14:paraId="0282ED91" w14:textId="47539E2C" w:rsidR="000352E6" w:rsidRDefault="000352E6" w:rsidP="000352E6">
      <w:pPr>
        <w:pStyle w:val="1stLevel"/>
      </w:pPr>
      <w:r>
        <w:lastRenderedPageBreak/>
        <w:t>Qualified Disabled Veteran/Service-Disabled Veteran-Owned Business Program</w:t>
      </w:r>
    </w:p>
    <w:tbl>
      <w:tblPr>
        <w:tblStyle w:val="Purchasing-Nobanding"/>
        <w:tblW w:w="0" w:type="auto"/>
        <w:tblLook w:val="04A0" w:firstRow="1" w:lastRow="0" w:firstColumn="1" w:lastColumn="0" w:noHBand="0" w:noVBand="1"/>
      </w:tblPr>
      <w:tblGrid>
        <w:gridCol w:w="5035"/>
        <w:gridCol w:w="5035"/>
      </w:tblGrid>
      <w:tr w:rsidR="000352E6" w14:paraId="7A59C388" w14:textId="77777777" w:rsidTr="00CA5DC4">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5035" w:type="dxa"/>
          </w:tcPr>
          <w:p w14:paraId="09768090" w14:textId="77777777" w:rsidR="000352E6" w:rsidRPr="000352E6" w:rsidRDefault="000352E6" w:rsidP="00CA5DC4">
            <w:pPr>
              <w:pStyle w:val="TableHeader"/>
              <w:rPr>
                <w:b/>
                <w:bCs/>
              </w:rPr>
            </w:pPr>
            <w:r w:rsidRPr="000352E6">
              <w:rPr>
                <w:b/>
                <w:bCs/>
              </w:rPr>
              <w:t>Information Sought</w:t>
            </w:r>
          </w:p>
        </w:tc>
        <w:tc>
          <w:tcPr>
            <w:tcW w:w="5035" w:type="dxa"/>
          </w:tcPr>
          <w:p w14:paraId="222ED979" w14:textId="77777777" w:rsidR="000352E6" w:rsidRPr="000352E6" w:rsidRDefault="000352E6" w:rsidP="00CA5DC4">
            <w:pPr>
              <w:pStyle w:val="TableHeader"/>
              <w:cnfStyle w:val="100000000000" w:firstRow="1" w:lastRow="0" w:firstColumn="0" w:lastColumn="0" w:oddVBand="0" w:evenVBand="0" w:oddHBand="0" w:evenHBand="0" w:firstRowFirstColumn="0" w:firstRowLastColumn="0" w:lastRowFirstColumn="0" w:lastRowLastColumn="0"/>
              <w:rPr>
                <w:b/>
                <w:bCs/>
              </w:rPr>
            </w:pPr>
            <w:r w:rsidRPr="000352E6">
              <w:rPr>
                <w:b/>
                <w:bCs/>
              </w:rPr>
              <w:t>Bidder Response</w:t>
            </w:r>
          </w:p>
        </w:tc>
      </w:tr>
      <w:tr w:rsidR="000352E6" w14:paraId="45711B91" w14:textId="77777777" w:rsidTr="007C6B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60AF2AAC" w14:textId="5F78BD0C" w:rsidR="000352E6" w:rsidRDefault="000352E6" w:rsidP="007C6B42">
            <w:pPr>
              <w:pStyle w:val="TableBody"/>
            </w:pPr>
            <w:r w:rsidRPr="00CA1ACF">
              <w:rPr>
                <w:bCs w:val="0"/>
              </w:rPr>
              <w:t xml:space="preserve">Under </w:t>
            </w:r>
            <w:hyperlink r:id="rId13" w:history="1">
              <w:r w:rsidRPr="00CA1ACF">
                <w:rPr>
                  <w:rStyle w:val="Hyperlink"/>
                  <w:bCs w:val="0"/>
                </w:rPr>
                <w:t>MCL 18.1261</w:t>
              </w:r>
            </w:hyperlink>
            <w:r w:rsidRPr="00CA1ACF">
              <w:rPr>
                <w:bCs w:val="0"/>
              </w:rPr>
              <w:t>, a “qualified disabled veteran” means a business entity that is 51% or more owned by 1 or more veterans with a service-connected disability. A “service-connected disability” means a disability incurred or aggravated in the line of duty in the active military, naval, or air service as described in 38 USC 101(16). Are you a qualified disabled veteran?</w:t>
            </w:r>
          </w:p>
        </w:tc>
        <w:tc>
          <w:tcPr>
            <w:tcW w:w="5035" w:type="dxa"/>
            <w:vAlign w:val="top"/>
          </w:tcPr>
          <w:p w14:paraId="3B04E279" w14:textId="7B0B3B46" w:rsidR="000352E6" w:rsidRDefault="00E43768" w:rsidP="007C6B42">
            <w:pPr>
              <w:pStyle w:val="TableBody"/>
              <w:cnfStyle w:val="000000100000" w:firstRow="0" w:lastRow="0" w:firstColumn="0" w:lastColumn="0" w:oddVBand="0" w:evenVBand="0" w:oddHBand="1" w:evenHBand="0" w:firstRowFirstColumn="0" w:firstRowLastColumn="0" w:lastRowFirstColumn="0" w:lastRowLastColumn="0"/>
            </w:pPr>
            <w:sdt>
              <w:sdtPr>
                <w:rPr>
                  <w:rFonts w:eastAsia="Calibri"/>
                </w:rPr>
                <w:alias w:val="Y/N"/>
                <w:tag w:val="Y/N"/>
                <w:id w:val="-64724829"/>
                <w:placeholder>
                  <w:docPart w:val="C20B4D43A3D44A2CA48F2E00A33D25E2"/>
                </w:placeholder>
                <w:temporary/>
                <w:showingPlcHdr/>
                <w:dropDownList>
                  <w:listItem w:value="Choose an item."/>
                  <w:listItem w:displayText="Yes" w:value="Yes"/>
                  <w:listItem w:displayText="No" w:value="No"/>
                </w:dropDownList>
              </w:sdtPr>
              <w:sdtEndPr/>
              <w:sdtContent>
                <w:r w:rsidR="008D54E6" w:rsidRPr="008D54E6">
                  <w:rPr>
                    <w:rStyle w:val="PlaceholderText"/>
                    <w:color w:val="000000" w:themeColor="text1"/>
                    <w:highlight w:val="yellow"/>
                  </w:rPr>
                  <w:t>Choose an item.</w:t>
                </w:r>
              </w:sdtContent>
            </w:sdt>
          </w:p>
        </w:tc>
      </w:tr>
      <w:tr w:rsidR="000352E6" w14:paraId="0F822833" w14:textId="77777777" w:rsidTr="007C6B42">
        <w:tc>
          <w:tcPr>
            <w:cnfStyle w:val="001000000000" w:firstRow="0" w:lastRow="0" w:firstColumn="1" w:lastColumn="0" w:oddVBand="0" w:evenVBand="0" w:oddHBand="0" w:evenHBand="0" w:firstRowFirstColumn="0" w:firstRowLastColumn="0" w:lastRowFirstColumn="0" w:lastRowLastColumn="0"/>
            <w:tcW w:w="5035" w:type="dxa"/>
            <w:vAlign w:val="top"/>
          </w:tcPr>
          <w:p w14:paraId="35F95113" w14:textId="77777777" w:rsidR="000352E6" w:rsidRPr="00CA1ACF" w:rsidRDefault="000352E6" w:rsidP="007C6B42">
            <w:pPr>
              <w:spacing w:after="120"/>
              <w:rPr>
                <w:b/>
                <w:bCs w:val="0"/>
              </w:rPr>
            </w:pPr>
            <w:r w:rsidRPr="00CA1ACF">
              <w:rPr>
                <w:bCs w:val="0"/>
              </w:rPr>
              <w:t>To demonstrate qualification as a qualified disabled veteran, you must provide:</w:t>
            </w:r>
          </w:p>
          <w:p w14:paraId="38A805F8" w14:textId="77777777" w:rsidR="000352E6" w:rsidRPr="00CA1ACF" w:rsidRDefault="000352E6" w:rsidP="007C6B42">
            <w:pPr>
              <w:spacing w:after="120"/>
              <w:rPr>
                <w:b/>
                <w:bCs w:val="0"/>
              </w:rPr>
            </w:pPr>
            <w:r w:rsidRPr="00CA1ACF">
              <w:rPr>
                <w:bCs w:val="0"/>
              </w:rPr>
              <w:t>(a) Proof of service and conditions of discharge (DD214 or equivalent</w:t>
            </w:r>
            <w:proofErr w:type="gramStart"/>
            <w:r w:rsidRPr="00CA1ACF">
              <w:rPr>
                <w:bCs w:val="0"/>
              </w:rPr>
              <w:t>);</w:t>
            </w:r>
            <w:proofErr w:type="gramEnd"/>
          </w:p>
          <w:p w14:paraId="20F9BA30" w14:textId="77777777" w:rsidR="000352E6" w:rsidRPr="00CA1ACF" w:rsidRDefault="000352E6" w:rsidP="007C6B42">
            <w:pPr>
              <w:spacing w:after="120"/>
              <w:rPr>
                <w:b/>
                <w:bCs w:val="0"/>
              </w:rPr>
            </w:pPr>
            <w:r w:rsidRPr="00CA1ACF">
              <w:rPr>
                <w:bCs w:val="0"/>
              </w:rPr>
              <w:t>(b) Proof of service-connected disability (DD214 if the disability was documented at discharge or Veterans Administration Rating Decision Letter or equivalent if the disability was documented after discharge); and</w:t>
            </w:r>
          </w:p>
          <w:p w14:paraId="276874AB" w14:textId="77777777" w:rsidR="000352E6" w:rsidRPr="00CA1ACF" w:rsidRDefault="000352E6" w:rsidP="007C6B42">
            <w:pPr>
              <w:spacing w:after="120"/>
              <w:rPr>
                <w:b/>
                <w:bCs w:val="0"/>
              </w:rPr>
            </w:pPr>
            <w:r w:rsidRPr="00CA1ACF">
              <w:rPr>
                <w:bCs w:val="0"/>
              </w:rPr>
              <w:t>(c) Legal documents setting forth the ownership of the business entity.</w:t>
            </w:r>
          </w:p>
          <w:p w14:paraId="1F3B5AD3" w14:textId="6D50848F" w:rsidR="000352E6" w:rsidRDefault="000352E6" w:rsidP="007C6B42">
            <w:pPr>
              <w:pStyle w:val="TableBody"/>
            </w:pPr>
            <w:r w:rsidRPr="00CA1ACF">
              <w:rPr>
                <w:bCs w:val="0"/>
              </w:rPr>
              <w:t>In lieu of the documentation identified above, you may provide proof of certification by the National Veterans Business Development Council.</w:t>
            </w:r>
          </w:p>
        </w:tc>
        <w:sdt>
          <w:sdtPr>
            <w:id w:val="-291675219"/>
            <w:placeholder>
              <w:docPart w:val="9C06031E8CE44BA9B914EFC5756A25F6"/>
            </w:placeholder>
            <w:temporary/>
            <w:showingPlcHdr/>
            <w15:appearance w15:val="hidden"/>
          </w:sdtPr>
          <w:sdtEndPr/>
          <w:sdtContent>
            <w:tc>
              <w:tcPr>
                <w:tcW w:w="5035" w:type="dxa"/>
                <w:vAlign w:val="top"/>
              </w:tcPr>
              <w:p w14:paraId="43181FA0" w14:textId="4FD606AE" w:rsidR="008D54E6" w:rsidRDefault="007C6B42" w:rsidP="007C6B42">
                <w:pPr>
                  <w:pStyle w:val="TableBody"/>
                  <w:cnfStyle w:val="000000000000" w:firstRow="0" w:lastRow="0" w:firstColumn="0" w:lastColumn="0" w:oddVBand="0" w:evenVBand="0" w:oddHBand="0" w:evenHBand="0" w:firstRowFirstColumn="0" w:firstRowLastColumn="0" w:lastRowFirstColumn="0" w:lastRowLastColumn="0"/>
                </w:pPr>
                <w:r w:rsidRPr="007C6B42">
                  <w:rPr>
                    <w:highlight w:val="yellow"/>
                  </w:rPr>
                  <w:t>Enter the filenames of documents submitted with your proposal to demonstrate status as a qualified disabled veteran.</w:t>
                </w:r>
              </w:p>
            </w:tc>
          </w:sdtContent>
        </w:sdt>
      </w:tr>
    </w:tbl>
    <w:p w14:paraId="73471827" w14:textId="0450869F" w:rsidR="000352E6" w:rsidRDefault="000352E6" w:rsidP="000352E6">
      <w:pPr>
        <w:pStyle w:val="1stLevel"/>
      </w:pPr>
      <w:r>
        <w:t>Participation in RFP Development or Evaluation</w:t>
      </w:r>
    </w:p>
    <w:tbl>
      <w:tblPr>
        <w:tblStyle w:val="Purchasing-Nobanding"/>
        <w:tblW w:w="0" w:type="auto"/>
        <w:tblLook w:val="04A0" w:firstRow="1" w:lastRow="0" w:firstColumn="1" w:lastColumn="0" w:noHBand="0" w:noVBand="1"/>
      </w:tblPr>
      <w:tblGrid>
        <w:gridCol w:w="5035"/>
        <w:gridCol w:w="5035"/>
      </w:tblGrid>
      <w:tr w:rsidR="000352E6" w14:paraId="41DDA581" w14:textId="77777777" w:rsidTr="00CA5DC4">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5035" w:type="dxa"/>
          </w:tcPr>
          <w:p w14:paraId="7605A3F3" w14:textId="77777777" w:rsidR="000352E6" w:rsidRPr="000352E6" w:rsidRDefault="000352E6" w:rsidP="00CA5DC4">
            <w:pPr>
              <w:pStyle w:val="TableHeader"/>
              <w:rPr>
                <w:b/>
                <w:bCs/>
              </w:rPr>
            </w:pPr>
            <w:r w:rsidRPr="000352E6">
              <w:rPr>
                <w:b/>
                <w:bCs/>
              </w:rPr>
              <w:t>Information Sought</w:t>
            </w:r>
          </w:p>
        </w:tc>
        <w:tc>
          <w:tcPr>
            <w:tcW w:w="5035" w:type="dxa"/>
          </w:tcPr>
          <w:p w14:paraId="516F9CC2" w14:textId="77777777" w:rsidR="000352E6" w:rsidRPr="000352E6" w:rsidRDefault="000352E6" w:rsidP="00CA5DC4">
            <w:pPr>
              <w:pStyle w:val="TableHeader"/>
              <w:cnfStyle w:val="100000000000" w:firstRow="1" w:lastRow="0" w:firstColumn="0" w:lastColumn="0" w:oddVBand="0" w:evenVBand="0" w:oddHBand="0" w:evenHBand="0" w:firstRowFirstColumn="0" w:firstRowLastColumn="0" w:lastRowFirstColumn="0" w:lastRowLastColumn="0"/>
              <w:rPr>
                <w:b/>
                <w:bCs/>
              </w:rPr>
            </w:pPr>
            <w:r w:rsidRPr="000352E6">
              <w:rPr>
                <w:b/>
                <w:bCs/>
              </w:rPr>
              <w:t>Bidder Response</w:t>
            </w:r>
          </w:p>
        </w:tc>
      </w:tr>
      <w:tr w:rsidR="008D54E6" w14:paraId="59BAA0F1" w14:textId="77777777" w:rsidTr="008D54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6F231655" w14:textId="6E8F40DE" w:rsidR="008D54E6" w:rsidRDefault="008D54E6" w:rsidP="008D54E6">
            <w:pPr>
              <w:pStyle w:val="TableBody"/>
            </w:pPr>
            <w:r w:rsidRPr="00CA1ACF">
              <w:rPr>
                <w:bCs w:val="0"/>
              </w:rPr>
              <w:t xml:space="preserve">Did your company, an employee, agent, or representative of your company, or any affiliated entity participate in developing any component of this solicitation? For purposes of this question, business concerns, organizations, or individuals are affiliates of each other if, directly or indirectly: (1) either one controls or has power to control the other or (2) a </w:t>
            </w:r>
            <w:proofErr w:type="gramStart"/>
            <w:r w:rsidRPr="00CA1ACF">
              <w:rPr>
                <w:bCs w:val="0"/>
              </w:rPr>
              <w:t>third-party controls</w:t>
            </w:r>
            <w:proofErr w:type="gramEnd"/>
            <w:r w:rsidRPr="00CA1ACF">
              <w:rPr>
                <w:bCs w:val="0"/>
              </w:rPr>
              <w:t xml:space="preserve"> or has the power to control both. Indicia of control include, but are not limited to, interlocking management or ownership, identity of interests among family members, shared facilities or equipment, and common use of employees.</w:t>
            </w:r>
          </w:p>
        </w:tc>
        <w:tc>
          <w:tcPr>
            <w:tcW w:w="5035" w:type="dxa"/>
            <w:vAlign w:val="top"/>
          </w:tcPr>
          <w:p w14:paraId="2FFBB971" w14:textId="77777777" w:rsidR="008D54E6" w:rsidRDefault="00E43768" w:rsidP="008D54E6">
            <w:pPr>
              <w:pStyle w:val="TableBody"/>
              <w:cnfStyle w:val="000000100000" w:firstRow="0" w:lastRow="0" w:firstColumn="0" w:lastColumn="0" w:oddVBand="0" w:evenVBand="0" w:oddHBand="1" w:evenHBand="0" w:firstRowFirstColumn="0" w:firstRowLastColumn="0" w:lastRowFirstColumn="0" w:lastRowLastColumn="0"/>
              <w:rPr>
                <w:rFonts w:eastAsia="Calibri"/>
              </w:rPr>
            </w:pPr>
            <w:sdt>
              <w:sdtPr>
                <w:rPr>
                  <w:rFonts w:eastAsia="Calibri"/>
                </w:rPr>
                <w:alias w:val="Y/N"/>
                <w:tag w:val="Y/N"/>
                <w:id w:val="-88079652"/>
                <w:placeholder>
                  <w:docPart w:val="AB8485AA55704FDF9A89D2F5BF0635E1"/>
                </w:placeholder>
                <w:temporary/>
                <w:showingPlcHdr/>
                <w:dropDownList>
                  <w:listItem w:value="Choose an item."/>
                  <w:listItem w:displayText="Yes" w:value="Yes"/>
                  <w:listItem w:displayText="No" w:value="No"/>
                </w:dropDownList>
              </w:sdtPr>
              <w:sdtEndPr/>
              <w:sdtContent>
                <w:r w:rsidR="008D54E6" w:rsidRPr="008D54E6">
                  <w:rPr>
                    <w:rStyle w:val="PlaceholderText"/>
                    <w:color w:val="000000" w:themeColor="text1"/>
                    <w:highlight w:val="yellow"/>
                  </w:rPr>
                  <w:t>Choose an item.</w:t>
                </w:r>
              </w:sdtContent>
            </w:sdt>
          </w:p>
          <w:p w14:paraId="301CBE3B" w14:textId="1F5E46F1" w:rsidR="008D54E6" w:rsidRDefault="008D54E6" w:rsidP="008D54E6">
            <w:pPr>
              <w:pStyle w:val="TableBody"/>
              <w:cnfStyle w:val="000000100000" w:firstRow="0" w:lastRow="0" w:firstColumn="0" w:lastColumn="0" w:oddVBand="0" w:evenVBand="0" w:oddHBand="1" w:evenHBand="0" w:firstRowFirstColumn="0" w:firstRowLastColumn="0" w:lastRowFirstColumn="0" w:lastRowLastColumn="0"/>
            </w:pPr>
            <w:r w:rsidRPr="00CA1ACF">
              <w:t>If you enter “YES”, you are not eligible for contract award or to work as a subcontractor for the awarded vendor.</w:t>
            </w:r>
          </w:p>
        </w:tc>
      </w:tr>
      <w:tr w:rsidR="008D54E6" w14:paraId="605A2E4A" w14:textId="77777777" w:rsidTr="008D54E6">
        <w:tc>
          <w:tcPr>
            <w:cnfStyle w:val="001000000000" w:firstRow="0" w:lastRow="0" w:firstColumn="1" w:lastColumn="0" w:oddVBand="0" w:evenVBand="0" w:oddHBand="0" w:evenHBand="0" w:firstRowFirstColumn="0" w:firstRowLastColumn="0" w:lastRowFirstColumn="0" w:lastRowLastColumn="0"/>
            <w:tcW w:w="5035" w:type="dxa"/>
            <w:vAlign w:val="top"/>
          </w:tcPr>
          <w:p w14:paraId="7C9DE57A" w14:textId="08B87AF7" w:rsidR="008D54E6" w:rsidRDefault="008D54E6" w:rsidP="008D54E6">
            <w:pPr>
              <w:pStyle w:val="TableBody"/>
            </w:pPr>
            <w:r w:rsidRPr="00CA1ACF">
              <w:rPr>
                <w:bCs w:val="0"/>
              </w:rPr>
              <w:lastRenderedPageBreak/>
              <w:t xml:space="preserve">If you are awarded a contract under this solicitation, </w:t>
            </w:r>
            <w:proofErr w:type="gramStart"/>
            <w:r w:rsidRPr="00CA1ACF">
              <w:rPr>
                <w:bCs w:val="0"/>
              </w:rPr>
              <w:t>in order to</w:t>
            </w:r>
            <w:proofErr w:type="gramEnd"/>
            <w:r w:rsidRPr="00CA1ACF">
              <w:rPr>
                <w:bCs w:val="0"/>
              </w:rPr>
              <w:t xml:space="preserve"> provide the goods or services required under a resulting contract, do you intend to partner or subcontract with a person or entity that assisted in the development of this solicitation?</w:t>
            </w:r>
          </w:p>
        </w:tc>
        <w:tc>
          <w:tcPr>
            <w:tcW w:w="5035" w:type="dxa"/>
            <w:vAlign w:val="top"/>
          </w:tcPr>
          <w:p w14:paraId="0656D1F3" w14:textId="77777777" w:rsidR="008D54E6" w:rsidRDefault="00E43768" w:rsidP="008D54E6">
            <w:pPr>
              <w:pStyle w:val="TableBody"/>
              <w:cnfStyle w:val="000000000000" w:firstRow="0" w:lastRow="0" w:firstColumn="0" w:lastColumn="0" w:oddVBand="0" w:evenVBand="0" w:oddHBand="0" w:evenHBand="0" w:firstRowFirstColumn="0" w:firstRowLastColumn="0" w:lastRowFirstColumn="0" w:lastRowLastColumn="0"/>
              <w:rPr>
                <w:rFonts w:eastAsia="Calibri"/>
              </w:rPr>
            </w:pPr>
            <w:sdt>
              <w:sdtPr>
                <w:rPr>
                  <w:rFonts w:eastAsia="Calibri"/>
                </w:rPr>
                <w:alias w:val="Y/N"/>
                <w:tag w:val="Y/N"/>
                <w:id w:val="-257679151"/>
                <w:placeholder>
                  <w:docPart w:val="FADA3B4FA4314673AC9CACF00E5A3A0B"/>
                </w:placeholder>
                <w:temporary/>
                <w:showingPlcHdr/>
                <w:dropDownList>
                  <w:listItem w:value="Choose an item."/>
                  <w:listItem w:displayText="Yes" w:value="Yes"/>
                  <w:listItem w:displayText="No" w:value="No"/>
                </w:dropDownList>
              </w:sdtPr>
              <w:sdtEndPr/>
              <w:sdtContent>
                <w:r w:rsidR="008D54E6" w:rsidRPr="008D54E6">
                  <w:rPr>
                    <w:rStyle w:val="PlaceholderText"/>
                    <w:color w:val="000000" w:themeColor="text1"/>
                    <w:highlight w:val="yellow"/>
                  </w:rPr>
                  <w:t>Choose an item.</w:t>
                </w:r>
              </w:sdtContent>
            </w:sdt>
          </w:p>
          <w:p w14:paraId="50798117" w14:textId="20557B69" w:rsidR="008D54E6" w:rsidRDefault="008D54E6" w:rsidP="008D54E6">
            <w:pPr>
              <w:pStyle w:val="TableBody"/>
              <w:cnfStyle w:val="000000000000" w:firstRow="0" w:lastRow="0" w:firstColumn="0" w:lastColumn="0" w:oddVBand="0" w:evenVBand="0" w:oddHBand="0" w:evenHBand="0" w:firstRowFirstColumn="0" w:firstRowLastColumn="0" w:lastRowFirstColumn="0" w:lastRowLastColumn="0"/>
            </w:pPr>
            <w:r w:rsidRPr="00CA1ACF">
              <w:t>If you enter “YES,” you are not eligible for contract award. An awarded vendor may not partner or subcontract with anyone to provide goods and services required under a resulting contract if that subcontractor or partner assisted in the development of this solicitation.</w:t>
            </w:r>
          </w:p>
        </w:tc>
      </w:tr>
      <w:tr w:rsidR="008D54E6" w14:paraId="75DE238A" w14:textId="77777777" w:rsidTr="008D54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67BD30A3" w14:textId="28520204" w:rsidR="008D54E6" w:rsidRDefault="008D54E6" w:rsidP="008D54E6">
            <w:pPr>
              <w:pStyle w:val="TableBody"/>
            </w:pPr>
            <w:r w:rsidRPr="00CA1ACF">
              <w:rPr>
                <w:bCs w:val="0"/>
              </w:rPr>
              <w:t>Will your company, or an employee, agent, or representative of your company, participate in the evaluation of the proposals received in response to this RFP?</w:t>
            </w:r>
          </w:p>
        </w:tc>
        <w:tc>
          <w:tcPr>
            <w:tcW w:w="5035" w:type="dxa"/>
            <w:vAlign w:val="top"/>
          </w:tcPr>
          <w:p w14:paraId="3665116C" w14:textId="77777777" w:rsidR="008D54E6" w:rsidRDefault="00E43768" w:rsidP="008D54E6">
            <w:pPr>
              <w:pStyle w:val="TableBody"/>
              <w:cnfStyle w:val="000000100000" w:firstRow="0" w:lastRow="0" w:firstColumn="0" w:lastColumn="0" w:oddVBand="0" w:evenVBand="0" w:oddHBand="1" w:evenHBand="0" w:firstRowFirstColumn="0" w:firstRowLastColumn="0" w:lastRowFirstColumn="0" w:lastRowLastColumn="0"/>
              <w:rPr>
                <w:rFonts w:eastAsia="Calibri"/>
              </w:rPr>
            </w:pPr>
            <w:sdt>
              <w:sdtPr>
                <w:rPr>
                  <w:rFonts w:eastAsia="Calibri"/>
                </w:rPr>
                <w:alias w:val="Y/N"/>
                <w:tag w:val="Y/N"/>
                <w:id w:val="-636333783"/>
                <w:placeholder>
                  <w:docPart w:val="F4AC46EA2D4D48238D2B0F36AE00CD24"/>
                </w:placeholder>
                <w:temporary/>
                <w:showingPlcHdr/>
                <w:dropDownList>
                  <w:listItem w:value="Choose an item."/>
                  <w:listItem w:displayText="Yes" w:value="Yes"/>
                  <w:listItem w:displayText="No" w:value="No"/>
                </w:dropDownList>
              </w:sdtPr>
              <w:sdtEndPr/>
              <w:sdtContent>
                <w:r w:rsidR="008D54E6" w:rsidRPr="008D54E6">
                  <w:rPr>
                    <w:rStyle w:val="PlaceholderText"/>
                    <w:color w:val="000000" w:themeColor="text1"/>
                    <w:highlight w:val="yellow"/>
                  </w:rPr>
                  <w:t>Choose an item.</w:t>
                </w:r>
              </w:sdtContent>
            </w:sdt>
          </w:p>
          <w:p w14:paraId="5FFFDD6A" w14:textId="050BB9B9" w:rsidR="008D54E6" w:rsidRDefault="008D54E6" w:rsidP="008D54E6">
            <w:pPr>
              <w:pStyle w:val="TableBody"/>
              <w:cnfStyle w:val="000000100000" w:firstRow="0" w:lastRow="0" w:firstColumn="0" w:lastColumn="0" w:oddVBand="0" w:evenVBand="0" w:oddHBand="1" w:evenHBand="0" w:firstRowFirstColumn="0" w:firstRowLastColumn="0" w:lastRowFirstColumn="0" w:lastRowLastColumn="0"/>
            </w:pPr>
            <w:r w:rsidRPr="00CA1ACF">
              <w:t>If you enter “YES”, you are not eligible for contract award or to work as a subcontractor for the awarded vendor.</w:t>
            </w:r>
          </w:p>
        </w:tc>
      </w:tr>
    </w:tbl>
    <w:p w14:paraId="329AC1B2" w14:textId="737EB970" w:rsidR="000352E6" w:rsidRDefault="000352E6" w:rsidP="000352E6">
      <w:pPr>
        <w:pStyle w:val="1stLevel"/>
      </w:pPr>
      <w:r>
        <w:t>State of Michigan Experience and Prior Experience</w:t>
      </w:r>
    </w:p>
    <w:tbl>
      <w:tblPr>
        <w:tblStyle w:val="Purchasing-Nobanding"/>
        <w:tblW w:w="0" w:type="auto"/>
        <w:tblLook w:val="04A0" w:firstRow="1" w:lastRow="0" w:firstColumn="1" w:lastColumn="0" w:noHBand="0" w:noVBand="1"/>
      </w:tblPr>
      <w:tblGrid>
        <w:gridCol w:w="5035"/>
        <w:gridCol w:w="5035"/>
      </w:tblGrid>
      <w:tr w:rsidR="000352E6" w14:paraId="3FCA7E4B" w14:textId="77777777" w:rsidTr="00CA5DC4">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5035" w:type="dxa"/>
          </w:tcPr>
          <w:p w14:paraId="2656611E" w14:textId="77777777" w:rsidR="000352E6" w:rsidRPr="000352E6" w:rsidRDefault="000352E6" w:rsidP="00CA5DC4">
            <w:pPr>
              <w:pStyle w:val="TableHeader"/>
              <w:rPr>
                <w:b/>
                <w:bCs/>
              </w:rPr>
            </w:pPr>
            <w:r w:rsidRPr="000352E6">
              <w:rPr>
                <w:b/>
                <w:bCs/>
              </w:rPr>
              <w:t>Information Sought</w:t>
            </w:r>
          </w:p>
        </w:tc>
        <w:tc>
          <w:tcPr>
            <w:tcW w:w="5035" w:type="dxa"/>
          </w:tcPr>
          <w:p w14:paraId="5AD88746" w14:textId="77777777" w:rsidR="000352E6" w:rsidRPr="000352E6" w:rsidRDefault="000352E6" w:rsidP="00CA5DC4">
            <w:pPr>
              <w:pStyle w:val="TableHeader"/>
              <w:cnfStyle w:val="100000000000" w:firstRow="1" w:lastRow="0" w:firstColumn="0" w:lastColumn="0" w:oddVBand="0" w:evenVBand="0" w:oddHBand="0" w:evenHBand="0" w:firstRowFirstColumn="0" w:firstRowLastColumn="0" w:lastRowFirstColumn="0" w:lastRowLastColumn="0"/>
              <w:rPr>
                <w:b/>
                <w:bCs/>
              </w:rPr>
            </w:pPr>
            <w:r w:rsidRPr="000352E6">
              <w:rPr>
                <w:b/>
                <w:bCs/>
              </w:rPr>
              <w:t>Bidder Response</w:t>
            </w:r>
          </w:p>
        </w:tc>
      </w:tr>
      <w:tr w:rsidR="007C6B42" w14:paraId="3E433AC8" w14:textId="77777777" w:rsidTr="00C51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565BD25F" w14:textId="1F4D72BB" w:rsidR="007C6B42" w:rsidRDefault="007C6B42" w:rsidP="007C6B42">
            <w:pPr>
              <w:pStyle w:val="TableBody"/>
            </w:pPr>
            <w:r w:rsidRPr="00AE250E">
              <w:t>Does your company have experience working with the State of Michigan? If so, please provide a list (including the contract number) of the contracts you hold or have held with the State for the last 10 years.</w:t>
            </w:r>
          </w:p>
        </w:tc>
        <w:sdt>
          <w:sdtPr>
            <w:id w:val="-88387949"/>
            <w:placeholder>
              <w:docPart w:val="F6625041E5F649C3B2F8B3842B1A9996"/>
            </w:placeholder>
            <w:temporary/>
            <w:showingPlcHdr/>
            <w15:appearance w15:val="hidden"/>
          </w:sdtPr>
          <w:sdtEndPr/>
          <w:sdtContent>
            <w:tc>
              <w:tcPr>
                <w:tcW w:w="5035" w:type="dxa"/>
                <w:vAlign w:val="top"/>
              </w:tcPr>
              <w:p w14:paraId="1BA25929" w14:textId="61C0A67C" w:rsidR="007C6B42" w:rsidRDefault="007C6B42" w:rsidP="007C6B42">
                <w:pPr>
                  <w:pStyle w:val="TableBody"/>
                  <w:cnfStyle w:val="000000100000" w:firstRow="0" w:lastRow="0" w:firstColumn="0" w:lastColumn="0" w:oddVBand="0" w:evenVBand="0" w:oddHBand="1" w:evenHBand="0" w:firstRowFirstColumn="0" w:firstRowLastColumn="0" w:lastRowFirstColumn="0" w:lastRowLastColumn="0"/>
                </w:pPr>
                <w:r w:rsidRPr="00DB7E85">
                  <w:rPr>
                    <w:highlight w:val="yellow"/>
                  </w:rPr>
                  <w:t>Enter your response</w:t>
                </w:r>
              </w:p>
            </w:tc>
          </w:sdtContent>
        </w:sdt>
      </w:tr>
      <w:tr w:rsidR="007C6B42" w14:paraId="30986AC1" w14:textId="77777777" w:rsidTr="00C51CC0">
        <w:tc>
          <w:tcPr>
            <w:cnfStyle w:val="001000000000" w:firstRow="0" w:lastRow="0" w:firstColumn="1" w:lastColumn="0" w:oddVBand="0" w:evenVBand="0" w:oddHBand="0" w:evenHBand="0" w:firstRowFirstColumn="0" w:firstRowLastColumn="0" w:lastRowFirstColumn="0" w:lastRowLastColumn="0"/>
            <w:tcW w:w="5035" w:type="dxa"/>
            <w:vAlign w:val="top"/>
          </w:tcPr>
          <w:p w14:paraId="3432F009" w14:textId="7008BF63" w:rsidR="007C6B42" w:rsidRDefault="007C6B42" w:rsidP="005C60C5">
            <w:pPr>
              <w:pStyle w:val="TableBody"/>
            </w:pPr>
            <w:r w:rsidRPr="00AE250E">
              <w:t xml:space="preserve">Describe at least </w:t>
            </w:r>
            <w:r w:rsidR="005C60C5">
              <w:t>3</w:t>
            </w:r>
            <w:r>
              <w:t xml:space="preserve"> </w:t>
            </w:r>
            <w:r w:rsidRPr="00AE250E">
              <w:t xml:space="preserve">relevant experiences from the last </w:t>
            </w:r>
            <w:r w:rsidR="005C60C5">
              <w:t>5</w:t>
            </w:r>
            <w:r w:rsidRPr="00AE250E">
              <w:t xml:space="preserve"> years supporting your ability to successfully manage a contract of similar size and scope for the work described in this Solicitation.</w:t>
            </w:r>
          </w:p>
        </w:tc>
        <w:sdt>
          <w:sdtPr>
            <w:id w:val="319005858"/>
            <w:placeholder>
              <w:docPart w:val="82598A9940A3482A8B346D55B050DC92"/>
            </w:placeholder>
            <w:temporary/>
            <w:showingPlcHdr/>
            <w15:appearance w15:val="hidden"/>
          </w:sdtPr>
          <w:sdtEndPr/>
          <w:sdtContent>
            <w:tc>
              <w:tcPr>
                <w:tcW w:w="5035" w:type="dxa"/>
                <w:vAlign w:val="top"/>
              </w:tcPr>
              <w:p w14:paraId="212F59E5" w14:textId="19E9A300" w:rsidR="007C6B42" w:rsidRDefault="007C6B42" w:rsidP="007C6B42">
                <w:pPr>
                  <w:pStyle w:val="TableBody"/>
                  <w:cnfStyle w:val="000000000000" w:firstRow="0" w:lastRow="0" w:firstColumn="0" w:lastColumn="0" w:oddVBand="0" w:evenVBand="0" w:oddHBand="0" w:evenHBand="0" w:firstRowFirstColumn="0" w:firstRowLastColumn="0" w:lastRowFirstColumn="0" w:lastRowLastColumn="0"/>
                </w:pPr>
                <w:r w:rsidRPr="00DB7E85">
                  <w:rPr>
                    <w:highlight w:val="yellow"/>
                  </w:rPr>
                  <w:t>Enter your response</w:t>
                </w:r>
              </w:p>
            </w:tc>
          </w:sdtContent>
        </w:sdt>
      </w:tr>
      <w:tr w:rsidR="00C51CC0" w14:paraId="07F8A073" w14:textId="77777777" w:rsidTr="00C51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shd w:val="clear" w:color="auto" w:fill="D9D9D9" w:themeFill="background1" w:themeFillShade="D9"/>
            <w:vAlign w:val="top"/>
          </w:tcPr>
          <w:p w14:paraId="1416A975" w14:textId="58528B65" w:rsidR="00C51CC0" w:rsidRPr="00C51CC0" w:rsidRDefault="00C51CC0" w:rsidP="00C51CC0">
            <w:pPr>
              <w:pStyle w:val="TableBody"/>
              <w:rPr>
                <w:b/>
                <w:bCs w:val="0"/>
              </w:rPr>
            </w:pPr>
            <w:r w:rsidRPr="00C51CC0">
              <w:rPr>
                <w:b/>
                <w:bCs w:val="0"/>
              </w:rPr>
              <w:t>Experience 1</w:t>
            </w:r>
          </w:p>
        </w:tc>
        <w:tc>
          <w:tcPr>
            <w:tcW w:w="5035" w:type="dxa"/>
            <w:shd w:val="clear" w:color="auto" w:fill="D9D9D9" w:themeFill="background1" w:themeFillShade="D9"/>
            <w:vAlign w:val="top"/>
          </w:tcPr>
          <w:p w14:paraId="446F96CA" w14:textId="77777777" w:rsidR="00C51CC0" w:rsidRPr="00C51CC0" w:rsidRDefault="00C51CC0" w:rsidP="00C51CC0">
            <w:pPr>
              <w:pStyle w:val="TableBody"/>
              <w:cnfStyle w:val="000000100000" w:firstRow="0" w:lastRow="0" w:firstColumn="0" w:lastColumn="0" w:oddVBand="0" w:evenVBand="0" w:oddHBand="1" w:evenHBand="0" w:firstRowFirstColumn="0" w:firstRowLastColumn="0" w:lastRowFirstColumn="0" w:lastRowLastColumn="0"/>
              <w:rPr>
                <w:b/>
              </w:rPr>
            </w:pPr>
          </w:p>
        </w:tc>
      </w:tr>
      <w:tr w:rsidR="007C6B42" w14:paraId="08A94E70" w14:textId="77777777" w:rsidTr="00C51CC0">
        <w:tc>
          <w:tcPr>
            <w:cnfStyle w:val="001000000000" w:firstRow="0" w:lastRow="0" w:firstColumn="1" w:lastColumn="0" w:oddVBand="0" w:evenVBand="0" w:oddHBand="0" w:evenHBand="0" w:firstRowFirstColumn="0" w:firstRowLastColumn="0" w:lastRowFirstColumn="0" w:lastRowLastColumn="0"/>
            <w:tcW w:w="5035" w:type="dxa"/>
            <w:vAlign w:val="top"/>
          </w:tcPr>
          <w:p w14:paraId="71BA86EB" w14:textId="77777777" w:rsidR="007C6B42" w:rsidRPr="00AE250E" w:rsidRDefault="007C6B42" w:rsidP="007C6B42">
            <w:pPr>
              <w:pStyle w:val="Body-Table"/>
            </w:pPr>
            <w:r w:rsidRPr="00AE250E">
              <w:t>Company name.</w:t>
            </w:r>
          </w:p>
          <w:p w14:paraId="1BD6CE6C" w14:textId="77777777" w:rsidR="007C6B42" w:rsidRPr="00AE250E" w:rsidRDefault="007C6B42" w:rsidP="007C6B42">
            <w:pPr>
              <w:pStyle w:val="Body-Table"/>
            </w:pPr>
            <w:r w:rsidRPr="00AE250E">
              <w:t>Contact name.</w:t>
            </w:r>
          </w:p>
          <w:p w14:paraId="1AB9D230" w14:textId="77777777" w:rsidR="007C6B42" w:rsidRPr="00AE250E" w:rsidRDefault="007C6B42" w:rsidP="007C6B42">
            <w:pPr>
              <w:pStyle w:val="Body-Table"/>
            </w:pPr>
            <w:r w:rsidRPr="00AE250E">
              <w:t>Contact role at time of project.</w:t>
            </w:r>
          </w:p>
          <w:p w14:paraId="65C143D1" w14:textId="77777777" w:rsidR="007C6B42" w:rsidRPr="00AE250E" w:rsidRDefault="007C6B42" w:rsidP="007C6B42">
            <w:pPr>
              <w:pStyle w:val="Body-Table"/>
            </w:pPr>
            <w:r w:rsidRPr="00AE250E">
              <w:t>Contact phone.</w:t>
            </w:r>
          </w:p>
          <w:p w14:paraId="682FFFD1" w14:textId="42539499" w:rsidR="007C6B42" w:rsidRDefault="007C6B42" w:rsidP="007C6B42">
            <w:pPr>
              <w:pStyle w:val="TableBody"/>
            </w:pPr>
            <w:r w:rsidRPr="00AE250E">
              <w:t>Contact email.</w:t>
            </w:r>
          </w:p>
        </w:tc>
        <w:sdt>
          <w:sdtPr>
            <w:id w:val="-782261440"/>
            <w:placeholder>
              <w:docPart w:val="B79C43297F044F9BB5F91D4DC0900F40"/>
            </w:placeholder>
            <w:temporary/>
            <w:showingPlcHdr/>
            <w15:appearance w15:val="hidden"/>
          </w:sdtPr>
          <w:sdtEndPr/>
          <w:sdtContent>
            <w:tc>
              <w:tcPr>
                <w:tcW w:w="5035" w:type="dxa"/>
                <w:vAlign w:val="top"/>
              </w:tcPr>
              <w:p w14:paraId="1475DCEE" w14:textId="0FAC4201" w:rsidR="007C6B42" w:rsidRDefault="007C6B42" w:rsidP="007C6B42">
                <w:pPr>
                  <w:pStyle w:val="TableBody"/>
                  <w:cnfStyle w:val="000000000000" w:firstRow="0" w:lastRow="0" w:firstColumn="0" w:lastColumn="0" w:oddVBand="0" w:evenVBand="0" w:oddHBand="0" w:evenHBand="0" w:firstRowFirstColumn="0" w:firstRowLastColumn="0" w:lastRowFirstColumn="0" w:lastRowLastColumn="0"/>
                </w:pPr>
                <w:r w:rsidRPr="00DE1344">
                  <w:rPr>
                    <w:highlight w:val="yellow"/>
                  </w:rPr>
                  <w:t>Enter your response</w:t>
                </w:r>
              </w:p>
            </w:tc>
          </w:sdtContent>
        </w:sdt>
      </w:tr>
      <w:tr w:rsidR="007C6B42" w14:paraId="5D795694" w14:textId="77777777" w:rsidTr="00C51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1B788C19" w14:textId="77777777" w:rsidR="007C6B42" w:rsidRPr="00AE250E" w:rsidRDefault="007C6B42" w:rsidP="007C6B42">
            <w:pPr>
              <w:pStyle w:val="Body-Table"/>
            </w:pPr>
            <w:r w:rsidRPr="00AE250E">
              <w:t xml:space="preserve">City. </w:t>
            </w:r>
          </w:p>
          <w:p w14:paraId="7AA35EBD" w14:textId="77777777" w:rsidR="007C6B42" w:rsidRPr="00AE250E" w:rsidRDefault="007C6B42" w:rsidP="007C6B42">
            <w:pPr>
              <w:pStyle w:val="Body-Table"/>
            </w:pPr>
            <w:r w:rsidRPr="00AE250E">
              <w:t>State.</w:t>
            </w:r>
          </w:p>
          <w:p w14:paraId="39F1F974" w14:textId="687679AF" w:rsidR="007C6B42" w:rsidRDefault="007C6B42" w:rsidP="007C6B42">
            <w:pPr>
              <w:pStyle w:val="TableBody"/>
            </w:pPr>
            <w:r w:rsidRPr="00AE250E">
              <w:t>Zip.</w:t>
            </w:r>
          </w:p>
        </w:tc>
        <w:sdt>
          <w:sdtPr>
            <w:id w:val="806822308"/>
            <w:placeholder>
              <w:docPart w:val="C3FB440C308145958AB1C256B2FE3047"/>
            </w:placeholder>
            <w:temporary/>
            <w:showingPlcHdr/>
            <w15:appearance w15:val="hidden"/>
          </w:sdtPr>
          <w:sdtEndPr/>
          <w:sdtContent>
            <w:tc>
              <w:tcPr>
                <w:tcW w:w="5035" w:type="dxa"/>
                <w:vAlign w:val="top"/>
              </w:tcPr>
              <w:p w14:paraId="12FBB5C7" w14:textId="73627BC9" w:rsidR="007C6B42" w:rsidRDefault="007C6B42" w:rsidP="007C6B42">
                <w:pPr>
                  <w:pStyle w:val="TableBody"/>
                  <w:cnfStyle w:val="000000100000" w:firstRow="0" w:lastRow="0" w:firstColumn="0" w:lastColumn="0" w:oddVBand="0" w:evenVBand="0" w:oddHBand="1" w:evenHBand="0" w:firstRowFirstColumn="0" w:firstRowLastColumn="0" w:lastRowFirstColumn="0" w:lastRowLastColumn="0"/>
                </w:pPr>
                <w:r w:rsidRPr="00DE1344">
                  <w:rPr>
                    <w:highlight w:val="yellow"/>
                  </w:rPr>
                  <w:t>Enter your response</w:t>
                </w:r>
              </w:p>
            </w:tc>
          </w:sdtContent>
        </w:sdt>
      </w:tr>
      <w:tr w:rsidR="007C6B42" w14:paraId="311AA03C" w14:textId="77777777" w:rsidTr="00C51CC0">
        <w:tc>
          <w:tcPr>
            <w:cnfStyle w:val="001000000000" w:firstRow="0" w:lastRow="0" w:firstColumn="1" w:lastColumn="0" w:oddVBand="0" w:evenVBand="0" w:oddHBand="0" w:evenHBand="0" w:firstRowFirstColumn="0" w:firstRowLastColumn="0" w:lastRowFirstColumn="0" w:lastRowLastColumn="0"/>
            <w:tcW w:w="5035" w:type="dxa"/>
            <w:vAlign w:val="top"/>
          </w:tcPr>
          <w:p w14:paraId="242726B0" w14:textId="48875071" w:rsidR="007C6B42" w:rsidRPr="00AE250E" w:rsidRDefault="007C6B42" w:rsidP="007C6B42">
            <w:pPr>
              <w:pStyle w:val="Body-Table"/>
              <w:numPr>
                <w:ilvl w:val="0"/>
                <w:numId w:val="24"/>
              </w:numPr>
              <w:ind w:left="510"/>
            </w:pPr>
            <w:r w:rsidRPr="00AE250E">
              <w:lastRenderedPageBreak/>
              <w:t>Project name and description of the scope of the project.</w:t>
            </w:r>
          </w:p>
          <w:p w14:paraId="0D03E7EF" w14:textId="6D7906B1" w:rsidR="007C6B42" w:rsidRPr="00AE250E" w:rsidRDefault="007C6B42" w:rsidP="007C6B42">
            <w:pPr>
              <w:pStyle w:val="Body-Table"/>
              <w:numPr>
                <w:ilvl w:val="0"/>
                <w:numId w:val="24"/>
              </w:numPr>
              <w:ind w:left="510"/>
            </w:pPr>
            <w:r w:rsidRPr="00AE250E">
              <w:t>What role did your company play?</w:t>
            </w:r>
          </w:p>
          <w:p w14:paraId="12FB49F4" w14:textId="37F03C2D" w:rsidR="007C6B42" w:rsidRDefault="007C6B42" w:rsidP="007C6B42">
            <w:pPr>
              <w:pStyle w:val="TableBody"/>
              <w:numPr>
                <w:ilvl w:val="0"/>
                <w:numId w:val="24"/>
              </w:numPr>
              <w:ind w:left="510"/>
            </w:pPr>
            <w:r w:rsidRPr="00AE250E">
              <w:t>How is this project experience relevant to the subject of this Solicitation?</w:t>
            </w:r>
          </w:p>
        </w:tc>
        <w:sdt>
          <w:sdtPr>
            <w:id w:val="-1415548502"/>
            <w:placeholder>
              <w:docPart w:val="908E32B795E24A71979CB8534CB424FC"/>
            </w:placeholder>
            <w:temporary/>
            <w:showingPlcHdr/>
            <w15:appearance w15:val="hidden"/>
          </w:sdtPr>
          <w:sdtEndPr/>
          <w:sdtContent>
            <w:tc>
              <w:tcPr>
                <w:tcW w:w="5035" w:type="dxa"/>
                <w:vAlign w:val="top"/>
              </w:tcPr>
              <w:p w14:paraId="4D50D57B" w14:textId="6BA074F1" w:rsidR="007C6B42" w:rsidRDefault="007C6B42" w:rsidP="007C6B42">
                <w:pPr>
                  <w:pStyle w:val="TableBody"/>
                  <w:cnfStyle w:val="000000000000" w:firstRow="0" w:lastRow="0" w:firstColumn="0" w:lastColumn="0" w:oddVBand="0" w:evenVBand="0" w:oddHBand="0" w:evenHBand="0" w:firstRowFirstColumn="0" w:firstRowLastColumn="0" w:lastRowFirstColumn="0" w:lastRowLastColumn="0"/>
                </w:pPr>
                <w:r w:rsidRPr="00DE1344">
                  <w:rPr>
                    <w:highlight w:val="yellow"/>
                  </w:rPr>
                  <w:t>Enter your response</w:t>
                </w:r>
              </w:p>
            </w:tc>
          </w:sdtContent>
        </w:sdt>
      </w:tr>
      <w:tr w:rsidR="007C6B42" w14:paraId="089E6214" w14:textId="77777777" w:rsidTr="00C51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6581DB63" w14:textId="254FC797" w:rsidR="007C6B42" w:rsidRDefault="007C6B42" w:rsidP="007C6B42">
            <w:pPr>
              <w:pStyle w:val="TableBody"/>
            </w:pPr>
            <w:r>
              <w:t>Total d</w:t>
            </w:r>
            <w:r w:rsidRPr="00AE250E">
              <w:t>ollar value</w:t>
            </w:r>
            <w:r>
              <w:t xml:space="preserve"> of project</w:t>
            </w:r>
            <w:r w:rsidRPr="00AE250E">
              <w:t>.</w:t>
            </w:r>
          </w:p>
        </w:tc>
        <w:sdt>
          <w:sdtPr>
            <w:id w:val="-1999647549"/>
            <w:placeholder>
              <w:docPart w:val="66C9AE4EBEA444519FB3952CB63AEFB9"/>
            </w:placeholder>
            <w:temporary/>
            <w:showingPlcHdr/>
            <w15:appearance w15:val="hidden"/>
          </w:sdtPr>
          <w:sdtEndPr/>
          <w:sdtContent>
            <w:tc>
              <w:tcPr>
                <w:tcW w:w="5035" w:type="dxa"/>
                <w:vAlign w:val="top"/>
              </w:tcPr>
              <w:p w14:paraId="41CA4AA5" w14:textId="5ECC3DC4" w:rsidR="007C6B42" w:rsidRDefault="007C6B42" w:rsidP="007C6B42">
                <w:pPr>
                  <w:pStyle w:val="TableBody"/>
                  <w:cnfStyle w:val="000000100000" w:firstRow="0" w:lastRow="0" w:firstColumn="0" w:lastColumn="0" w:oddVBand="0" w:evenVBand="0" w:oddHBand="1" w:evenHBand="0" w:firstRowFirstColumn="0" w:firstRowLastColumn="0" w:lastRowFirstColumn="0" w:lastRowLastColumn="0"/>
                </w:pPr>
                <w:r w:rsidRPr="00DE1344">
                  <w:rPr>
                    <w:highlight w:val="yellow"/>
                  </w:rPr>
                  <w:t>Enter your response</w:t>
                </w:r>
              </w:p>
            </w:tc>
          </w:sdtContent>
        </w:sdt>
      </w:tr>
      <w:tr w:rsidR="007C6B42" w14:paraId="5DBB632D" w14:textId="77777777" w:rsidTr="00C51CC0">
        <w:tc>
          <w:tcPr>
            <w:cnfStyle w:val="001000000000" w:firstRow="0" w:lastRow="0" w:firstColumn="1" w:lastColumn="0" w:oddVBand="0" w:evenVBand="0" w:oddHBand="0" w:evenHBand="0" w:firstRowFirstColumn="0" w:firstRowLastColumn="0" w:lastRowFirstColumn="0" w:lastRowLastColumn="0"/>
            <w:tcW w:w="5035" w:type="dxa"/>
            <w:vAlign w:val="top"/>
          </w:tcPr>
          <w:p w14:paraId="3F254D57" w14:textId="00A8B451" w:rsidR="007C6B42" w:rsidRDefault="007C6B42" w:rsidP="007C6B42">
            <w:pPr>
              <w:pStyle w:val="TableBody"/>
            </w:pPr>
            <w:r>
              <w:t>Initial budget proposed with bid</w:t>
            </w:r>
          </w:p>
        </w:tc>
        <w:sdt>
          <w:sdtPr>
            <w:id w:val="31855581"/>
            <w:placeholder>
              <w:docPart w:val="89429E2301A74DAE879502A27A73D599"/>
            </w:placeholder>
            <w:temporary/>
            <w:showingPlcHdr/>
            <w15:appearance w15:val="hidden"/>
          </w:sdtPr>
          <w:sdtEndPr/>
          <w:sdtContent>
            <w:tc>
              <w:tcPr>
                <w:tcW w:w="5035" w:type="dxa"/>
                <w:vAlign w:val="top"/>
              </w:tcPr>
              <w:p w14:paraId="1514E5AA" w14:textId="2BE62369" w:rsidR="007C6B42" w:rsidRDefault="007C6B42" w:rsidP="007C6B42">
                <w:pPr>
                  <w:pStyle w:val="TableBody"/>
                  <w:cnfStyle w:val="000000000000" w:firstRow="0" w:lastRow="0" w:firstColumn="0" w:lastColumn="0" w:oddVBand="0" w:evenVBand="0" w:oddHBand="0" w:evenHBand="0" w:firstRowFirstColumn="0" w:firstRowLastColumn="0" w:lastRowFirstColumn="0" w:lastRowLastColumn="0"/>
                </w:pPr>
                <w:r w:rsidRPr="00DE1344">
                  <w:rPr>
                    <w:highlight w:val="yellow"/>
                  </w:rPr>
                  <w:t>Enter your response</w:t>
                </w:r>
              </w:p>
            </w:tc>
          </w:sdtContent>
        </w:sdt>
      </w:tr>
      <w:tr w:rsidR="007C6B42" w14:paraId="1E71EC45" w14:textId="77777777" w:rsidTr="00C51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6195A03A" w14:textId="631A2D56" w:rsidR="007C6B42" w:rsidRDefault="007C6B42" w:rsidP="007C6B42">
            <w:pPr>
              <w:pStyle w:val="TableBody"/>
            </w:pPr>
            <w:r>
              <w:t>Final budget upon implementation</w:t>
            </w:r>
          </w:p>
        </w:tc>
        <w:sdt>
          <w:sdtPr>
            <w:id w:val="1302888420"/>
            <w:placeholder>
              <w:docPart w:val="27B824FCDE894432BD3F454F6C490D40"/>
            </w:placeholder>
            <w:temporary/>
            <w:showingPlcHdr/>
            <w15:appearance w15:val="hidden"/>
          </w:sdtPr>
          <w:sdtEndPr/>
          <w:sdtContent>
            <w:tc>
              <w:tcPr>
                <w:tcW w:w="5035" w:type="dxa"/>
                <w:vAlign w:val="top"/>
              </w:tcPr>
              <w:p w14:paraId="4430C7E8" w14:textId="4FE01B43" w:rsidR="007C6B42" w:rsidRDefault="007C6B42" w:rsidP="007C6B42">
                <w:pPr>
                  <w:pStyle w:val="TableBody"/>
                  <w:cnfStyle w:val="000000100000" w:firstRow="0" w:lastRow="0" w:firstColumn="0" w:lastColumn="0" w:oddVBand="0" w:evenVBand="0" w:oddHBand="1" w:evenHBand="0" w:firstRowFirstColumn="0" w:firstRowLastColumn="0" w:lastRowFirstColumn="0" w:lastRowLastColumn="0"/>
                </w:pPr>
                <w:r w:rsidRPr="00DE1344">
                  <w:rPr>
                    <w:highlight w:val="yellow"/>
                  </w:rPr>
                  <w:t>Enter your response</w:t>
                </w:r>
              </w:p>
            </w:tc>
          </w:sdtContent>
        </w:sdt>
      </w:tr>
      <w:tr w:rsidR="007C6B42" w14:paraId="0F9929BA" w14:textId="77777777" w:rsidTr="00C51CC0">
        <w:tc>
          <w:tcPr>
            <w:cnfStyle w:val="001000000000" w:firstRow="0" w:lastRow="0" w:firstColumn="1" w:lastColumn="0" w:oddVBand="0" w:evenVBand="0" w:oddHBand="0" w:evenHBand="0" w:firstRowFirstColumn="0" w:firstRowLastColumn="0" w:lastRowFirstColumn="0" w:lastRowLastColumn="0"/>
            <w:tcW w:w="5035" w:type="dxa"/>
            <w:vAlign w:val="top"/>
          </w:tcPr>
          <w:p w14:paraId="1381D681" w14:textId="7E4A38FF" w:rsidR="007C6B42" w:rsidRDefault="007C6B42" w:rsidP="007C6B42">
            <w:pPr>
              <w:pStyle w:val="TableBody"/>
            </w:pPr>
            <w:r w:rsidRPr="00AE250E">
              <w:t>Start and end date (mm/</w:t>
            </w:r>
            <w:proofErr w:type="spellStart"/>
            <w:r w:rsidRPr="00AE250E">
              <w:t>yy</w:t>
            </w:r>
            <w:proofErr w:type="spellEnd"/>
            <w:r w:rsidRPr="00AE250E">
              <w:t xml:space="preserve"> – mm/</w:t>
            </w:r>
            <w:proofErr w:type="spellStart"/>
            <w:r w:rsidRPr="00AE250E">
              <w:t>yy</w:t>
            </w:r>
            <w:proofErr w:type="spellEnd"/>
            <w:r w:rsidRPr="00AE250E">
              <w:t>)</w:t>
            </w:r>
          </w:p>
        </w:tc>
        <w:sdt>
          <w:sdtPr>
            <w:id w:val="-1953931284"/>
            <w:placeholder>
              <w:docPart w:val="3EB6B4CFF3BF4DBD92B00B27E1F587A7"/>
            </w:placeholder>
            <w:temporary/>
            <w:showingPlcHdr/>
            <w15:appearance w15:val="hidden"/>
          </w:sdtPr>
          <w:sdtEndPr/>
          <w:sdtContent>
            <w:tc>
              <w:tcPr>
                <w:tcW w:w="5035" w:type="dxa"/>
                <w:vAlign w:val="top"/>
              </w:tcPr>
              <w:p w14:paraId="770ED89E" w14:textId="24E8A9BF" w:rsidR="007C6B42" w:rsidRDefault="007C6B42" w:rsidP="007C6B42">
                <w:pPr>
                  <w:pStyle w:val="TableBody"/>
                  <w:cnfStyle w:val="000000000000" w:firstRow="0" w:lastRow="0" w:firstColumn="0" w:lastColumn="0" w:oddVBand="0" w:evenVBand="0" w:oddHBand="0" w:evenHBand="0" w:firstRowFirstColumn="0" w:firstRowLastColumn="0" w:lastRowFirstColumn="0" w:lastRowLastColumn="0"/>
                </w:pPr>
                <w:r w:rsidRPr="00DE1344">
                  <w:rPr>
                    <w:highlight w:val="yellow"/>
                  </w:rPr>
                  <w:t>Enter your response</w:t>
                </w:r>
              </w:p>
            </w:tc>
          </w:sdtContent>
        </w:sdt>
      </w:tr>
      <w:tr w:rsidR="007C6B42" w14:paraId="116B568C" w14:textId="77777777" w:rsidTr="00C51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01E26FA8" w14:textId="00798481" w:rsidR="007C6B42" w:rsidRDefault="007C6B42" w:rsidP="007C6B42">
            <w:pPr>
              <w:pStyle w:val="TableBody"/>
            </w:pPr>
            <w:r>
              <w:t>Initial project implementation timeline with bid</w:t>
            </w:r>
          </w:p>
        </w:tc>
        <w:sdt>
          <w:sdtPr>
            <w:id w:val="-985400565"/>
            <w:placeholder>
              <w:docPart w:val="C2415E824D0D4DC19882F393C927E1FE"/>
            </w:placeholder>
            <w:temporary/>
            <w:showingPlcHdr/>
            <w15:appearance w15:val="hidden"/>
          </w:sdtPr>
          <w:sdtEndPr/>
          <w:sdtContent>
            <w:tc>
              <w:tcPr>
                <w:tcW w:w="5035" w:type="dxa"/>
                <w:vAlign w:val="top"/>
              </w:tcPr>
              <w:p w14:paraId="66E24483" w14:textId="28C53A6C" w:rsidR="007C6B42" w:rsidRDefault="007C6B42" w:rsidP="007C6B42">
                <w:pPr>
                  <w:pStyle w:val="TableBody"/>
                  <w:cnfStyle w:val="000000100000" w:firstRow="0" w:lastRow="0" w:firstColumn="0" w:lastColumn="0" w:oddVBand="0" w:evenVBand="0" w:oddHBand="1" w:evenHBand="0" w:firstRowFirstColumn="0" w:firstRowLastColumn="0" w:lastRowFirstColumn="0" w:lastRowLastColumn="0"/>
                </w:pPr>
                <w:r w:rsidRPr="00DE1344">
                  <w:rPr>
                    <w:highlight w:val="yellow"/>
                  </w:rPr>
                  <w:t>Enter your response</w:t>
                </w:r>
              </w:p>
            </w:tc>
          </w:sdtContent>
        </w:sdt>
      </w:tr>
      <w:tr w:rsidR="007C6B42" w14:paraId="22099F07" w14:textId="77777777" w:rsidTr="00C51CC0">
        <w:tc>
          <w:tcPr>
            <w:cnfStyle w:val="001000000000" w:firstRow="0" w:lastRow="0" w:firstColumn="1" w:lastColumn="0" w:oddVBand="0" w:evenVBand="0" w:oddHBand="0" w:evenHBand="0" w:firstRowFirstColumn="0" w:firstRowLastColumn="0" w:lastRowFirstColumn="0" w:lastRowLastColumn="0"/>
            <w:tcW w:w="5035" w:type="dxa"/>
            <w:vAlign w:val="top"/>
          </w:tcPr>
          <w:p w14:paraId="5DE3F420" w14:textId="50DCF1B3" w:rsidR="007C6B42" w:rsidRDefault="007C6B42" w:rsidP="007C6B42">
            <w:pPr>
              <w:pStyle w:val="TableBody"/>
            </w:pPr>
            <w:r>
              <w:t>Final project implementation timeline</w:t>
            </w:r>
          </w:p>
        </w:tc>
        <w:sdt>
          <w:sdtPr>
            <w:id w:val="-1129935473"/>
            <w:placeholder>
              <w:docPart w:val="D9B8C608F0484E8DB9CED13486CCE859"/>
            </w:placeholder>
            <w:temporary/>
            <w:showingPlcHdr/>
            <w15:appearance w15:val="hidden"/>
          </w:sdtPr>
          <w:sdtEndPr/>
          <w:sdtContent>
            <w:tc>
              <w:tcPr>
                <w:tcW w:w="5035" w:type="dxa"/>
                <w:vAlign w:val="top"/>
              </w:tcPr>
              <w:p w14:paraId="0D196378" w14:textId="7B01E425" w:rsidR="007C6B42" w:rsidRDefault="007C6B42" w:rsidP="007C6B42">
                <w:pPr>
                  <w:pStyle w:val="TableBody"/>
                  <w:cnfStyle w:val="000000000000" w:firstRow="0" w:lastRow="0" w:firstColumn="0" w:lastColumn="0" w:oddVBand="0" w:evenVBand="0" w:oddHBand="0" w:evenHBand="0" w:firstRowFirstColumn="0" w:firstRowLastColumn="0" w:lastRowFirstColumn="0" w:lastRowLastColumn="0"/>
                </w:pPr>
                <w:r w:rsidRPr="00DE1344">
                  <w:rPr>
                    <w:highlight w:val="yellow"/>
                  </w:rPr>
                  <w:t>Enter your response</w:t>
                </w:r>
              </w:p>
            </w:tc>
          </w:sdtContent>
        </w:sdt>
      </w:tr>
      <w:tr w:rsidR="007C6B42" w14:paraId="0CEC16E5" w14:textId="77777777" w:rsidTr="00C51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66269E5E" w14:textId="473139A5" w:rsidR="007C6B42" w:rsidRDefault="007C6B42" w:rsidP="007C6B42">
            <w:pPr>
              <w:pStyle w:val="TableBody"/>
            </w:pPr>
            <w:r w:rsidRPr="00AE250E">
              <w:t>Status (completed, live, other – specify phase)</w:t>
            </w:r>
          </w:p>
        </w:tc>
        <w:sdt>
          <w:sdtPr>
            <w:id w:val="-552843828"/>
            <w:placeholder>
              <w:docPart w:val="9AB5EE2AFC8C4A26B2A4948F46E71747"/>
            </w:placeholder>
            <w:temporary/>
            <w:showingPlcHdr/>
            <w15:appearance w15:val="hidden"/>
          </w:sdtPr>
          <w:sdtEndPr/>
          <w:sdtContent>
            <w:tc>
              <w:tcPr>
                <w:tcW w:w="5035" w:type="dxa"/>
                <w:vAlign w:val="top"/>
              </w:tcPr>
              <w:p w14:paraId="72965948" w14:textId="0137FD35" w:rsidR="007C6B42" w:rsidRDefault="007C6B42" w:rsidP="007C6B42">
                <w:pPr>
                  <w:pStyle w:val="TableBody"/>
                  <w:cnfStyle w:val="000000100000" w:firstRow="0" w:lastRow="0" w:firstColumn="0" w:lastColumn="0" w:oddVBand="0" w:evenVBand="0" w:oddHBand="1" w:evenHBand="0" w:firstRowFirstColumn="0" w:firstRowLastColumn="0" w:lastRowFirstColumn="0" w:lastRowLastColumn="0"/>
                </w:pPr>
                <w:r w:rsidRPr="00DE1344">
                  <w:rPr>
                    <w:highlight w:val="yellow"/>
                  </w:rPr>
                  <w:t>Enter your response</w:t>
                </w:r>
              </w:p>
            </w:tc>
          </w:sdtContent>
        </w:sdt>
      </w:tr>
      <w:tr w:rsidR="007C6B42" w14:paraId="1FFB2545" w14:textId="77777777" w:rsidTr="00C51CC0">
        <w:tc>
          <w:tcPr>
            <w:cnfStyle w:val="001000000000" w:firstRow="0" w:lastRow="0" w:firstColumn="1" w:lastColumn="0" w:oddVBand="0" w:evenVBand="0" w:oddHBand="0" w:evenHBand="0" w:firstRowFirstColumn="0" w:firstRowLastColumn="0" w:lastRowFirstColumn="0" w:lastRowLastColumn="0"/>
            <w:tcW w:w="5035" w:type="dxa"/>
            <w:vAlign w:val="top"/>
          </w:tcPr>
          <w:p w14:paraId="58370CDB" w14:textId="467D372C" w:rsidR="007C6B42" w:rsidRDefault="007C6B42" w:rsidP="007C6B42">
            <w:pPr>
              <w:pStyle w:val="TableBody"/>
            </w:pPr>
            <w:r w:rsidRPr="00AE250E">
              <w:t>Results obtained.</w:t>
            </w:r>
          </w:p>
        </w:tc>
        <w:sdt>
          <w:sdtPr>
            <w:id w:val="582263131"/>
            <w:placeholder>
              <w:docPart w:val="ECB5A07EE26E45AD81F460EB5E649BC0"/>
            </w:placeholder>
            <w:temporary/>
            <w:showingPlcHdr/>
            <w15:appearance w15:val="hidden"/>
          </w:sdtPr>
          <w:sdtEndPr/>
          <w:sdtContent>
            <w:tc>
              <w:tcPr>
                <w:tcW w:w="5035" w:type="dxa"/>
                <w:vAlign w:val="top"/>
              </w:tcPr>
              <w:p w14:paraId="52F51A34" w14:textId="4A316911" w:rsidR="007C6B42" w:rsidRDefault="007C6B42" w:rsidP="007C6B42">
                <w:pPr>
                  <w:pStyle w:val="TableBody"/>
                  <w:cnfStyle w:val="000000000000" w:firstRow="0" w:lastRow="0" w:firstColumn="0" w:lastColumn="0" w:oddVBand="0" w:evenVBand="0" w:oddHBand="0" w:evenHBand="0" w:firstRowFirstColumn="0" w:firstRowLastColumn="0" w:lastRowFirstColumn="0" w:lastRowLastColumn="0"/>
                </w:pPr>
                <w:r w:rsidRPr="00DE1344">
                  <w:rPr>
                    <w:highlight w:val="yellow"/>
                  </w:rPr>
                  <w:t>Enter your response</w:t>
                </w:r>
              </w:p>
            </w:tc>
          </w:sdtContent>
        </w:sdt>
      </w:tr>
      <w:tr w:rsidR="00C51CC0" w14:paraId="1FCC8C98" w14:textId="77777777" w:rsidTr="00C51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shd w:val="clear" w:color="auto" w:fill="D9D9D9" w:themeFill="background1" w:themeFillShade="D9"/>
            <w:vAlign w:val="top"/>
          </w:tcPr>
          <w:p w14:paraId="00D17C85" w14:textId="4CBA70B8" w:rsidR="00C51CC0" w:rsidRPr="00C51CC0" w:rsidRDefault="00C51CC0" w:rsidP="00C51CC0">
            <w:pPr>
              <w:pStyle w:val="TableBody"/>
              <w:rPr>
                <w:b/>
                <w:bCs w:val="0"/>
              </w:rPr>
            </w:pPr>
            <w:r w:rsidRPr="00C51CC0">
              <w:rPr>
                <w:b/>
                <w:bCs w:val="0"/>
              </w:rPr>
              <w:t>Experience 2</w:t>
            </w:r>
          </w:p>
        </w:tc>
        <w:tc>
          <w:tcPr>
            <w:tcW w:w="5035" w:type="dxa"/>
            <w:shd w:val="clear" w:color="auto" w:fill="D9D9D9" w:themeFill="background1" w:themeFillShade="D9"/>
            <w:vAlign w:val="top"/>
          </w:tcPr>
          <w:p w14:paraId="7FA2B37C" w14:textId="77777777" w:rsidR="00C51CC0" w:rsidRPr="00C51CC0" w:rsidRDefault="00C51CC0" w:rsidP="00C51CC0">
            <w:pPr>
              <w:pStyle w:val="TableBody"/>
              <w:cnfStyle w:val="000000100000" w:firstRow="0" w:lastRow="0" w:firstColumn="0" w:lastColumn="0" w:oddVBand="0" w:evenVBand="0" w:oddHBand="1" w:evenHBand="0" w:firstRowFirstColumn="0" w:firstRowLastColumn="0" w:lastRowFirstColumn="0" w:lastRowLastColumn="0"/>
              <w:rPr>
                <w:b/>
              </w:rPr>
            </w:pPr>
          </w:p>
        </w:tc>
      </w:tr>
      <w:tr w:rsidR="007C6B42" w14:paraId="3D0C81A2" w14:textId="77777777" w:rsidTr="00C51CC0">
        <w:tc>
          <w:tcPr>
            <w:cnfStyle w:val="001000000000" w:firstRow="0" w:lastRow="0" w:firstColumn="1" w:lastColumn="0" w:oddVBand="0" w:evenVBand="0" w:oddHBand="0" w:evenHBand="0" w:firstRowFirstColumn="0" w:firstRowLastColumn="0" w:lastRowFirstColumn="0" w:lastRowLastColumn="0"/>
            <w:tcW w:w="5035" w:type="dxa"/>
            <w:vAlign w:val="top"/>
          </w:tcPr>
          <w:p w14:paraId="2783259A" w14:textId="77777777" w:rsidR="007C6B42" w:rsidRPr="00AE250E" w:rsidRDefault="007C6B42" w:rsidP="007C6B42">
            <w:pPr>
              <w:pStyle w:val="Body-Table"/>
            </w:pPr>
            <w:r w:rsidRPr="00AE250E">
              <w:t>Company name.</w:t>
            </w:r>
          </w:p>
          <w:p w14:paraId="6D4647DB" w14:textId="77777777" w:rsidR="007C6B42" w:rsidRPr="00AE250E" w:rsidRDefault="007C6B42" w:rsidP="007C6B42">
            <w:pPr>
              <w:pStyle w:val="Body-Table"/>
            </w:pPr>
            <w:r w:rsidRPr="00AE250E">
              <w:t>Contact name.</w:t>
            </w:r>
          </w:p>
          <w:p w14:paraId="3C3F7E44" w14:textId="77777777" w:rsidR="007C6B42" w:rsidRPr="00AE250E" w:rsidRDefault="007C6B42" w:rsidP="007C6B42">
            <w:pPr>
              <w:pStyle w:val="Body-Table"/>
            </w:pPr>
            <w:r w:rsidRPr="00AE250E">
              <w:t>Contact role at time of project.</w:t>
            </w:r>
          </w:p>
          <w:p w14:paraId="6ADBCB25" w14:textId="77777777" w:rsidR="007C6B42" w:rsidRPr="00AE250E" w:rsidRDefault="007C6B42" w:rsidP="007C6B42">
            <w:pPr>
              <w:pStyle w:val="Body-Table"/>
            </w:pPr>
            <w:r w:rsidRPr="00AE250E">
              <w:t>Contact phone.</w:t>
            </w:r>
          </w:p>
          <w:p w14:paraId="053A5B7E" w14:textId="0D0D3F7C" w:rsidR="007C6B42" w:rsidRDefault="007C6B42" w:rsidP="007C6B42">
            <w:pPr>
              <w:pStyle w:val="TableBody"/>
            </w:pPr>
            <w:r w:rsidRPr="00AE250E">
              <w:t>Contact email.</w:t>
            </w:r>
          </w:p>
        </w:tc>
        <w:sdt>
          <w:sdtPr>
            <w:id w:val="-1042053734"/>
            <w:placeholder>
              <w:docPart w:val="19046C9B4180436BA19C9BA10512B27C"/>
            </w:placeholder>
            <w:temporary/>
            <w:showingPlcHdr/>
            <w15:appearance w15:val="hidden"/>
          </w:sdtPr>
          <w:sdtEndPr/>
          <w:sdtContent>
            <w:tc>
              <w:tcPr>
                <w:tcW w:w="5035" w:type="dxa"/>
                <w:vAlign w:val="top"/>
              </w:tcPr>
              <w:p w14:paraId="2AD4B410" w14:textId="567FC5CF" w:rsidR="007C6B42" w:rsidRDefault="007C6B42" w:rsidP="007C6B42">
                <w:pPr>
                  <w:pStyle w:val="TableBody"/>
                  <w:cnfStyle w:val="000000000000" w:firstRow="0" w:lastRow="0" w:firstColumn="0" w:lastColumn="0" w:oddVBand="0" w:evenVBand="0" w:oddHBand="0" w:evenHBand="0" w:firstRowFirstColumn="0" w:firstRowLastColumn="0" w:lastRowFirstColumn="0" w:lastRowLastColumn="0"/>
                </w:pPr>
                <w:r w:rsidRPr="005D3FD0">
                  <w:rPr>
                    <w:highlight w:val="yellow"/>
                  </w:rPr>
                  <w:t>Enter your response</w:t>
                </w:r>
              </w:p>
            </w:tc>
          </w:sdtContent>
        </w:sdt>
      </w:tr>
      <w:tr w:rsidR="007C6B42" w14:paraId="67657315" w14:textId="77777777" w:rsidTr="00C51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50492108" w14:textId="77777777" w:rsidR="007C6B42" w:rsidRPr="00AE250E" w:rsidRDefault="007C6B42" w:rsidP="007C6B42">
            <w:pPr>
              <w:pStyle w:val="Body-Table"/>
            </w:pPr>
            <w:r w:rsidRPr="00AE250E">
              <w:t>City.</w:t>
            </w:r>
          </w:p>
          <w:p w14:paraId="20851776" w14:textId="77777777" w:rsidR="007C6B42" w:rsidRPr="00AE250E" w:rsidRDefault="007C6B42" w:rsidP="007C6B42">
            <w:pPr>
              <w:pStyle w:val="Body-Table"/>
            </w:pPr>
            <w:r w:rsidRPr="00AE250E">
              <w:t>State.</w:t>
            </w:r>
          </w:p>
          <w:p w14:paraId="4495A9CE" w14:textId="2CE1BE65" w:rsidR="007C6B42" w:rsidRDefault="007C6B42" w:rsidP="007C6B42">
            <w:pPr>
              <w:pStyle w:val="TableBody"/>
            </w:pPr>
            <w:r w:rsidRPr="00AE250E">
              <w:t>Zip.</w:t>
            </w:r>
          </w:p>
        </w:tc>
        <w:sdt>
          <w:sdtPr>
            <w:id w:val="-50544536"/>
            <w:placeholder>
              <w:docPart w:val="8C43A5538F7341BFA3C22FF4D41C7B64"/>
            </w:placeholder>
            <w:temporary/>
            <w:showingPlcHdr/>
            <w15:appearance w15:val="hidden"/>
          </w:sdtPr>
          <w:sdtEndPr/>
          <w:sdtContent>
            <w:tc>
              <w:tcPr>
                <w:tcW w:w="5035" w:type="dxa"/>
                <w:vAlign w:val="top"/>
              </w:tcPr>
              <w:p w14:paraId="3CA02984" w14:textId="61F90417" w:rsidR="007C6B42" w:rsidRDefault="007C6B42" w:rsidP="007C6B42">
                <w:pPr>
                  <w:pStyle w:val="TableBody"/>
                  <w:cnfStyle w:val="000000100000" w:firstRow="0" w:lastRow="0" w:firstColumn="0" w:lastColumn="0" w:oddVBand="0" w:evenVBand="0" w:oddHBand="1" w:evenHBand="0" w:firstRowFirstColumn="0" w:firstRowLastColumn="0" w:lastRowFirstColumn="0" w:lastRowLastColumn="0"/>
                </w:pPr>
                <w:r w:rsidRPr="005D3FD0">
                  <w:rPr>
                    <w:highlight w:val="yellow"/>
                  </w:rPr>
                  <w:t>Enter your response</w:t>
                </w:r>
              </w:p>
            </w:tc>
          </w:sdtContent>
        </w:sdt>
      </w:tr>
      <w:tr w:rsidR="007C6B42" w14:paraId="6662103C" w14:textId="77777777" w:rsidTr="00C51CC0">
        <w:tc>
          <w:tcPr>
            <w:cnfStyle w:val="001000000000" w:firstRow="0" w:lastRow="0" w:firstColumn="1" w:lastColumn="0" w:oddVBand="0" w:evenVBand="0" w:oddHBand="0" w:evenHBand="0" w:firstRowFirstColumn="0" w:firstRowLastColumn="0" w:lastRowFirstColumn="0" w:lastRowLastColumn="0"/>
            <w:tcW w:w="5035" w:type="dxa"/>
            <w:vAlign w:val="top"/>
          </w:tcPr>
          <w:p w14:paraId="6B51E8D4" w14:textId="0EFE2B37" w:rsidR="007C6B42" w:rsidRPr="00AE250E" w:rsidRDefault="007C6B42" w:rsidP="007C6B42">
            <w:pPr>
              <w:pStyle w:val="Body-Table"/>
              <w:numPr>
                <w:ilvl w:val="0"/>
                <w:numId w:val="25"/>
              </w:numPr>
              <w:ind w:left="330"/>
            </w:pPr>
            <w:r w:rsidRPr="00AE250E">
              <w:t>Project name and description of the scope of the project.</w:t>
            </w:r>
          </w:p>
          <w:p w14:paraId="405DF970" w14:textId="52947A5B" w:rsidR="007C6B42" w:rsidRPr="00AE250E" w:rsidRDefault="007C6B42" w:rsidP="007C6B42">
            <w:pPr>
              <w:pStyle w:val="Body-Table"/>
              <w:numPr>
                <w:ilvl w:val="0"/>
                <w:numId w:val="25"/>
              </w:numPr>
              <w:ind w:left="330"/>
            </w:pPr>
            <w:r w:rsidRPr="00AE250E">
              <w:t>What role did your company play?</w:t>
            </w:r>
          </w:p>
          <w:p w14:paraId="39FCED6E" w14:textId="77A1E38A" w:rsidR="007C6B42" w:rsidRDefault="007C6B42" w:rsidP="007C6B42">
            <w:pPr>
              <w:pStyle w:val="TableBody"/>
              <w:numPr>
                <w:ilvl w:val="0"/>
                <w:numId w:val="25"/>
              </w:numPr>
              <w:ind w:left="330"/>
            </w:pPr>
            <w:r w:rsidRPr="00AE250E">
              <w:t>How is this project experience relevant to the subject of this Solicitation?</w:t>
            </w:r>
          </w:p>
        </w:tc>
        <w:sdt>
          <w:sdtPr>
            <w:id w:val="777073638"/>
            <w:placeholder>
              <w:docPart w:val="7A4553CB3DFD46379FADD656F68E42A8"/>
            </w:placeholder>
            <w:temporary/>
            <w:showingPlcHdr/>
            <w15:appearance w15:val="hidden"/>
          </w:sdtPr>
          <w:sdtEndPr/>
          <w:sdtContent>
            <w:tc>
              <w:tcPr>
                <w:tcW w:w="5035" w:type="dxa"/>
                <w:vAlign w:val="top"/>
              </w:tcPr>
              <w:p w14:paraId="372D7804" w14:textId="23FE2E91" w:rsidR="007C6B42" w:rsidRDefault="007C6B42" w:rsidP="007C6B42">
                <w:pPr>
                  <w:pStyle w:val="TableBody"/>
                  <w:cnfStyle w:val="000000000000" w:firstRow="0" w:lastRow="0" w:firstColumn="0" w:lastColumn="0" w:oddVBand="0" w:evenVBand="0" w:oddHBand="0" w:evenHBand="0" w:firstRowFirstColumn="0" w:firstRowLastColumn="0" w:lastRowFirstColumn="0" w:lastRowLastColumn="0"/>
                </w:pPr>
                <w:r w:rsidRPr="005D3FD0">
                  <w:rPr>
                    <w:highlight w:val="yellow"/>
                  </w:rPr>
                  <w:t>Enter your response</w:t>
                </w:r>
              </w:p>
            </w:tc>
          </w:sdtContent>
        </w:sdt>
      </w:tr>
      <w:tr w:rsidR="007C6B42" w14:paraId="1B67B973" w14:textId="77777777" w:rsidTr="00C51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5B15C562" w14:textId="0B9CF295" w:rsidR="007C6B42" w:rsidRDefault="007C6B42" w:rsidP="007C6B42">
            <w:pPr>
              <w:pStyle w:val="TableBody"/>
            </w:pPr>
            <w:r>
              <w:t>Total d</w:t>
            </w:r>
            <w:r w:rsidRPr="00AE250E">
              <w:t>ollar value</w:t>
            </w:r>
            <w:r>
              <w:t xml:space="preserve"> of project</w:t>
            </w:r>
            <w:r w:rsidRPr="00AE250E">
              <w:t>.</w:t>
            </w:r>
          </w:p>
        </w:tc>
        <w:sdt>
          <w:sdtPr>
            <w:id w:val="2102373334"/>
            <w:placeholder>
              <w:docPart w:val="2A11CC08FBAB4BEAB086EFDC489EE6E2"/>
            </w:placeholder>
            <w:temporary/>
            <w:showingPlcHdr/>
            <w15:appearance w15:val="hidden"/>
          </w:sdtPr>
          <w:sdtEndPr/>
          <w:sdtContent>
            <w:tc>
              <w:tcPr>
                <w:tcW w:w="5035" w:type="dxa"/>
                <w:vAlign w:val="top"/>
              </w:tcPr>
              <w:p w14:paraId="6D42168B" w14:textId="51622B16" w:rsidR="007C6B42" w:rsidRDefault="007C6B42" w:rsidP="007C6B42">
                <w:pPr>
                  <w:pStyle w:val="TableBody"/>
                  <w:cnfStyle w:val="000000100000" w:firstRow="0" w:lastRow="0" w:firstColumn="0" w:lastColumn="0" w:oddVBand="0" w:evenVBand="0" w:oddHBand="1" w:evenHBand="0" w:firstRowFirstColumn="0" w:firstRowLastColumn="0" w:lastRowFirstColumn="0" w:lastRowLastColumn="0"/>
                </w:pPr>
                <w:r w:rsidRPr="005D3FD0">
                  <w:rPr>
                    <w:highlight w:val="yellow"/>
                  </w:rPr>
                  <w:t>Enter your response</w:t>
                </w:r>
              </w:p>
            </w:tc>
          </w:sdtContent>
        </w:sdt>
      </w:tr>
      <w:tr w:rsidR="007C6B42" w14:paraId="0E7070B3" w14:textId="77777777" w:rsidTr="00C51CC0">
        <w:tc>
          <w:tcPr>
            <w:cnfStyle w:val="001000000000" w:firstRow="0" w:lastRow="0" w:firstColumn="1" w:lastColumn="0" w:oddVBand="0" w:evenVBand="0" w:oddHBand="0" w:evenHBand="0" w:firstRowFirstColumn="0" w:firstRowLastColumn="0" w:lastRowFirstColumn="0" w:lastRowLastColumn="0"/>
            <w:tcW w:w="5035" w:type="dxa"/>
            <w:vAlign w:val="top"/>
          </w:tcPr>
          <w:p w14:paraId="75423A6E" w14:textId="1F12F235" w:rsidR="007C6B42" w:rsidRDefault="007C6B42" w:rsidP="007C6B42">
            <w:pPr>
              <w:pStyle w:val="TableBody"/>
            </w:pPr>
            <w:r>
              <w:lastRenderedPageBreak/>
              <w:t>Initial budget proposed with bid</w:t>
            </w:r>
          </w:p>
        </w:tc>
        <w:sdt>
          <w:sdtPr>
            <w:id w:val="-1446850127"/>
            <w:placeholder>
              <w:docPart w:val="F6A3D72B85CA4AB8A7C7BFE69A95BF3C"/>
            </w:placeholder>
            <w:temporary/>
            <w:showingPlcHdr/>
            <w15:appearance w15:val="hidden"/>
          </w:sdtPr>
          <w:sdtEndPr/>
          <w:sdtContent>
            <w:tc>
              <w:tcPr>
                <w:tcW w:w="5035" w:type="dxa"/>
                <w:vAlign w:val="top"/>
              </w:tcPr>
              <w:p w14:paraId="08C87D02" w14:textId="6DF0106B" w:rsidR="007C6B42" w:rsidRDefault="007C6B42" w:rsidP="007C6B42">
                <w:pPr>
                  <w:pStyle w:val="TableBody"/>
                  <w:cnfStyle w:val="000000000000" w:firstRow="0" w:lastRow="0" w:firstColumn="0" w:lastColumn="0" w:oddVBand="0" w:evenVBand="0" w:oddHBand="0" w:evenHBand="0" w:firstRowFirstColumn="0" w:firstRowLastColumn="0" w:lastRowFirstColumn="0" w:lastRowLastColumn="0"/>
                </w:pPr>
                <w:r w:rsidRPr="005D3FD0">
                  <w:rPr>
                    <w:highlight w:val="yellow"/>
                  </w:rPr>
                  <w:t>Enter your response</w:t>
                </w:r>
              </w:p>
            </w:tc>
          </w:sdtContent>
        </w:sdt>
      </w:tr>
      <w:tr w:rsidR="007C6B42" w14:paraId="603B3DE4" w14:textId="77777777" w:rsidTr="00C51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0AA034A2" w14:textId="34E297F2" w:rsidR="007C6B42" w:rsidRDefault="007C6B42" w:rsidP="007C6B42">
            <w:pPr>
              <w:pStyle w:val="TableBody"/>
            </w:pPr>
            <w:r>
              <w:t>Final budget upon implementation</w:t>
            </w:r>
          </w:p>
        </w:tc>
        <w:sdt>
          <w:sdtPr>
            <w:id w:val="1720311785"/>
            <w:placeholder>
              <w:docPart w:val="9550B18310C44C35BC7A6F545A13E513"/>
            </w:placeholder>
            <w:temporary/>
            <w:showingPlcHdr/>
            <w15:appearance w15:val="hidden"/>
          </w:sdtPr>
          <w:sdtEndPr/>
          <w:sdtContent>
            <w:tc>
              <w:tcPr>
                <w:tcW w:w="5035" w:type="dxa"/>
                <w:vAlign w:val="top"/>
              </w:tcPr>
              <w:p w14:paraId="3F0FE7C5" w14:textId="2B78A883" w:rsidR="007C6B42" w:rsidRDefault="007C6B42" w:rsidP="007C6B42">
                <w:pPr>
                  <w:pStyle w:val="TableBody"/>
                  <w:cnfStyle w:val="000000100000" w:firstRow="0" w:lastRow="0" w:firstColumn="0" w:lastColumn="0" w:oddVBand="0" w:evenVBand="0" w:oddHBand="1" w:evenHBand="0" w:firstRowFirstColumn="0" w:firstRowLastColumn="0" w:lastRowFirstColumn="0" w:lastRowLastColumn="0"/>
                </w:pPr>
                <w:r w:rsidRPr="005D3FD0">
                  <w:rPr>
                    <w:highlight w:val="yellow"/>
                  </w:rPr>
                  <w:t>Enter your response</w:t>
                </w:r>
              </w:p>
            </w:tc>
          </w:sdtContent>
        </w:sdt>
      </w:tr>
      <w:tr w:rsidR="007C6B42" w14:paraId="16669DC6" w14:textId="77777777" w:rsidTr="00C51CC0">
        <w:tc>
          <w:tcPr>
            <w:cnfStyle w:val="001000000000" w:firstRow="0" w:lastRow="0" w:firstColumn="1" w:lastColumn="0" w:oddVBand="0" w:evenVBand="0" w:oddHBand="0" w:evenHBand="0" w:firstRowFirstColumn="0" w:firstRowLastColumn="0" w:lastRowFirstColumn="0" w:lastRowLastColumn="0"/>
            <w:tcW w:w="5035" w:type="dxa"/>
            <w:vAlign w:val="top"/>
          </w:tcPr>
          <w:p w14:paraId="5BC23F0D" w14:textId="73EBFDB2" w:rsidR="007C6B42" w:rsidRDefault="007C6B42" w:rsidP="007C6B42">
            <w:pPr>
              <w:pStyle w:val="TableBody"/>
            </w:pPr>
            <w:r w:rsidRPr="00AE250E">
              <w:t>Start and end date (mm/</w:t>
            </w:r>
            <w:proofErr w:type="spellStart"/>
            <w:r w:rsidRPr="00AE250E">
              <w:t>yy</w:t>
            </w:r>
            <w:proofErr w:type="spellEnd"/>
            <w:r w:rsidRPr="00AE250E">
              <w:t xml:space="preserve"> – mm/</w:t>
            </w:r>
            <w:proofErr w:type="spellStart"/>
            <w:r w:rsidRPr="00AE250E">
              <w:t>yy</w:t>
            </w:r>
            <w:proofErr w:type="spellEnd"/>
            <w:r w:rsidRPr="00AE250E">
              <w:t>)</w:t>
            </w:r>
          </w:p>
        </w:tc>
        <w:sdt>
          <w:sdtPr>
            <w:id w:val="-177581464"/>
            <w:placeholder>
              <w:docPart w:val="27553EFACBC142E7AFDEAB02AD66E05C"/>
            </w:placeholder>
            <w:temporary/>
            <w:showingPlcHdr/>
            <w15:appearance w15:val="hidden"/>
          </w:sdtPr>
          <w:sdtEndPr/>
          <w:sdtContent>
            <w:tc>
              <w:tcPr>
                <w:tcW w:w="5035" w:type="dxa"/>
                <w:vAlign w:val="top"/>
              </w:tcPr>
              <w:p w14:paraId="45F9ACCA" w14:textId="59174926" w:rsidR="007C6B42" w:rsidRDefault="007C6B42" w:rsidP="007C6B42">
                <w:pPr>
                  <w:pStyle w:val="TableBody"/>
                  <w:cnfStyle w:val="000000000000" w:firstRow="0" w:lastRow="0" w:firstColumn="0" w:lastColumn="0" w:oddVBand="0" w:evenVBand="0" w:oddHBand="0" w:evenHBand="0" w:firstRowFirstColumn="0" w:firstRowLastColumn="0" w:lastRowFirstColumn="0" w:lastRowLastColumn="0"/>
                </w:pPr>
                <w:r w:rsidRPr="005D3FD0">
                  <w:rPr>
                    <w:highlight w:val="yellow"/>
                  </w:rPr>
                  <w:t>Enter your response</w:t>
                </w:r>
              </w:p>
            </w:tc>
          </w:sdtContent>
        </w:sdt>
      </w:tr>
      <w:tr w:rsidR="007C6B42" w14:paraId="7B9072AE" w14:textId="77777777" w:rsidTr="00C51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79BF66FB" w14:textId="3F708D40" w:rsidR="007C6B42" w:rsidRDefault="007C6B42" w:rsidP="007C6B42">
            <w:pPr>
              <w:pStyle w:val="TableBody"/>
            </w:pPr>
            <w:r>
              <w:t>Initial project implementation timeline with bid</w:t>
            </w:r>
          </w:p>
        </w:tc>
        <w:sdt>
          <w:sdtPr>
            <w:id w:val="200446028"/>
            <w:placeholder>
              <w:docPart w:val="519C2EB897634E1EA6A0823C074B1676"/>
            </w:placeholder>
            <w:temporary/>
            <w:showingPlcHdr/>
            <w15:appearance w15:val="hidden"/>
          </w:sdtPr>
          <w:sdtEndPr/>
          <w:sdtContent>
            <w:tc>
              <w:tcPr>
                <w:tcW w:w="5035" w:type="dxa"/>
                <w:vAlign w:val="top"/>
              </w:tcPr>
              <w:p w14:paraId="3EDE91E9" w14:textId="7FFD655A" w:rsidR="007C6B42" w:rsidRDefault="007C6B42" w:rsidP="007C6B42">
                <w:pPr>
                  <w:pStyle w:val="TableBody"/>
                  <w:cnfStyle w:val="000000100000" w:firstRow="0" w:lastRow="0" w:firstColumn="0" w:lastColumn="0" w:oddVBand="0" w:evenVBand="0" w:oddHBand="1" w:evenHBand="0" w:firstRowFirstColumn="0" w:firstRowLastColumn="0" w:lastRowFirstColumn="0" w:lastRowLastColumn="0"/>
                </w:pPr>
                <w:r w:rsidRPr="005D3FD0">
                  <w:rPr>
                    <w:highlight w:val="yellow"/>
                  </w:rPr>
                  <w:t>Enter your response</w:t>
                </w:r>
              </w:p>
            </w:tc>
          </w:sdtContent>
        </w:sdt>
      </w:tr>
      <w:tr w:rsidR="007C6B42" w14:paraId="26A71616" w14:textId="77777777" w:rsidTr="00C51CC0">
        <w:tc>
          <w:tcPr>
            <w:cnfStyle w:val="001000000000" w:firstRow="0" w:lastRow="0" w:firstColumn="1" w:lastColumn="0" w:oddVBand="0" w:evenVBand="0" w:oddHBand="0" w:evenHBand="0" w:firstRowFirstColumn="0" w:firstRowLastColumn="0" w:lastRowFirstColumn="0" w:lastRowLastColumn="0"/>
            <w:tcW w:w="5035" w:type="dxa"/>
            <w:vAlign w:val="top"/>
          </w:tcPr>
          <w:p w14:paraId="6F8C71A6" w14:textId="5BE7A631" w:rsidR="007C6B42" w:rsidRDefault="007C6B42" w:rsidP="007C6B42">
            <w:pPr>
              <w:pStyle w:val="TableBody"/>
            </w:pPr>
            <w:r>
              <w:t>Final project implementation timeline</w:t>
            </w:r>
          </w:p>
        </w:tc>
        <w:sdt>
          <w:sdtPr>
            <w:id w:val="-1908669828"/>
            <w:placeholder>
              <w:docPart w:val="FA60330B9A704B0DA8CBFA3476941016"/>
            </w:placeholder>
            <w:temporary/>
            <w:showingPlcHdr/>
            <w15:appearance w15:val="hidden"/>
          </w:sdtPr>
          <w:sdtEndPr/>
          <w:sdtContent>
            <w:tc>
              <w:tcPr>
                <w:tcW w:w="5035" w:type="dxa"/>
                <w:vAlign w:val="top"/>
              </w:tcPr>
              <w:p w14:paraId="79F0D1A1" w14:textId="480BDB8E" w:rsidR="007C6B42" w:rsidRDefault="007C6B42" w:rsidP="007C6B42">
                <w:pPr>
                  <w:pStyle w:val="TableBody"/>
                  <w:cnfStyle w:val="000000000000" w:firstRow="0" w:lastRow="0" w:firstColumn="0" w:lastColumn="0" w:oddVBand="0" w:evenVBand="0" w:oddHBand="0" w:evenHBand="0" w:firstRowFirstColumn="0" w:firstRowLastColumn="0" w:lastRowFirstColumn="0" w:lastRowLastColumn="0"/>
                </w:pPr>
                <w:r w:rsidRPr="005D3FD0">
                  <w:rPr>
                    <w:highlight w:val="yellow"/>
                  </w:rPr>
                  <w:t>Enter your response</w:t>
                </w:r>
              </w:p>
            </w:tc>
          </w:sdtContent>
        </w:sdt>
      </w:tr>
      <w:tr w:rsidR="007C6B42" w14:paraId="0EAF48D0" w14:textId="77777777" w:rsidTr="00C51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7307028F" w14:textId="60DF8CC0" w:rsidR="007C6B42" w:rsidRDefault="007C6B42" w:rsidP="007C6B42">
            <w:pPr>
              <w:pStyle w:val="TableBody"/>
            </w:pPr>
            <w:r w:rsidRPr="00AE250E">
              <w:t>Status (completed, live, other – specify phase)</w:t>
            </w:r>
          </w:p>
        </w:tc>
        <w:sdt>
          <w:sdtPr>
            <w:id w:val="-1572261869"/>
            <w:placeholder>
              <w:docPart w:val="F23D272B62B741C8A08A7484C49DB009"/>
            </w:placeholder>
            <w:temporary/>
            <w:showingPlcHdr/>
            <w15:appearance w15:val="hidden"/>
          </w:sdtPr>
          <w:sdtEndPr/>
          <w:sdtContent>
            <w:tc>
              <w:tcPr>
                <w:tcW w:w="5035" w:type="dxa"/>
                <w:vAlign w:val="top"/>
              </w:tcPr>
              <w:p w14:paraId="6EFA2D78" w14:textId="45604730" w:rsidR="007C6B42" w:rsidRDefault="007C6B42" w:rsidP="007C6B42">
                <w:pPr>
                  <w:pStyle w:val="TableBody"/>
                  <w:cnfStyle w:val="000000100000" w:firstRow="0" w:lastRow="0" w:firstColumn="0" w:lastColumn="0" w:oddVBand="0" w:evenVBand="0" w:oddHBand="1" w:evenHBand="0" w:firstRowFirstColumn="0" w:firstRowLastColumn="0" w:lastRowFirstColumn="0" w:lastRowLastColumn="0"/>
                </w:pPr>
                <w:r w:rsidRPr="005D3FD0">
                  <w:rPr>
                    <w:highlight w:val="yellow"/>
                  </w:rPr>
                  <w:t>Enter your response</w:t>
                </w:r>
              </w:p>
            </w:tc>
          </w:sdtContent>
        </w:sdt>
      </w:tr>
      <w:tr w:rsidR="007C6B42" w14:paraId="6C918D2E" w14:textId="77777777" w:rsidTr="00C51CC0">
        <w:tc>
          <w:tcPr>
            <w:cnfStyle w:val="001000000000" w:firstRow="0" w:lastRow="0" w:firstColumn="1" w:lastColumn="0" w:oddVBand="0" w:evenVBand="0" w:oddHBand="0" w:evenHBand="0" w:firstRowFirstColumn="0" w:firstRowLastColumn="0" w:lastRowFirstColumn="0" w:lastRowLastColumn="0"/>
            <w:tcW w:w="5035" w:type="dxa"/>
            <w:vAlign w:val="top"/>
          </w:tcPr>
          <w:p w14:paraId="7588FC8C" w14:textId="7B27919D" w:rsidR="007C6B42" w:rsidRDefault="007C6B42" w:rsidP="007C6B42">
            <w:pPr>
              <w:pStyle w:val="TableBody"/>
            </w:pPr>
            <w:r w:rsidRPr="00AE250E">
              <w:t>Results obtained.</w:t>
            </w:r>
          </w:p>
        </w:tc>
        <w:sdt>
          <w:sdtPr>
            <w:id w:val="576336022"/>
            <w:placeholder>
              <w:docPart w:val="6ADC05E8971F47249CB1EDA4900ACD69"/>
            </w:placeholder>
            <w:temporary/>
            <w:showingPlcHdr/>
            <w15:appearance w15:val="hidden"/>
          </w:sdtPr>
          <w:sdtEndPr/>
          <w:sdtContent>
            <w:tc>
              <w:tcPr>
                <w:tcW w:w="5035" w:type="dxa"/>
                <w:vAlign w:val="top"/>
              </w:tcPr>
              <w:p w14:paraId="234D6E6A" w14:textId="17A81F4C" w:rsidR="007C6B42" w:rsidRDefault="007C6B42" w:rsidP="007C6B42">
                <w:pPr>
                  <w:pStyle w:val="TableBody"/>
                  <w:cnfStyle w:val="000000000000" w:firstRow="0" w:lastRow="0" w:firstColumn="0" w:lastColumn="0" w:oddVBand="0" w:evenVBand="0" w:oddHBand="0" w:evenHBand="0" w:firstRowFirstColumn="0" w:firstRowLastColumn="0" w:lastRowFirstColumn="0" w:lastRowLastColumn="0"/>
                </w:pPr>
                <w:r w:rsidRPr="005D3FD0">
                  <w:rPr>
                    <w:highlight w:val="yellow"/>
                  </w:rPr>
                  <w:t>Enter your response</w:t>
                </w:r>
              </w:p>
            </w:tc>
          </w:sdtContent>
        </w:sdt>
      </w:tr>
      <w:tr w:rsidR="00C51CC0" w14:paraId="0FE09A83" w14:textId="77777777" w:rsidTr="00C51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shd w:val="clear" w:color="auto" w:fill="D9D9D9" w:themeFill="background1" w:themeFillShade="D9"/>
            <w:vAlign w:val="top"/>
          </w:tcPr>
          <w:p w14:paraId="26E21227" w14:textId="380A3B82" w:rsidR="00C51CC0" w:rsidRPr="00C51CC0" w:rsidRDefault="00C51CC0" w:rsidP="00C51CC0">
            <w:pPr>
              <w:pStyle w:val="TableBody"/>
              <w:rPr>
                <w:b/>
                <w:bCs w:val="0"/>
              </w:rPr>
            </w:pPr>
            <w:r w:rsidRPr="00C51CC0">
              <w:rPr>
                <w:b/>
                <w:bCs w:val="0"/>
              </w:rPr>
              <w:t>Experience 3</w:t>
            </w:r>
          </w:p>
        </w:tc>
        <w:tc>
          <w:tcPr>
            <w:tcW w:w="5035" w:type="dxa"/>
            <w:shd w:val="clear" w:color="auto" w:fill="D9D9D9" w:themeFill="background1" w:themeFillShade="D9"/>
            <w:vAlign w:val="top"/>
          </w:tcPr>
          <w:p w14:paraId="49DF2022" w14:textId="77777777" w:rsidR="00C51CC0" w:rsidRPr="00C51CC0" w:rsidRDefault="00C51CC0" w:rsidP="00C51CC0">
            <w:pPr>
              <w:pStyle w:val="TableBody"/>
              <w:cnfStyle w:val="000000100000" w:firstRow="0" w:lastRow="0" w:firstColumn="0" w:lastColumn="0" w:oddVBand="0" w:evenVBand="0" w:oddHBand="1" w:evenHBand="0" w:firstRowFirstColumn="0" w:firstRowLastColumn="0" w:lastRowFirstColumn="0" w:lastRowLastColumn="0"/>
              <w:rPr>
                <w:b/>
              </w:rPr>
            </w:pPr>
          </w:p>
        </w:tc>
      </w:tr>
      <w:tr w:rsidR="007C6B42" w14:paraId="50402510" w14:textId="77777777" w:rsidTr="00C51CC0">
        <w:tc>
          <w:tcPr>
            <w:cnfStyle w:val="001000000000" w:firstRow="0" w:lastRow="0" w:firstColumn="1" w:lastColumn="0" w:oddVBand="0" w:evenVBand="0" w:oddHBand="0" w:evenHBand="0" w:firstRowFirstColumn="0" w:firstRowLastColumn="0" w:lastRowFirstColumn="0" w:lastRowLastColumn="0"/>
            <w:tcW w:w="5035" w:type="dxa"/>
            <w:vAlign w:val="top"/>
          </w:tcPr>
          <w:p w14:paraId="7B99AD49" w14:textId="77777777" w:rsidR="007C6B42" w:rsidRPr="00AE250E" w:rsidRDefault="007C6B42" w:rsidP="007C6B42">
            <w:pPr>
              <w:pStyle w:val="Body-Table"/>
            </w:pPr>
            <w:r w:rsidRPr="00AE250E">
              <w:t>Company name.</w:t>
            </w:r>
          </w:p>
          <w:p w14:paraId="5199B929" w14:textId="77777777" w:rsidR="007C6B42" w:rsidRPr="00AE250E" w:rsidRDefault="007C6B42" w:rsidP="007C6B42">
            <w:pPr>
              <w:pStyle w:val="Body-Table"/>
            </w:pPr>
            <w:r w:rsidRPr="00AE250E">
              <w:t>Contact name.</w:t>
            </w:r>
          </w:p>
          <w:p w14:paraId="11614C9D" w14:textId="77777777" w:rsidR="007C6B42" w:rsidRPr="00AE250E" w:rsidRDefault="007C6B42" w:rsidP="007C6B42">
            <w:pPr>
              <w:pStyle w:val="Body-Table"/>
            </w:pPr>
            <w:r w:rsidRPr="00AE250E">
              <w:t>Contact role at time of project.</w:t>
            </w:r>
          </w:p>
          <w:p w14:paraId="5CC4DA08" w14:textId="77777777" w:rsidR="007C6B42" w:rsidRPr="00AE250E" w:rsidRDefault="007C6B42" w:rsidP="007C6B42">
            <w:pPr>
              <w:pStyle w:val="Body-Table"/>
            </w:pPr>
            <w:r w:rsidRPr="00AE250E">
              <w:t>Contact phone.</w:t>
            </w:r>
          </w:p>
          <w:p w14:paraId="3694451E" w14:textId="06ED4B30" w:rsidR="007C6B42" w:rsidRDefault="007C6B42" w:rsidP="007C6B42">
            <w:pPr>
              <w:pStyle w:val="TableBody"/>
            </w:pPr>
            <w:r w:rsidRPr="00AE250E">
              <w:t>Contact email.</w:t>
            </w:r>
          </w:p>
        </w:tc>
        <w:sdt>
          <w:sdtPr>
            <w:id w:val="1310596690"/>
            <w:placeholder>
              <w:docPart w:val="9197DE0FD9D1401DAC9D7E0C97B71F12"/>
            </w:placeholder>
            <w:temporary/>
            <w:showingPlcHdr/>
            <w15:appearance w15:val="hidden"/>
          </w:sdtPr>
          <w:sdtEndPr/>
          <w:sdtContent>
            <w:tc>
              <w:tcPr>
                <w:tcW w:w="5035" w:type="dxa"/>
                <w:vAlign w:val="top"/>
              </w:tcPr>
              <w:p w14:paraId="712C6C35" w14:textId="4FFDEBE6" w:rsidR="007C6B42" w:rsidRDefault="007C6B42" w:rsidP="007C6B42">
                <w:pPr>
                  <w:pStyle w:val="TableBody"/>
                  <w:cnfStyle w:val="000000000000" w:firstRow="0" w:lastRow="0" w:firstColumn="0" w:lastColumn="0" w:oddVBand="0" w:evenVBand="0" w:oddHBand="0" w:evenHBand="0" w:firstRowFirstColumn="0" w:firstRowLastColumn="0" w:lastRowFirstColumn="0" w:lastRowLastColumn="0"/>
                </w:pPr>
                <w:r w:rsidRPr="000A1AB5">
                  <w:rPr>
                    <w:highlight w:val="yellow"/>
                  </w:rPr>
                  <w:t>Enter your response</w:t>
                </w:r>
              </w:p>
            </w:tc>
          </w:sdtContent>
        </w:sdt>
      </w:tr>
      <w:tr w:rsidR="007C6B42" w14:paraId="7B43DA10" w14:textId="77777777" w:rsidTr="00C51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586A2197" w14:textId="77777777" w:rsidR="007C6B42" w:rsidRPr="00AE250E" w:rsidRDefault="007C6B42" w:rsidP="007C6B42">
            <w:pPr>
              <w:pStyle w:val="Body-Table"/>
            </w:pPr>
            <w:r w:rsidRPr="00AE250E">
              <w:t>City.</w:t>
            </w:r>
          </w:p>
          <w:p w14:paraId="7A977DAF" w14:textId="77777777" w:rsidR="007C6B42" w:rsidRPr="00AE250E" w:rsidRDefault="007C6B42" w:rsidP="007C6B42">
            <w:pPr>
              <w:pStyle w:val="Body-Table"/>
            </w:pPr>
            <w:r w:rsidRPr="00AE250E">
              <w:t>State.</w:t>
            </w:r>
          </w:p>
          <w:p w14:paraId="47DAC1BC" w14:textId="20BDAEFE" w:rsidR="007C6B42" w:rsidRDefault="007C6B42" w:rsidP="007C6B42">
            <w:pPr>
              <w:pStyle w:val="TableBody"/>
            </w:pPr>
            <w:r w:rsidRPr="00AE250E">
              <w:t>Zip.</w:t>
            </w:r>
          </w:p>
        </w:tc>
        <w:sdt>
          <w:sdtPr>
            <w:id w:val="1979027106"/>
            <w:placeholder>
              <w:docPart w:val="62D438A0EC124715BA60DF3598F2C851"/>
            </w:placeholder>
            <w:temporary/>
            <w:showingPlcHdr/>
            <w15:appearance w15:val="hidden"/>
          </w:sdtPr>
          <w:sdtEndPr/>
          <w:sdtContent>
            <w:tc>
              <w:tcPr>
                <w:tcW w:w="5035" w:type="dxa"/>
                <w:vAlign w:val="top"/>
              </w:tcPr>
              <w:p w14:paraId="2E472ADB" w14:textId="1707D255" w:rsidR="007C6B42" w:rsidRDefault="007C6B42" w:rsidP="007C6B42">
                <w:pPr>
                  <w:pStyle w:val="TableBody"/>
                  <w:cnfStyle w:val="000000100000" w:firstRow="0" w:lastRow="0" w:firstColumn="0" w:lastColumn="0" w:oddVBand="0" w:evenVBand="0" w:oddHBand="1" w:evenHBand="0" w:firstRowFirstColumn="0" w:firstRowLastColumn="0" w:lastRowFirstColumn="0" w:lastRowLastColumn="0"/>
                </w:pPr>
                <w:r w:rsidRPr="000A1AB5">
                  <w:rPr>
                    <w:highlight w:val="yellow"/>
                  </w:rPr>
                  <w:t>Enter your response</w:t>
                </w:r>
              </w:p>
            </w:tc>
          </w:sdtContent>
        </w:sdt>
      </w:tr>
      <w:tr w:rsidR="007C6B42" w14:paraId="7021BA5A" w14:textId="77777777" w:rsidTr="00C51CC0">
        <w:tc>
          <w:tcPr>
            <w:cnfStyle w:val="001000000000" w:firstRow="0" w:lastRow="0" w:firstColumn="1" w:lastColumn="0" w:oddVBand="0" w:evenVBand="0" w:oddHBand="0" w:evenHBand="0" w:firstRowFirstColumn="0" w:firstRowLastColumn="0" w:lastRowFirstColumn="0" w:lastRowLastColumn="0"/>
            <w:tcW w:w="5035" w:type="dxa"/>
            <w:vAlign w:val="top"/>
          </w:tcPr>
          <w:p w14:paraId="27EF0909" w14:textId="6BD8B06F" w:rsidR="007C6B42" w:rsidRPr="00AE250E" w:rsidRDefault="007C6B42" w:rsidP="007C6B42">
            <w:pPr>
              <w:pStyle w:val="Body-Table"/>
              <w:numPr>
                <w:ilvl w:val="0"/>
                <w:numId w:val="26"/>
              </w:numPr>
              <w:ind w:left="330"/>
            </w:pPr>
            <w:r w:rsidRPr="00AE250E">
              <w:t>Project name and description of the scope of the project.</w:t>
            </w:r>
          </w:p>
          <w:p w14:paraId="183A720B" w14:textId="6367EE48" w:rsidR="007C6B42" w:rsidRPr="00AE250E" w:rsidRDefault="007C6B42" w:rsidP="007C6B42">
            <w:pPr>
              <w:pStyle w:val="Body-Table"/>
              <w:numPr>
                <w:ilvl w:val="0"/>
                <w:numId w:val="26"/>
              </w:numPr>
              <w:ind w:left="330"/>
            </w:pPr>
            <w:r w:rsidRPr="00AE250E">
              <w:t>What role did your company play?</w:t>
            </w:r>
          </w:p>
          <w:p w14:paraId="75119517" w14:textId="00969040" w:rsidR="007C6B42" w:rsidRDefault="007C6B42" w:rsidP="007C6B42">
            <w:pPr>
              <w:pStyle w:val="TableBody"/>
              <w:numPr>
                <w:ilvl w:val="0"/>
                <w:numId w:val="26"/>
              </w:numPr>
              <w:ind w:left="330"/>
            </w:pPr>
            <w:r w:rsidRPr="00AE250E">
              <w:t>How is this project experience relevant to the subject of this Solicitation?</w:t>
            </w:r>
          </w:p>
        </w:tc>
        <w:sdt>
          <w:sdtPr>
            <w:id w:val="496702755"/>
            <w:placeholder>
              <w:docPart w:val="D56F2D8873A74729952756B0EC5329CD"/>
            </w:placeholder>
            <w:temporary/>
            <w:showingPlcHdr/>
            <w15:appearance w15:val="hidden"/>
          </w:sdtPr>
          <w:sdtEndPr/>
          <w:sdtContent>
            <w:tc>
              <w:tcPr>
                <w:tcW w:w="5035" w:type="dxa"/>
                <w:vAlign w:val="top"/>
              </w:tcPr>
              <w:p w14:paraId="3E91882B" w14:textId="12A2353E" w:rsidR="007C6B42" w:rsidRDefault="007C6B42" w:rsidP="007C6B42">
                <w:pPr>
                  <w:pStyle w:val="TableBody"/>
                  <w:cnfStyle w:val="000000000000" w:firstRow="0" w:lastRow="0" w:firstColumn="0" w:lastColumn="0" w:oddVBand="0" w:evenVBand="0" w:oddHBand="0" w:evenHBand="0" w:firstRowFirstColumn="0" w:firstRowLastColumn="0" w:lastRowFirstColumn="0" w:lastRowLastColumn="0"/>
                </w:pPr>
                <w:r w:rsidRPr="000A1AB5">
                  <w:rPr>
                    <w:highlight w:val="yellow"/>
                  </w:rPr>
                  <w:t>Enter your response</w:t>
                </w:r>
              </w:p>
            </w:tc>
          </w:sdtContent>
        </w:sdt>
      </w:tr>
      <w:tr w:rsidR="007C6B42" w14:paraId="7CBE7F4C" w14:textId="77777777" w:rsidTr="00C51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58F6FBA4" w14:textId="4B0605B7" w:rsidR="007C6B42" w:rsidRDefault="007C6B42" w:rsidP="007C6B42">
            <w:pPr>
              <w:pStyle w:val="TableBody"/>
            </w:pPr>
            <w:r>
              <w:t>Total dollar value of project</w:t>
            </w:r>
          </w:p>
        </w:tc>
        <w:sdt>
          <w:sdtPr>
            <w:id w:val="508945203"/>
            <w:placeholder>
              <w:docPart w:val="48D1F87545114358AC156E0FB70958E0"/>
            </w:placeholder>
            <w:temporary/>
            <w:showingPlcHdr/>
            <w15:appearance w15:val="hidden"/>
          </w:sdtPr>
          <w:sdtEndPr/>
          <w:sdtContent>
            <w:tc>
              <w:tcPr>
                <w:tcW w:w="5035" w:type="dxa"/>
                <w:vAlign w:val="top"/>
              </w:tcPr>
              <w:p w14:paraId="1620A09E" w14:textId="3CE53B8A" w:rsidR="007C6B42" w:rsidRDefault="007C6B42" w:rsidP="007C6B42">
                <w:pPr>
                  <w:pStyle w:val="TableBody"/>
                  <w:cnfStyle w:val="000000100000" w:firstRow="0" w:lastRow="0" w:firstColumn="0" w:lastColumn="0" w:oddVBand="0" w:evenVBand="0" w:oddHBand="1" w:evenHBand="0" w:firstRowFirstColumn="0" w:firstRowLastColumn="0" w:lastRowFirstColumn="0" w:lastRowLastColumn="0"/>
                </w:pPr>
                <w:r w:rsidRPr="000A1AB5">
                  <w:rPr>
                    <w:highlight w:val="yellow"/>
                  </w:rPr>
                  <w:t>Enter your response</w:t>
                </w:r>
              </w:p>
            </w:tc>
          </w:sdtContent>
        </w:sdt>
      </w:tr>
      <w:tr w:rsidR="007C6B42" w14:paraId="0DF50B97" w14:textId="77777777" w:rsidTr="00C51CC0">
        <w:tc>
          <w:tcPr>
            <w:cnfStyle w:val="001000000000" w:firstRow="0" w:lastRow="0" w:firstColumn="1" w:lastColumn="0" w:oddVBand="0" w:evenVBand="0" w:oddHBand="0" w:evenHBand="0" w:firstRowFirstColumn="0" w:firstRowLastColumn="0" w:lastRowFirstColumn="0" w:lastRowLastColumn="0"/>
            <w:tcW w:w="5035" w:type="dxa"/>
            <w:vAlign w:val="top"/>
          </w:tcPr>
          <w:p w14:paraId="332685C4" w14:textId="411613B9" w:rsidR="007C6B42" w:rsidRDefault="007C6B42" w:rsidP="007C6B42">
            <w:pPr>
              <w:pStyle w:val="TableBody"/>
            </w:pPr>
            <w:r>
              <w:t>Initial budget proposed with bid</w:t>
            </w:r>
          </w:p>
        </w:tc>
        <w:sdt>
          <w:sdtPr>
            <w:id w:val="1763725027"/>
            <w:placeholder>
              <w:docPart w:val="8535E5FEC216417AB11913252D9F36D8"/>
            </w:placeholder>
            <w:temporary/>
            <w:showingPlcHdr/>
            <w15:appearance w15:val="hidden"/>
          </w:sdtPr>
          <w:sdtEndPr/>
          <w:sdtContent>
            <w:tc>
              <w:tcPr>
                <w:tcW w:w="5035" w:type="dxa"/>
                <w:vAlign w:val="top"/>
              </w:tcPr>
              <w:p w14:paraId="67E66D1E" w14:textId="59080167" w:rsidR="007C6B42" w:rsidRDefault="007C6B42" w:rsidP="007C6B42">
                <w:pPr>
                  <w:pStyle w:val="TableBody"/>
                  <w:cnfStyle w:val="000000000000" w:firstRow="0" w:lastRow="0" w:firstColumn="0" w:lastColumn="0" w:oddVBand="0" w:evenVBand="0" w:oddHBand="0" w:evenHBand="0" w:firstRowFirstColumn="0" w:firstRowLastColumn="0" w:lastRowFirstColumn="0" w:lastRowLastColumn="0"/>
                </w:pPr>
                <w:r w:rsidRPr="000A1AB5">
                  <w:rPr>
                    <w:highlight w:val="yellow"/>
                  </w:rPr>
                  <w:t>Enter your response</w:t>
                </w:r>
              </w:p>
            </w:tc>
          </w:sdtContent>
        </w:sdt>
      </w:tr>
      <w:tr w:rsidR="007C6B42" w14:paraId="2FF26C05" w14:textId="77777777" w:rsidTr="00C51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2E87CEEF" w14:textId="4A03EDA1" w:rsidR="007C6B42" w:rsidRDefault="007C6B42" w:rsidP="007C6B42">
            <w:pPr>
              <w:pStyle w:val="TableBody"/>
            </w:pPr>
            <w:r>
              <w:t>Final budget upon implementation</w:t>
            </w:r>
          </w:p>
        </w:tc>
        <w:sdt>
          <w:sdtPr>
            <w:id w:val="820310021"/>
            <w:placeholder>
              <w:docPart w:val="75A0A2DA5EDA4957A1EAC0465BDFDAD7"/>
            </w:placeholder>
            <w:temporary/>
            <w:showingPlcHdr/>
            <w15:appearance w15:val="hidden"/>
          </w:sdtPr>
          <w:sdtEndPr/>
          <w:sdtContent>
            <w:tc>
              <w:tcPr>
                <w:tcW w:w="5035" w:type="dxa"/>
                <w:vAlign w:val="top"/>
              </w:tcPr>
              <w:p w14:paraId="2B1A6DC8" w14:textId="2A075A04" w:rsidR="007C6B42" w:rsidRDefault="007C6B42" w:rsidP="007C6B42">
                <w:pPr>
                  <w:pStyle w:val="TableBody"/>
                  <w:cnfStyle w:val="000000100000" w:firstRow="0" w:lastRow="0" w:firstColumn="0" w:lastColumn="0" w:oddVBand="0" w:evenVBand="0" w:oddHBand="1" w:evenHBand="0" w:firstRowFirstColumn="0" w:firstRowLastColumn="0" w:lastRowFirstColumn="0" w:lastRowLastColumn="0"/>
                </w:pPr>
                <w:r w:rsidRPr="000A1AB5">
                  <w:rPr>
                    <w:highlight w:val="yellow"/>
                  </w:rPr>
                  <w:t>Enter your response</w:t>
                </w:r>
              </w:p>
            </w:tc>
          </w:sdtContent>
        </w:sdt>
      </w:tr>
      <w:tr w:rsidR="007C6B42" w14:paraId="4EA7BE80" w14:textId="77777777" w:rsidTr="00C51CC0">
        <w:tc>
          <w:tcPr>
            <w:cnfStyle w:val="001000000000" w:firstRow="0" w:lastRow="0" w:firstColumn="1" w:lastColumn="0" w:oddVBand="0" w:evenVBand="0" w:oddHBand="0" w:evenHBand="0" w:firstRowFirstColumn="0" w:firstRowLastColumn="0" w:lastRowFirstColumn="0" w:lastRowLastColumn="0"/>
            <w:tcW w:w="5035" w:type="dxa"/>
            <w:vAlign w:val="top"/>
          </w:tcPr>
          <w:p w14:paraId="0226D7E8" w14:textId="13C01355" w:rsidR="007C6B42" w:rsidRDefault="007C6B42" w:rsidP="007C6B42">
            <w:pPr>
              <w:pStyle w:val="TableBody"/>
            </w:pPr>
            <w:r w:rsidRPr="00AE250E">
              <w:t>Start and end date (mm/</w:t>
            </w:r>
            <w:proofErr w:type="spellStart"/>
            <w:r w:rsidRPr="00AE250E">
              <w:t>yy</w:t>
            </w:r>
            <w:proofErr w:type="spellEnd"/>
            <w:r w:rsidRPr="00AE250E">
              <w:t xml:space="preserve"> – mm/</w:t>
            </w:r>
            <w:proofErr w:type="spellStart"/>
            <w:r w:rsidRPr="00AE250E">
              <w:t>yy</w:t>
            </w:r>
            <w:proofErr w:type="spellEnd"/>
            <w:r w:rsidRPr="00AE250E">
              <w:t>)</w:t>
            </w:r>
          </w:p>
        </w:tc>
        <w:sdt>
          <w:sdtPr>
            <w:id w:val="-1994479023"/>
            <w:placeholder>
              <w:docPart w:val="6D2748AA971D4814884FAFE703261CC8"/>
            </w:placeholder>
            <w:temporary/>
            <w:showingPlcHdr/>
            <w15:appearance w15:val="hidden"/>
          </w:sdtPr>
          <w:sdtEndPr/>
          <w:sdtContent>
            <w:tc>
              <w:tcPr>
                <w:tcW w:w="5035" w:type="dxa"/>
                <w:vAlign w:val="top"/>
              </w:tcPr>
              <w:p w14:paraId="27359BD3" w14:textId="1B5BF54D" w:rsidR="007C6B42" w:rsidRDefault="007C6B42" w:rsidP="007C6B42">
                <w:pPr>
                  <w:pStyle w:val="TableBody"/>
                  <w:cnfStyle w:val="000000000000" w:firstRow="0" w:lastRow="0" w:firstColumn="0" w:lastColumn="0" w:oddVBand="0" w:evenVBand="0" w:oddHBand="0" w:evenHBand="0" w:firstRowFirstColumn="0" w:firstRowLastColumn="0" w:lastRowFirstColumn="0" w:lastRowLastColumn="0"/>
                </w:pPr>
                <w:r w:rsidRPr="000A1AB5">
                  <w:rPr>
                    <w:highlight w:val="yellow"/>
                  </w:rPr>
                  <w:t>Enter your response</w:t>
                </w:r>
              </w:p>
            </w:tc>
          </w:sdtContent>
        </w:sdt>
      </w:tr>
      <w:tr w:rsidR="007C6B42" w14:paraId="7DC7164F" w14:textId="77777777" w:rsidTr="00C51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7AD3F529" w14:textId="4AB24F30" w:rsidR="007C6B42" w:rsidRDefault="007C6B42" w:rsidP="007C6B42">
            <w:pPr>
              <w:pStyle w:val="TableBody"/>
            </w:pPr>
            <w:r>
              <w:t>Initial project implementation timeline with bid</w:t>
            </w:r>
          </w:p>
        </w:tc>
        <w:sdt>
          <w:sdtPr>
            <w:id w:val="-1019552371"/>
            <w:placeholder>
              <w:docPart w:val="8C249584CF0345028B504B495E54710C"/>
            </w:placeholder>
            <w:temporary/>
            <w:showingPlcHdr/>
            <w15:appearance w15:val="hidden"/>
          </w:sdtPr>
          <w:sdtEndPr/>
          <w:sdtContent>
            <w:tc>
              <w:tcPr>
                <w:tcW w:w="5035" w:type="dxa"/>
                <w:vAlign w:val="top"/>
              </w:tcPr>
              <w:p w14:paraId="30711889" w14:textId="63B42606" w:rsidR="007C6B42" w:rsidRDefault="007C6B42" w:rsidP="007C6B42">
                <w:pPr>
                  <w:pStyle w:val="TableBody"/>
                  <w:cnfStyle w:val="000000100000" w:firstRow="0" w:lastRow="0" w:firstColumn="0" w:lastColumn="0" w:oddVBand="0" w:evenVBand="0" w:oddHBand="1" w:evenHBand="0" w:firstRowFirstColumn="0" w:firstRowLastColumn="0" w:lastRowFirstColumn="0" w:lastRowLastColumn="0"/>
                </w:pPr>
                <w:r w:rsidRPr="000A1AB5">
                  <w:rPr>
                    <w:highlight w:val="yellow"/>
                  </w:rPr>
                  <w:t>Enter your response</w:t>
                </w:r>
              </w:p>
            </w:tc>
          </w:sdtContent>
        </w:sdt>
      </w:tr>
      <w:tr w:rsidR="007C6B42" w14:paraId="318E9278" w14:textId="77777777" w:rsidTr="00C51CC0">
        <w:tc>
          <w:tcPr>
            <w:cnfStyle w:val="001000000000" w:firstRow="0" w:lastRow="0" w:firstColumn="1" w:lastColumn="0" w:oddVBand="0" w:evenVBand="0" w:oddHBand="0" w:evenHBand="0" w:firstRowFirstColumn="0" w:firstRowLastColumn="0" w:lastRowFirstColumn="0" w:lastRowLastColumn="0"/>
            <w:tcW w:w="5035" w:type="dxa"/>
            <w:vAlign w:val="top"/>
          </w:tcPr>
          <w:p w14:paraId="59AFCD08" w14:textId="3594BDD4" w:rsidR="007C6B42" w:rsidRDefault="007C6B42" w:rsidP="007C6B42">
            <w:pPr>
              <w:pStyle w:val="TableBody"/>
            </w:pPr>
            <w:r>
              <w:t>Final project implementation timeline</w:t>
            </w:r>
          </w:p>
        </w:tc>
        <w:sdt>
          <w:sdtPr>
            <w:id w:val="-581363089"/>
            <w:placeholder>
              <w:docPart w:val="C8A90FA8F7484610AB2A164F7D6DF942"/>
            </w:placeholder>
            <w:temporary/>
            <w:showingPlcHdr/>
            <w15:appearance w15:val="hidden"/>
          </w:sdtPr>
          <w:sdtEndPr/>
          <w:sdtContent>
            <w:tc>
              <w:tcPr>
                <w:tcW w:w="5035" w:type="dxa"/>
                <w:vAlign w:val="top"/>
              </w:tcPr>
              <w:p w14:paraId="4859A152" w14:textId="30EAD892" w:rsidR="007C6B42" w:rsidRDefault="007C6B42" w:rsidP="007C6B42">
                <w:pPr>
                  <w:pStyle w:val="TableBody"/>
                  <w:cnfStyle w:val="000000000000" w:firstRow="0" w:lastRow="0" w:firstColumn="0" w:lastColumn="0" w:oddVBand="0" w:evenVBand="0" w:oddHBand="0" w:evenHBand="0" w:firstRowFirstColumn="0" w:firstRowLastColumn="0" w:lastRowFirstColumn="0" w:lastRowLastColumn="0"/>
                </w:pPr>
                <w:r w:rsidRPr="000A1AB5">
                  <w:rPr>
                    <w:highlight w:val="yellow"/>
                  </w:rPr>
                  <w:t>Enter your response</w:t>
                </w:r>
              </w:p>
            </w:tc>
          </w:sdtContent>
        </w:sdt>
      </w:tr>
      <w:tr w:rsidR="007C6B42" w14:paraId="174B80BE" w14:textId="77777777" w:rsidTr="00C51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3CCFF06C" w14:textId="26433C3E" w:rsidR="007C6B42" w:rsidRDefault="007C6B42" w:rsidP="007C6B42">
            <w:pPr>
              <w:pStyle w:val="TableBody"/>
            </w:pPr>
            <w:r w:rsidRPr="00AE250E">
              <w:lastRenderedPageBreak/>
              <w:t>Status (completed, live, other – specify phase)</w:t>
            </w:r>
          </w:p>
        </w:tc>
        <w:sdt>
          <w:sdtPr>
            <w:id w:val="-636884425"/>
            <w:placeholder>
              <w:docPart w:val="B4A52A194EEC4BFEB54CF9FE962E889A"/>
            </w:placeholder>
            <w:temporary/>
            <w:showingPlcHdr/>
            <w15:appearance w15:val="hidden"/>
          </w:sdtPr>
          <w:sdtEndPr/>
          <w:sdtContent>
            <w:tc>
              <w:tcPr>
                <w:tcW w:w="5035" w:type="dxa"/>
                <w:vAlign w:val="top"/>
              </w:tcPr>
              <w:p w14:paraId="10473867" w14:textId="4E57DDD7" w:rsidR="007C6B42" w:rsidRDefault="007C6B42" w:rsidP="007C6B42">
                <w:pPr>
                  <w:pStyle w:val="TableBody"/>
                  <w:cnfStyle w:val="000000100000" w:firstRow="0" w:lastRow="0" w:firstColumn="0" w:lastColumn="0" w:oddVBand="0" w:evenVBand="0" w:oddHBand="1" w:evenHBand="0" w:firstRowFirstColumn="0" w:firstRowLastColumn="0" w:lastRowFirstColumn="0" w:lastRowLastColumn="0"/>
                </w:pPr>
                <w:r w:rsidRPr="000A1AB5">
                  <w:rPr>
                    <w:highlight w:val="yellow"/>
                  </w:rPr>
                  <w:t>Enter your response</w:t>
                </w:r>
              </w:p>
            </w:tc>
          </w:sdtContent>
        </w:sdt>
      </w:tr>
      <w:tr w:rsidR="00C51CC0" w14:paraId="4AA8F9E3" w14:textId="77777777" w:rsidTr="00C51CC0">
        <w:tc>
          <w:tcPr>
            <w:cnfStyle w:val="001000000000" w:firstRow="0" w:lastRow="0" w:firstColumn="1" w:lastColumn="0" w:oddVBand="0" w:evenVBand="0" w:oddHBand="0" w:evenHBand="0" w:firstRowFirstColumn="0" w:firstRowLastColumn="0" w:lastRowFirstColumn="0" w:lastRowLastColumn="0"/>
            <w:tcW w:w="5035" w:type="dxa"/>
            <w:vAlign w:val="top"/>
          </w:tcPr>
          <w:p w14:paraId="4696AAC7" w14:textId="7C6AE246" w:rsidR="00C51CC0" w:rsidRDefault="00C51CC0" w:rsidP="00C51CC0">
            <w:pPr>
              <w:pStyle w:val="TableBody"/>
            </w:pPr>
            <w:r w:rsidRPr="00AE250E">
              <w:t>Results obtained.</w:t>
            </w:r>
          </w:p>
        </w:tc>
        <w:sdt>
          <w:sdtPr>
            <w:id w:val="1280848717"/>
            <w:placeholder>
              <w:docPart w:val="DC8D4E30A9924847AB9D2A5ED3AC9C35"/>
            </w:placeholder>
            <w:temporary/>
            <w:showingPlcHdr/>
            <w15:appearance w15:val="hidden"/>
          </w:sdtPr>
          <w:sdtEndPr/>
          <w:sdtContent>
            <w:tc>
              <w:tcPr>
                <w:tcW w:w="5035" w:type="dxa"/>
                <w:vAlign w:val="top"/>
              </w:tcPr>
              <w:p w14:paraId="1D225F26" w14:textId="2E050825" w:rsidR="00C51CC0" w:rsidRDefault="007C6B42" w:rsidP="00C51CC0">
                <w:pPr>
                  <w:pStyle w:val="TableBody"/>
                  <w:cnfStyle w:val="000000000000" w:firstRow="0" w:lastRow="0" w:firstColumn="0" w:lastColumn="0" w:oddVBand="0" w:evenVBand="0" w:oddHBand="0" w:evenHBand="0" w:firstRowFirstColumn="0" w:firstRowLastColumn="0" w:lastRowFirstColumn="0" w:lastRowLastColumn="0"/>
                </w:pPr>
                <w:r w:rsidRPr="007C6B42">
                  <w:rPr>
                    <w:highlight w:val="yellow"/>
                  </w:rPr>
                  <w:t>Enter your response</w:t>
                </w:r>
              </w:p>
            </w:tc>
          </w:sdtContent>
        </w:sdt>
      </w:tr>
    </w:tbl>
    <w:p w14:paraId="27CAB389" w14:textId="708D8107" w:rsidR="000352E6" w:rsidRDefault="000352E6" w:rsidP="000352E6">
      <w:pPr>
        <w:pStyle w:val="1stLevel"/>
      </w:pPr>
      <w:r>
        <w:t>Standard Contract Terms</w:t>
      </w:r>
    </w:p>
    <w:tbl>
      <w:tblPr>
        <w:tblStyle w:val="Purchasing-Nobanding"/>
        <w:tblW w:w="0" w:type="auto"/>
        <w:tblLook w:val="04A0" w:firstRow="1" w:lastRow="0" w:firstColumn="1" w:lastColumn="0" w:noHBand="0" w:noVBand="1"/>
      </w:tblPr>
      <w:tblGrid>
        <w:gridCol w:w="5035"/>
        <w:gridCol w:w="5035"/>
      </w:tblGrid>
      <w:tr w:rsidR="000352E6" w14:paraId="1CEF58C2" w14:textId="77777777" w:rsidTr="00CA5DC4">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5035" w:type="dxa"/>
          </w:tcPr>
          <w:p w14:paraId="43933100" w14:textId="77777777" w:rsidR="000352E6" w:rsidRPr="000352E6" w:rsidRDefault="000352E6" w:rsidP="00CA5DC4">
            <w:pPr>
              <w:pStyle w:val="TableHeader"/>
              <w:rPr>
                <w:b/>
                <w:bCs/>
              </w:rPr>
            </w:pPr>
            <w:r w:rsidRPr="000352E6">
              <w:rPr>
                <w:b/>
                <w:bCs/>
              </w:rPr>
              <w:t>Information Sought</w:t>
            </w:r>
          </w:p>
        </w:tc>
        <w:tc>
          <w:tcPr>
            <w:tcW w:w="5035" w:type="dxa"/>
          </w:tcPr>
          <w:p w14:paraId="00CB93BD" w14:textId="77777777" w:rsidR="000352E6" w:rsidRPr="000352E6" w:rsidRDefault="000352E6" w:rsidP="00CA5DC4">
            <w:pPr>
              <w:pStyle w:val="TableHeader"/>
              <w:cnfStyle w:val="100000000000" w:firstRow="1" w:lastRow="0" w:firstColumn="0" w:lastColumn="0" w:oddVBand="0" w:evenVBand="0" w:oddHBand="0" w:evenHBand="0" w:firstRowFirstColumn="0" w:firstRowLastColumn="0" w:lastRowFirstColumn="0" w:lastRowLastColumn="0"/>
              <w:rPr>
                <w:b/>
                <w:bCs/>
              </w:rPr>
            </w:pPr>
            <w:r w:rsidRPr="000352E6">
              <w:rPr>
                <w:b/>
                <w:bCs/>
              </w:rPr>
              <w:t>Bidder Response</w:t>
            </w:r>
          </w:p>
        </w:tc>
      </w:tr>
      <w:tr w:rsidR="00C51CC0" w14:paraId="0C9ABA49" w14:textId="77777777" w:rsidTr="00C51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252CCC91" w14:textId="47901CCF" w:rsidR="00C51CC0" w:rsidRDefault="00C51CC0" w:rsidP="00C51CC0">
            <w:pPr>
              <w:pStyle w:val="TableBody"/>
            </w:pPr>
            <w:r w:rsidRPr="00AE250E">
              <w:t>Bidder must affirm agreement with the attached Contract Terms. If not in agreement, written exceptions in accordance with the Evaluation Process section of the Proposal Instructions must be provided with Bidder’s proposal. Any acceptance to the Contract terms confirms your organizations agreement, if awarded a Contract, and thus cannot be further edited or negotiated. Having any further exceptions to the Contract terms, at time of Contract negotiations, may be cause for disqualification.</w:t>
            </w:r>
          </w:p>
        </w:tc>
        <w:tc>
          <w:tcPr>
            <w:tcW w:w="5035" w:type="dxa"/>
            <w:vAlign w:val="top"/>
          </w:tcPr>
          <w:p w14:paraId="42B09D98" w14:textId="5EDB6192" w:rsidR="00C51CC0" w:rsidRDefault="00E43768" w:rsidP="00C51CC0">
            <w:pPr>
              <w:pStyle w:val="TableBody"/>
              <w:cnfStyle w:val="000000100000" w:firstRow="0" w:lastRow="0" w:firstColumn="0" w:lastColumn="0" w:oddVBand="0" w:evenVBand="0" w:oddHBand="1" w:evenHBand="0" w:firstRowFirstColumn="0" w:firstRowLastColumn="0" w:lastRowFirstColumn="0" w:lastRowLastColumn="0"/>
            </w:pPr>
            <w:sdt>
              <w:sdtPr>
                <w:rPr>
                  <w:rFonts w:eastAsia="Calibri"/>
                </w:rPr>
                <w:alias w:val="Y/N"/>
                <w:tag w:val="Y/N"/>
                <w:id w:val="1375501167"/>
                <w:placeholder>
                  <w:docPart w:val="B5E83239EBBF481F8DDA0041608B9932"/>
                </w:placeholder>
                <w:temporary/>
                <w:showingPlcHdr/>
                <w:dropDownList>
                  <w:listItem w:value="Choose an item."/>
                  <w:listItem w:displayText="Yes" w:value="Yes"/>
                  <w:listItem w:displayText="No" w:value="No"/>
                </w:dropDownList>
              </w:sdtPr>
              <w:sdtEndPr/>
              <w:sdtContent>
                <w:r w:rsidR="00D96BAF" w:rsidRPr="008D54E6">
                  <w:rPr>
                    <w:rStyle w:val="PlaceholderText"/>
                    <w:color w:val="000000" w:themeColor="text1"/>
                    <w:highlight w:val="yellow"/>
                  </w:rPr>
                  <w:t>Choose an item.</w:t>
                </w:r>
              </w:sdtContent>
            </w:sdt>
          </w:p>
        </w:tc>
      </w:tr>
      <w:tr w:rsidR="00C51CC0" w14:paraId="1B51E4D9" w14:textId="77777777" w:rsidTr="00C51CC0">
        <w:tc>
          <w:tcPr>
            <w:cnfStyle w:val="001000000000" w:firstRow="0" w:lastRow="0" w:firstColumn="1" w:lastColumn="0" w:oddVBand="0" w:evenVBand="0" w:oddHBand="0" w:evenHBand="0" w:firstRowFirstColumn="0" w:firstRowLastColumn="0" w:lastRowFirstColumn="0" w:lastRowLastColumn="0"/>
            <w:tcW w:w="5035" w:type="dxa"/>
            <w:vAlign w:val="top"/>
          </w:tcPr>
          <w:p w14:paraId="26E92716" w14:textId="7EADF9E0" w:rsidR="00C51CC0" w:rsidRDefault="00C51CC0" w:rsidP="00C51CC0">
            <w:pPr>
              <w:pStyle w:val="TableBody"/>
            </w:pPr>
            <w:r w:rsidRPr="00AE250E">
              <w:t>Bidder must include all persons who reviewed or edited the Contract terms, and their applicable role and title within your organization.</w:t>
            </w:r>
          </w:p>
        </w:tc>
        <w:sdt>
          <w:sdtPr>
            <w:id w:val="1848826647"/>
            <w:placeholder>
              <w:docPart w:val="DA8A16A7FAEB4ACE99FD74FD731B9F91"/>
            </w:placeholder>
            <w:temporary/>
            <w:showingPlcHdr/>
            <w15:appearance w15:val="hidden"/>
          </w:sdtPr>
          <w:sdtEndPr/>
          <w:sdtContent>
            <w:tc>
              <w:tcPr>
                <w:tcW w:w="5035" w:type="dxa"/>
                <w:vAlign w:val="top"/>
              </w:tcPr>
              <w:p w14:paraId="598D430B" w14:textId="3165A7C2" w:rsidR="00C51CC0" w:rsidRDefault="007C6B42" w:rsidP="00C51CC0">
                <w:pPr>
                  <w:pStyle w:val="TableBody"/>
                  <w:cnfStyle w:val="000000000000" w:firstRow="0" w:lastRow="0" w:firstColumn="0" w:lastColumn="0" w:oddVBand="0" w:evenVBand="0" w:oddHBand="0" w:evenHBand="0" w:firstRowFirstColumn="0" w:firstRowLastColumn="0" w:lastRowFirstColumn="0" w:lastRowLastColumn="0"/>
                </w:pPr>
                <w:r w:rsidRPr="007C6B42">
                  <w:rPr>
                    <w:highlight w:val="yellow"/>
                  </w:rPr>
                  <w:t>Enter your response</w:t>
                </w:r>
              </w:p>
            </w:tc>
          </w:sdtContent>
        </w:sdt>
      </w:tr>
    </w:tbl>
    <w:p w14:paraId="347FBC6D" w14:textId="447957E4" w:rsidR="000352E6" w:rsidRDefault="000352E6" w:rsidP="000352E6">
      <w:pPr>
        <w:pStyle w:val="1stLevel"/>
      </w:pPr>
      <w:r>
        <w:t>Michigan Voluntary Protection Program</w:t>
      </w:r>
    </w:p>
    <w:tbl>
      <w:tblPr>
        <w:tblStyle w:val="Purchasing-Nobanding"/>
        <w:tblW w:w="0" w:type="auto"/>
        <w:tblLook w:val="04A0" w:firstRow="1" w:lastRow="0" w:firstColumn="1" w:lastColumn="0" w:noHBand="0" w:noVBand="1"/>
      </w:tblPr>
      <w:tblGrid>
        <w:gridCol w:w="5035"/>
        <w:gridCol w:w="5035"/>
      </w:tblGrid>
      <w:tr w:rsidR="000352E6" w14:paraId="078EBF0D" w14:textId="77777777" w:rsidTr="00CA5DC4">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5035" w:type="dxa"/>
          </w:tcPr>
          <w:p w14:paraId="5747BD08" w14:textId="77777777" w:rsidR="000352E6" w:rsidRPr="000352E6" w:rsidRDefault="000352E6" w:rsidP="00CA5DC4">
            <w:pPr>
              <w:pStyle w:val="TableHeader"/>
              <w:rPr>
                <w:b/>
                <w:bCs/>
              </w:rPr>
            </w:pPr>
            <w:r w:rsidRPr="000352E6">
              <w:rPr>
                <w:b/>
                <w:bCs/>
              </w:rPr>
              <w:t>Information Sought</w:t>
            </w:r>
          </w:p>
        </w:tc>
        <w:tc>
          <w:tcPr>
            <w:tcW w:w="5035" w:type="dxa"/>
          </w:tcPr>
          <w:p w14:paraId="762BC0C2" w14:textId="77777777" w:rsidR="000352E6" w:rsidRPr="000352E6" w:rsidRDefault="000352E6" w:rsidP="00CA5DC4">
            <w:pPr>
              <w:pStyle w:val="TableHeader"/>
              <w:cnfStyle w:val="100000000000" w:firstRow="1" w:lastRow="0" w:firstColumn="0" w:lastColumn="0" w:oddVBand="0" w:evenVBand="0" w:oddHBand="0" w:evenHBand="0" w:firstRowFirstColumn="0" w:firstRowLastColumn="0" w:lastRowFirstColumn="0" w:lastRowLastColumn="0"/>
              <w:rPr>
                <w:b/>
                <w:bCs/>
              </w:rPr>
            </w:pPr>
            <w:r w:rsidRPr="000352E6">
              <w:rPr>
                <w:b/>
                <w:bCs/>
              </w:rPr>
              <w:t>Bidder Response</w:t>
            </w:r>
          </w:p>
        </w:tc>
      </w:tr>
      <w:tr w:rsidR="000352E6" w14:paraId="6C259DC3" w14:textId="77777777" w:rsidTr="00C51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0A4410D8" w14:textId="5C4041AD" w:rsidR="000352E6" w:rsidRDefault="00D96BAF" w:rsidP="00C51CC0">
            <w:pPr>
              <w:pStyle w:val="TableBody"/>
            </w:pPr>
            <w:r w:rsidRPr="00367298">
              <w:rPr>
                <w:bCs w:val="0"/>
              </w:rPr>
              <w:t xml:space="preserve">Bidder must verify if their company is recognized in the </w:t>
            </w:r>
            <w:hyperlink r:id="rId14" w:history="1">
              <w:r w:rsidRPr="00367298">
                <w:rPr>
                  <w:rStyle w:val="Hyperlink"/>
                </w:rPr>
                <w:t>Michigan Voluntary Protection Program (MVPP)</w:t>
              </w:r>
            </w:hyperlink>
          </w:p>
        </w:tc>
        <w:tc>
          <w:tcPr>
            <w:tcW w:w="5035" w:type="dxa"/>
            <w:vAlign w:val="top"/>
          </w:tcPr>
          <w:p w14:paraId="7046EE01" w14:textId="1E358D57" w:rsidR="000352E6" w:rsidRDefault="00E43768" w:rsidP="00C51CC0">
            <w:pPr>
              <w:pStyle w:val="TableBody"/>
              <w:cnfStyle w:val="000000100000" w:firstRow="0" w:lastRow="0" w:firstColumn="0" w:lastColumn="0" w:oddVBand="0" w:evenVBand="0" w:oddHBand="1" w:evenHBand="0" w:firstRowFirstColumn="0" w:firstRowLastColumn="0" w:lastRowFirstColumn="0" w:lastRowLastColumn="0"/>
            </w:pPr>
            <w:sdt>
              <w:sdtPr>
                <w:rPr>
                  <w:rFonts w:eastAsia="Calibri"/>
                </w:rPr>
                <w:alias w:val="Y/N"/>
                <w:tag w:val="Y/N"/>
                <w:id w:val="990830188"/>
                <w:placeholder>
                  <w:docPart w:val="AFF3B8C2D86148E4BB9DB332A87246AA"/>
                </w:placeholder>
                <w:temporary/>
                <w:showingPlcHdr/>
                <w:dropDownList>
                  <w:listItem w:value="Choose an item."/>
                  <w:listItem w:displayText="Yes" w:value="Yes"/>
                  <w:listItem w:displayText="No" w:value="No"/>
                </w:dropDownList>
              </w:sdtPr>
              <w:sdtEndPr/>
              <w:sdtContent>
                <w:r w:rsidR="00D96BAF" w:rsidRPr="008D54E6">
                  <w:rPr>
                    <w:rStyle w:val="PlaceholderText"/>
                    <w:color w:val="000000" w:themeColor="text1"/>
                    <w:highlight w:val="yellow"/>
                  </w:rPr>
                  <w:t>Choose an item.</w:t>
                </w:r>
              </w:sdtContent>
            </w:sdt>
          </w:p>
        </w:tc>
      </w:tr>
    </w:tbl>
    <w:p w14:paraId="357EA9E0" w14:textId="7D693823" w:rsidR="000352E6" w:rsidRDefault="000352E6" w:rsidP="000352E6">
      <w:pPr>
        <w:pStyle w:val="1stLevel"/>
      </w:pPr>
      <w:r>
        <w:t>Michigan Economic Impact</w:t>
      </w:r>
    </w:p>
    <w:tbl>
      <w:tblPr>
        <w:tblStyle w:val="Purchasing-Nobanding"/>
        <w:tblW w:w="0" w:type="auto"/>
        <w:tblLook w:val="04A0" w:firstRow="1" w:lastRow="0" w:firstColumn="1" w:lastColumn="0" w:noHBand="0" w:noVBand="1"/>
      </w:tblPr>
      <w:tblGrid>
        <w:gridCol w:w="5035"/>
        <w:gridCol w:w="5035"/>
      </w:tblGrid>
      <w:tr w:rsidR="000352E6" w14:paraId="5FF7325C" w14:textId="77777777" w:rsidTr="00CA5DC4">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5035" w:type="dxa"/>
          </w:tcPr>
          <w:p w14:paraId="2DE8CC98" w14:textId="77777777" w:rsidR="000352E6" w:rsidRPr="000352E6" w:rsidRDefault="000352E6" w:rsidP="00CA5DC4">
            <w:pPr>
              <w:pStyle w:val="TableHeader"/>
              <w:rPr>
                <w:b/>
                <w:bCs/>
              </w:rPr>
            </w:pPr>
            <w:r w:rsidRPr="000352E6">
              <w:rPr>
                <w:b/>
                <w:bCs/>
              </w:rPr>
              <w:t>Information Sought</w:t>
            </w:r>
          </w:p>
        </w:tc>
        <w:tc>
          <w:tcPr>
            <w:tcW w:w="5035" w:type="dxa"/>
          </w:tcPr>
          <w:p w14:paraId="56FDC18D" w14:textId="77777777" w:rsidR="000352E6" w:rsidRPr="000352E6" w:rsidRDefault="000352E6" w:rsidP="00CA5DC4">
            <w:pPr>
              <w:pStyle w:val="TableHeader"/>
              <w:cnfStyle w:val="100000000000" w:firstRow="1" w:lastRow="0" w:firstColumn="0" w:lastColumn="0" w:oddVBand="0" w:evenVBand="0" w:oddHBand="0" w:evenHBand="0" w:firstRowFirstColumn="0" w:firstRowLastColumn="0" w:lastRowFirstColumn="0" w:lastRowLastColumn="0"/>
              <w:rPr>
                <w:b/>
                <w:bCs/>
              </w:rPr>
            </w:pPr>
            <w:r w:rsidRPr="000352E6">
              <w:rPr>
                <w:b/>
                <w:bCs/>
              </w:rPr>
              <w:t>Bidder Response</w:t>
            </w:r>
          </w:p>
        </w:tc>
      </w:tr>
      <w:tr w:rsidR="00D96BAF" w14:paraId="5B9F2B15" w14:textId="77777777" w:rsidTr="00C51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2953E218" w14:textId="66D4D27C" w:rsidR="00D96BAF" w:rsidRDefault="00D96BAF" w:rsidP="00D96BAF">
            <w:pPr>
              <w:pStyle w:val="TableBody"/>
            </w:pPr>
            <w:r w:rsidRPr="00CA1ACF">
              <w:rPr>
                <w:bCs w:val="0"/>
              </w:rPr>
              <w:t xml:space="preserve">Number of employees </w:t>
            </w:r>
            <w:proofErr w:type="gramStart"/>
            <w:r w:rsidRPr="00CA1ACF">
              <w:rPr>
                <w:bCs w:val="0"/>
              </w:rPr>
              <w:t>currently</w:t>
            </w:r>
            <w:proofErr w:type="gramEnd"/>
            <w:r w:rsidRPr="00CA1ACF">
              <w:rPr>
                <w:bCs w:val="0"/>
              </w:rPr>
              <w:t xml:space="preserve"> employed at locations within the State of Michigan.</w:t>
            </w:r>
          </w:p>
        </w:tc>
        <w:sdt>
          <w:sdtPr>
            <w:id w:val="-2074808764"/>
            <w:placeholder>
              <w:docPart w:val="0B04FE5EAFC14DD6938A6C3C9137AC30"/>
            </w:placeholder>
            <w:temporary/>
            <w:showingPlcHdr/>
            <w15:appearance w15:val="hidden"/>
          </w:sdtPr>
          <w:sdtEndPr/>
          <w:sdtContent>
            <w:tc>
              <w:tcPr>
                <w:tcW w:w="5035" w:type="dxa"/>
                <w:vAlign w:val="top"/>
              </w:tcPr>
              <w:p w14:paraId="12157110" w14:textId="070643B8" w:rsidR="00D96BAF" w:rsidRDefault="007C6B42" w:rsidP="00D96BAF">
                <w:pPr>
                  <w:pStyle w:val="TableBody"/>
                  <w:cnfStyle w:val="000000100000" w:firstRow="0" w:lastRow="0" w:firstColumn="0" w:lastColumn="0" w:oddVBand="0" w:evenVBand="0" w:oddHBand="1" w:evenHBand="0" w:firstRowFirstColumn="0" w:firstRowLastColumn="0" w:lastRowFirstColumn="0" w:lastRowLastColumn="0"/>
                </w:pPr>
                <w:r w:rsidRPr="007C6B42">
                  <w:rPr>
                    <w:highlight w:val="yellow"/>
                  </w:rPr>
                  <w:t>Enter your response</w:t>
                </w:r>
              </w:p>
            </w:tc>
          </w:sdtContent>
        </w:sdt>
      </w:tr>
      <w:tr w:rsidR="007C6B42" w14:paraId="5044D806" w14:textId="77777777" w:rsidTr="00C51CC0">
        <w:tc>
          <w:tcPr>
            <w:cnfStyle w:val="001000000000" w:firstRow="0" w:lastRow="0" w:firstColumn="1" w:lastColumn="0" w:oddVBand="0" w:evenVBand="0" w:oddHBand="0" w:evenHBand="0" w:firstRowFirstColumn="0" w:firstRowLastColumn="0" w:lastRowFirstColumn="0" w:lastRowLastColumn="0"/>
            <w:tcW w:w="5035" w:type="dxa"/>
            <w:vAlign w:val="top"/>
          </w:tcPr>
          <w:p w14:paraId="0444AE48" w14:textId="0D9BCFE4" w:rsidR="007C6B42" w:rsidRDefault="007C6B42" w:rsidP="007C6B42">
            <w:pPr>
              <w:pStyle w:val="TableBody"/>
            </w:pPr>
            <w:r w:rsidRPr="00CA1ACF">
              <w:rPr>
                <w:bCs w:val="0"/>
              </w:rPr>
              <w:t>Number of additional employees to be employed at locations within the State of Michigan if awarded this Contract (if any)</w:t>
            </w:r>
          </w:p>
        </w:tc>
        <w:sdt>
          <w:sdtPr>
            <w:id w:val="242232732"/>
            <w:placeholder>
              <w:docPart w:val="78329A9D33884245AA6EE5F559677051"/>
            </w:placeholder>
            <w:temporary/>
            <w:showingPlcHdr/>
            <w15:appearance w15:val="hidden"/>
          </w:sdtPr>
          <w:sdtEndPr/>
          <w:sdtContent>
            <w:tc>
              <w:tcPr>
                <w:tcW w:w="5035" w:type="dxa"/>
                <w:vAlign w:val="top"/>
              </w:tcPr>
              <w:p w14:paraId="59DEB7FA" w14:textId="05ABAA97" w:rsidR="007C6B42" w:rsidRDefault="007C6B42" w:rsidP="007C6B42">
                <w:pPr>
                  <w:pStyle w:val="TableBody"/>
                  <w:cnfStyle w:val="000000000000" w:firstRow="0" w:lastRow="0" w:firstColumn="0" w:lastColumn="0" w:oddVBand="0" w:evenVBand="0" w:oddHBand="0" w:evenHBand="0" w:firstRowFirstColumn="0" w:firstRowLastColumn="0" w:lastRowFirstColumn="0" w:lastRowLastColumn="0"/>
                </w:pPr>
                <w:r w:rsidRPr="005B19BD">
                  <w:rPr>
                    <w:highlight w:val="yellow"/>
                  </w:rPr>
                  <w:t>Enter your response</w:t>
                </w:r>
              </w:p>
            </w:tc>
          </w:sdtContent>
        </w:sdt>
      </w:tr>
      <w:tr w:rsidR="007C6B42" w14:paraId="5B9FAD6D" w14:textId="77777777" w:rsidTr="00C51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016456E8" w14:textId="2D83266F" w:rsidR="007C6B42" w:rsidRDefault="007C6B42" w:rsidP="007C6B42">
            <w:pPr>
              <w:pStyle w:val="TableBody"/>
            </w:pPr>
            <w:r w:rsidRPr="00CA1ACF">
              <w:rPr>
                <w:bCs w:val="0"/>
              </w:rPr>
              <w:t>Minimum wage paid to employees employed at locations within the State of Michigan.</w:t>
            </w:r>
          </w:p>
        </w:tc>
        <w:sdt>
          <w:sdtPr>
            <w:id w:val="-1115978068"/>
            <w:placeholder>
              <w:docPart w:val="38ACFDD40A5B467781B2337352903B74"/>
            </w:placeholder>
            <w:temporary/>
            <w:showingPlcHdr/>
            <w15:appearance w15:val="hidden"/>
          </w:sdtPr>
          <w:sdtEndPr/>
          <w:sdtContent>
            <w:tc>
              <w:tcPr>
                <w:tcW w:w="5035" w:type="dxa"/>
                <w:vAlign w:val="top"/>
              </w:tcPr>
              <w:p w14:paraId="0166B0F7" w14:textId="6AE34E72" w:rsidR="007C6B42" w:rsidRDefault="007C6B42" w:rsidP="007C6B42">
                <w:pPr>
                  <w:pStyle w:val="TableBody"/>
                  <w:cnfStyle w:val="000000100000" w:firstRow="0" w:lastRow="0" w:firstColumn="0" w:lastColumn="0" w:oddVBand="0" w:evenVBand="0" w:oddHBand="1" w:evenHBand="0" w:firstRowFirstColumn="0" w:firstRowLastColumn="0" w:lastRowFirstColumn="0" w:lastRowLastColumn="0"/>
                </w:pPr>
                <w:r w:rsidRPr="005B19BD">
                  <w:rPr>
                    <w:highlight w:val="yellow"/>
                  </w:rPr>
                  <w:t>Enter your response</w:t>
                </w:r>
              </w:p>
            </w:tc>
          </w:sdtContent>
        </w:sdt>
      </w:tr>
      <w:tr w:rsidR="007C6B42" w14:paraId="7EE9DA6C" w14:textId="77777777" w:rsidTr="00C51CC0">
        <w:tc>
          <w:tcPr>
            <w:cnfStyle w:val="001000000000" w:firstRow="0" w:lastRow="0" w:firstColumn="1" w:lastColumn="0" w:oddVBand="0" w:evenVBand="0" w:oddHBand="0" w:evenHBand="0" w:firstRowFirstColumn="0" w:firstRowLastColumn="0" w:lastRowFirstColumn="0" w:lastRowLastColumn="0"/>
            <w:tcW w:w="5035" w:type="dxa"/>
            <w:vAlign w:val="top"/>
          </w:tcPr>
          <w:p w14:paraId="4899DDA3" w14:textId="1B664A8A" w:rsidR="007C6B42" w:rsidRDefault="007C6B42" w:rsidP="007C6B42">
            <w:pPr>
              <w:pStyle w:val="TableBody"/>
            </w:pPr>
            <w:r w:rsidRPr="00CA1ACF">
              <w:rPr>
                <w:bCs w:val="0"/>
              </w:rPr>
              <w:lastRenderedPageBreak/>
              <w:t>Average wage paid to employees employed at locations within the State of Michigan.</w:t>
            </w:r>
          </w:p>
        </w:tc>
        <w:sdt>
          <w:sdtPr>
            <w:id w:val="1479107574"/>
            <w:placeholder>
              <w:docPart w:val="428464089BB647EEBADBC8B3DF16EB3A"/>
            </w:placeholder>
            <w:temporary/>
            <w:showingPlcHdr/>
            <w15:appearance w15:val="hidden"/>
          </w:sdtPr>
          <w:sdtEndPr/>
          <w:sdtContent>
            <w:tc>
              <w:tcPr>
                <w:tcW w:w="5035" w:type="dxa"/>
                <w:vAlign w:val="top"/>
              </w:tcPr>
              <w:p w14:paraId="51D8A2C9" w14:textId="1D57878C" w:rsidR="007C6B42" w:rsidRDefault="007C6B42" w:rsidP="007C6B42">
                <w:pPr>
                  <w:pStyle w:val="TableBody"/>
                  <w:cnfStyle w:val="000000000000" w:firstRow="0" w:lastRow="0" w:firstColumn="0" w:lastColumn="0" w:oddVBand="0" w:evenVBand="0" w:oddHBand="0" w:evenHBand="0" w:firstRowFirstColumn="0" w:firstRowLastColumn="0" w:lastRowFirstColumn="0" w:lastRowLastColumn="0"/>
                </w:pPr>
                <w:r w:rsidRPr="005B19BD">
                  <w:rPr>
                    <w:highlight w:val="yellow"/>
                  </w:rPr>
                  <w:t>Enter your response</w:t>
                </w:r>
              </w:p>
            </w:tc>
          </w:sdtContent>
        </w:sdt>
      </w:tr>
      <w:tr w:rsidR="007C6B42" w14:paraId="65ECBE52" w14:textId="77777777" w:rsidTr="00C51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6C6D6688" w14:textId="3E465E49" w:rsidR="007C6B42" w:rsidRDefault="007C6B42" w:rsidP="007C6B42">
            <w:pPr>
              <w:pStyle w:val="TableBody"/>
            </w:pPr>
            <w:r w:rsidRPr="00CA1ACF">
              <w:rPr>
                <w:bCs w:val="0"/>
              </w:rPr>
              <w:t xml:space="preserve">Percentage of employees employed at locations within the State of </w:t>
            </w:r>
            <w:proofErr w:type="gramStart"/>
            <w:r w:rsidRPr="00CA1ACF">
              <w:rPr>
                <w:bCs w:val="0"/>
              </w:rPr>
              <w:t>Michigan that</w:t>
            </w:r>
            <w:proofErr w:type="gramEnd"/>
            <w:r w:rsidRPr="00CA1ACF">
              <w:rPr>
                <w:bCs w:val="0"/>
              </w:rPr>
              <w:t xml:space="preserve"> are covered by employer-provided health insurance.</w:t>
            </w:r>
          </w:p>
        </w:tc>
        <w:sdt>
          <w:sdtPr>
            <w:id w:val="279073668"/>
            <w:placeholder>
              <w:docPart w:val="036868974308495DB66C4164217C383C"/>
            </w:placeholder>
            <w:temporary/>
            <w:showingPlcHdr/>
            <w15:appearance w15:val="hidden"/>
          </w:sdtPr>
          <w:sdtEndPr/>
          <w:sdtContent>
            <w:tc>
              <w:tcPr>
                <w:tcW w:w="5035" w:type="dxa"/>
                <w:vAlign w:val="top"/>
              </w:tcPr>
              <w:p w14:paraId="3C034EA4" w14:textId="1D2D0C3A" w:rsidR="007C6B42" w:rsidRDefault="007C6B42" w:rsidP="007C6B42">
                <w:pPr>
                  <w:pStyle w:val="TableBody"/>
                  <w:cnfStyle w:val="000000100000" w:firstRow="0" w:lastRow="0" w:firstColumn="0" w:lastColumn="0" w:oddVBand="0" w:evenVBand="0" w:oddHBand="1" w:evenHBand="0" w:firstRowFirstColumn="0" w:firstRowLastColumn="0" w:lastRowFirstColumn="0" w:lastRowLastColumn="0"/>
                </w:pPr>
                <w:r w:rsidRPr="005B19BD">
                  <w:rPr>
                    <w:highlight w:val="yellow"/>
                  </w:rPr>
                  <w:t>Enter your response</w:t>
                </w:r>
              </w:p>
            </w:tc>
          </w:sdtContent>
        </w:sdt>
      </w:tr>
    </w:tbl>
    <w:p w14:paraId="1260FD79" w14:textId="7FDFBA6A" w:rsidR="000352E6" w:rsidRDefault="000352E6" w:rsidP="000352E6">
      <w:pPr>
        <w:pStyle w:val="1stLevel"/>
      </w:pPr>
      <w:r>
        <w:t>Labor, Antidiscrimination and Environmental Law Compliance</w:t>
      </w:r>
    </w:p>
    <w:tbl>
      <w:tblPr>
        <w:tblStyle w:val="Purchasing-Nobanding"/>
        <w:tblW w:w="0" w:type="auto"/>
        <w:tblLook w:val="04A0" w:firstRow="1" w:lastRow="0" w:firstColumn="1" w:lastColumn="0" w:noHBand="0" w:noVBand="1"/>
      </w:tblPr>
      <w:tblGrid>
        <w:gridCol w:w="5035"/>
        <w:gridCol w:w="5035"/>
      </w:tblGrid>
      <w:tr w:rsidR="000352E6" w14:paraId="3A85A869" w14:textId="77777777" w:rsidTr="00CA5DC4">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5035" w:type="dxa"/>
          </w:tcPr>
          <w:p w14:paraId="722DD8A6" w14:textId="77777777" w:rsidR="000352E6" w:rsidRPr="000352E6" w:rsidRDefault="000352E6" w:rsidP="00CA5DC4">
            <w:pPr>
              <w:pStyle w:val="TableHeader"/>
              <w:rPr>
                <w:b/>
                <w:bCs/>
              </w:rPr>
            </w:pPr>
            <w:r w:rsidRPr="000352E6">
              <w:rPr>
                <w:b/>
                <w:bCs/>
              </w:rPr>
              <w:t>Information Sought</w:t>
            </w:r>
          </w:p>
        </w:tc>
        <w:tc>
          <w:tcPr>
            <w:tcW w:w="5035" w:type="dxa"/>
          </w:tcPr>
          <w:p w14:paraId="63DD43FA" w14:textId="77777777" w:rsidR="000352E6" w:rsidRPr="000352E6" w:rsidRDefault="000352E6" w:rsidP="00CA5DC4">
            <w:pPr>
              <w:pStyle w:val="TableHeader"/>
              <w:cnfStyle w:val="100000000000" w:firstRow="1" w:lastRow="0" w:firstColumn="0" w:lastColumn="0" w:oddVBand="0" w:evenVBand="0" w:oddHBand="0" w:evenHBand="0" w:firstRowFirstColumn="0" w:firstRowLastColumn="0" w:lastRowFirstColumn="0" w:lastRowLastColumn="0"/>
              <w:rPr>
                <w:b/>
                <w:bCs/>
              </w:rPr>
            </w:pPr>
            <w:r w:rsidRPr="000352E6">
              <w:rPr>
                <w:b/>
                <w:bCs/>
              </w:rPr>
              <w:t>Bidder Response</w:t>
            </w:r>
          </w:p>
        </w:tc>
      </w:tr>
      <w:tr w:rsidR="007C6B42" w14:paraId="230BABEE" w14:textId="77777777" w:rsidTr="00C51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349A8EC6" w14:textId="106481E8" w:rsidR="007C6B42" w:rsidRDefault="007C6B42" w:rsidP="007C6B42">
            <w:pPr>
              <w:pStyle w:val="TableBody"/>
            </w:pPr>
            <w:r w:rsidRPr="00CA1ACF">
              <w:t>Bidder must disclose any violations of state or federal labor, antidiscrimination and employment laws and regulations received within the past five years.</w:t>
            </w:r>
          </w:p>
        </w:tc>
        <w:sdt>
          <w:sdtPr>
            <w:id w:val="1257718509"/>
            <w:placeholder>
              <w:docPart w:val="F5AE98D6FD5B4216970664C54EBC0DCC"/>
            </w:placeholder>
            <w:temporary/>
            <w:showingPlcHdr/>
            <w15:appearance w15:val="hidden"/>
          </w:sdtPr>
          <w:sdtEndPr/>
          <w:sdtContent>
            <w:tc>
              <w:tcPr>
                <w:tcW w:w="5035" w:type="dxa"/>
                <w:vAlign w:val="top"/>
              </w:tcPr>
              <w:p w14:paraId="28641879" w14:textId="5C09105E" w:rsidR="007C6B42" w:rsidRDefault="007C6B42" w:rsidP="007C6B42">
                <w:pPr>
                  <w:pStyle w:val="TableBody"/>
                  <w:cnfStyle w:val="000000100000" w:firstRow="0" w:lastRow="0" w:firstColumn="0" w:lastColumn="0" w:oddVBand="0" w:evenVBand="0" w:oddHBand="1" w:evenHBand="0" w:firstRowFirstColumn="0" w:firstRowLastColumn="0" w:lastRowFirstColumn="0" w:lastRowLastColumn="0"/>
                </w:pPr>
                <w:r w:rsidRPr="0079592F">
                  <w:rPr>
                    <w:highlight w:val="yellow"/>
                  </w:rPr>
                  <w:t>Enter your response</w:t>
                </w:r>
              </w:p>
            </w:tc>
          </w:sdtContent>
        </w:sdt>
      </w:tr>
      <w:tr w:rsidR="007C6B42" w14:paraId="10B6394C" w14:textId="77777777" w:rsidTr="00C51CC0">
        <w:tc>
          <w:tcPr>
            <w:cnfStyle w:val="001000000000" w:firstRow="0" w:lastRow="0" w:firstColumn="1" w:lastColumn="0" w:oddVBand="0" w:evenVBand="0" w:oddHBand="0" w:evenHBand="0" w:firstRowFirstColumn="0" w:firstRowLastColumn="0" w:lastRowFirstColumn="0" w:lastRowLastColumn="0"/>
            <w:tcW w:w="5035" w:type="dxa"/>
            <w:vAlign w:val="top"/>
          </w:tcPr>
          <w:p w14:paraId="11CF985D" w14:textId="7AD86E01" w:rsidR="007C6B42" w:rsidRDefault="007C6B42" w:rsidP="007C6B42">
            <w:pPr>
              <w:pStyle w:val="TableBody"/>
            </w:pPr>
            <w:r w:rsidRPr="00CA1ACF">
              <w:t>Bidder must disclose any violations of state or federal environmental laws and regulations received within the past five years.</w:t>
            </w:r>
          </w:p>
        </w:tc>
        <w:sdt>
          <w:sdtPr>
            <w:id w:val="-1763527083"/>
            <w:placeholder>
              <w:docPart w:val="3047C7EC98504E9981A164092231FFCD"/>
            </w:placeholder>
            <w:temporary/>
            <w:showingPlcHdr/>
            <w15:appearance w15:val="hidden"/>
          </w:sdtPr>
          <w:sdtEndPr/>
          <w:sdtContent>
            <w:tc>
              <w:tcPr>
                <w:tcW w:w="5035" w:type="dxa"/>
                <w:vAlign w:val="top"/>
              </w:tcPr>
              <w:p w14:paraId="6414E586" w14:textId="20778B3A" w:rsidR="007C6B42" w:rsidRDefault="007C6B42" w:rsidP="007C6B42">
                <w:pPr>
                  <w:pStyle w:val="TableBody"/>
                  <w:cnfStyle w:val="000000000000" w:firstRow="0" w:lastRow="0" w:firstColumn="0" w:lastColumn="0" w:oddVBand="0" w:evenVBand="0" w:oddHBand="0" w:evenHBand="0" w:firstRowFirstColumn="0" w:firstRowLastColumn="0" w:lastRowFirstColumn="0" w:lastRowLastColumn="0"/>
                </w:pPr>
                <w:r w:rsidRPr="0079592F">
                  <w:rPr>
                    <w:highlight w:val="yellow"/>
                  </w:rPr>
                  <w:t>Enter your response</w:t>
                </w:r>
              </w:p>
            </w:tc>
          </w:sdtContent>
        </w:sdt>
      </w:tr>
    </w:tbl>
    <w:p w14:paraId="19552309" w14:textId="0BAAC942" w:rsidR="000352E6" w:rsidRDefault="000352E6" w:rsidP="000352E6">
      <w:pPr>
        <w:pStyle w:val="1stLevel"/>
      </w:pPr>
      <w:r>
        <w:t>Prevailing Wage</w:t>
      </w:r>
    </w:p>
    <w:tbl>
      <w:tblPr>
        <w:tblStyle w:val="Purchasing-Nobanding"/>
        <w:tblW w:w="0" w:type="auto"/>
        <w:tblLook w:val="04A0" w:firstRow="1" w:lastRow="0" w:firstColumn="1" w:lastColumn="0" w:noHBand="0" w:noVBand="1"/>
      </w:tblPr>
      <w:tblGrid>
        <w:gridCol w:w="5035"/>
        <w:gridCol w:w="5035"/>
      </w:tblGrid>
      <w:tr w:rsidR="000352E6" w14:paraId="7FA4A7B1" w14:textId="77777777" w:rsidTr="00CA5DC4">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5035" w:type="dxa"/>
          </w:tcPr>
          <w:p w14:paraId="4902E3EE" w14:textId="77777777" w:rsidR="000352E6" w:rsidRPr="000352E6" w:rsidRDefault="000352E6" w:rsidP="00CA5DC4">
            <w:pPr>
              <w:pStyle w:val="TableHeader"/>
              <w:rPr>
                <w:b/>
                <w:bCs/>
              </w:rPr>
            </w:pPr>
            <w:r w:rsidRPr="000352E6">
              <w:rPr>
                <w:b/>
                <w:bCs/>
              </w:rPr>
              <w:t>Information Sought</w:t>
            </w:r>
          </w:p>
        </w:tc>
        <w:tc>
          <w:tcPr>
            <w:tcW w:w="5035" w:type="dxa"/>
          </w:tcPr>
          <w:p w14:paraId="0EEEF11D" w14:textId="77777777" w:rsidR="000352E6" w:rsidRPr="000352E6" w:rsidRDefault="000352E6" w:rsidP="00CA5DC4">
            <w:pPr>
              <w:pStyle w:val="TableHeader"/>
              <w:cnfStyle w:val="100000000000" w:firstRow="1" w:lastRow="0" w:firstColumn="0" w:lastColumn="0" w:oddVBand="0" w:evenVBand="0" w:oddHBand="0" w:evenHBand="0" w:firstRowFirstColumn="0" w:firstRowLastColumn="0" w:lastRowFirstColumn="0" w:lastRowLastColumn="0"/>
              <w:rPr>
                <w:b/>
                <w:bCs/>
              </w:rPr>
            </w:pPr>
            <w:r w:rsidRPr="000352E6">
              <w:rPr>
                <w:b/>
                <w:bCs/>
              </w:rPr>
              <w:t>Bidder Response</w:t>
            </w:r>
          </w:p>
        </w:tc>
      </w:tr>
      <w:tr w:rsidR="00D96BAF" w14:paraId="33DAB825" w14:textId="77777777" w:rsidTr="00C51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6AC24069" w14:textId="34853825" w:rsidR="00D96BAF" w:rsidRDefault="00D96BAF" w:rsidP="00D96BAF">
            <w:pPr>
              <w:pStyle w:val="TableBody"/>
            </w:pPr>
            <w:r w:rsidRPr="008768F8">
              <w:rPr>
                <w:bCs w:val="0"/>
              </w:rPr>
              <w:t xml:space="preserve">Is bidder planning to utilize construction mechanics as defined by Public Act 10 of 2023 </w:t>
            </w:r>
          </w:p>
        </w:tc>
        <w:tc>
          <w:tcPr>
            <w:tcW w:w="5035" w:type="dxa"/>
            <w:vAlign w:val="top"/>
          </w:tcPr>
          <w:p w14:paraId="392DF9F3" w14:textId="50A3326F" w:rsidR="00D96BAF" w:rsidRDefault="00E43768" w:rsidP="00D96BAF">
            <w:pPr>
              <w:pStyle w:val="TableBody"/>
              <w:cnfStyle w:val="000000100000" w:firstRow="0" w:lastRow="0" w:firstColumn="0" w:lastColumn="0" w:oddVBand="0" w:evenVBand="0" w:oddHBand="1" w:evenHBand="0" w:firstRowFirstColumn="0" w:firstRowLastColumn="0" w:lastRowFirstColumn="0" w:lastRowLastColumn="0"/>
            </w:pPr>
            <w:sdt>
              <w:sdtPr>
                <w:rPr>
                  <w:rFonts w:eastAsia="Calibri"/>
                </w:rPr>
                <w:alias w:val="Y/N"/>
                <w:tag w:val="Y/N"/>
                <w:id w:val="-753670245"/>
                <w:placeholder>
                  <w:docPart w:val="3466EE4B2A7F4F37B21C68913588B91F"/>
                </w:placeholder>
                <w:temporary/>
                <w:showingPlcHdr/>
                <w:dropDownList>
                  <w:listItem w:value="Choose an item."/>
                  <w:listItem w:displayText="Yes" w:value="Yes"/>
                  <w:listItem w:displayText="No" w:value="No"/>
                </w:dropDownList>
              </w:sdtPr>
              <w:sdtEndPr/>
              <w:sdtContent>
                <w:r w:rsidR="00D96BAF" w:rsidRPr="008D54E6">
                  <w:rPr>
                    <w:rStyle w:val="PlaceholderText"/>
                    <w:color w:val="000000" w:themeColor="text1"/>
                    <w:highlight w:val="yellow"/>
                  </w:rPr>
                  <w:t>Choose an item.</w:t>
                </w:r>
              </w:sdtContent>
            </w:sdt>
          </w:p>
        </w:tc>
      </w:tr>
      <w:tr w:rsidR="00D96BAF" w14:paraId="0AEC368E" w14:textId="77777777" w:rsidTr="00C51CC0">
        <w:tc>
          <w:tcPr>
            <w:cnfStyle w:val="001000000000" w:firstRow="0" w:lastRow="0" w:firstColumn="1" w:lastColumn="0" w:oddVBand="0" w:evenVBand="0" w:oddHBand="0" w:evenHBand="0" w:firstRowFirstColumn="0" w:firstRowLastColumn="0" w:lastRowFirstColumn="0" w:lastRowLastColumn="0"/>
            <w:tcW w:w="5035" w:type="dxa"/>
            <w:vAlign w:val="top"/>
          </w:tcPr>
          <w:p w14:paraId="68D72740" w14:textId="75C7A048" w:rsidR="00D96BAF" w:rsidRDefault="00D96BAF" w:rsidP="00D96BAF">
            <w:pPr>
              <w:pStyle w:val="TableBody"/>
            </w:pPr>
            <w:r w:rsidRPr="008768F8">
              <w:rPr>
                <w:bCs w:val="0"/>
              </w:rPr>
              <w:t xml:space="preserve">If you </w:t>
            </w:r>
            <w:proofErr w:type="gramStart"/>
            <w:r w:rsidRPr="008768F8">
              <w:rPr>
                <w:bCs w:val="0"/>
              </w:rPr>
              <w:t>answered</w:t>
            </w:r>
            <w:proofErr w:type="gramEnd"/>
            <w:r w:rsidRPr="008768F8">
              <w:rPr>
                <w:bCs w:val="0"/>
              </w:rPr>
              <w:t xml:space="preserve"> yes to the above question, Bidder certifies that they are registered with the Department of Labor and Economic Opportunity.</w:t>
            </w:r>
          </w:p>
        </w:tc>
        <w:tc>
          <w:tcPr>
            <w:tcW w:w="5035" w:type="dxa"/>
            <w:vAlign w:val="top"/>
          </w:tcPr>
          <w:p w14:paraId="2109AADA" w14:textId="478437D5" w:rsidR="00D96BAF" w:rsidRDefault="00E43768" w:rsidP="00D96BAF">
            <w:pPr>
              <w:pStyle w:val="TableBody"/>
              <w:cnfStyle w:val="000000000000" w:firstRow="0" w:lastRow="0" w:firstColumn="0" w:lastColumn="0" w:oddVBand="0" w:evenVBand="0" w:oddHBand="0" w:evenHBand="0" w:firstRowFirstColumn="0" w:firstRowLastColumn="0" w:lastRowFirstColumn="0" w:lastRowLastColumn="0"/>
            </w:pPr>
            <w:sdt>
              <w:sdtPr>
                <w:rPr>
                  <w:rFonts w:eastAsia="Calibri"/>
                </w:rPr>
                <w:alias w:val="Y/N"/>
                <w:tag w:val="Y/N"/>
                <w:id w:val="1450590802"/>
                <w:placeholder>
                  <w:docPart w:val="1A4CE31AE2A24734A2C6B122E26E0161"/>
                </w:placeholder>
                <w:temporary/>
                <w:showingPlcHdr/>
                <w:dropDownList>
                  <w:listItem w:value="Choose an item."/>
                  <w:listItem w:displayText="Yes" w:value="Yes"/>
                  <w:listItem w:displayText="No" w:value="No"/>
                </w:dropDownList>
              </w:sdtPr>
              <w:sdtEndPr/>
              <w:sdtContent>
                <w:r w:rsidR="00D96BAF" w:rsidRPr="008D54E6">
                  <w:rPr>
                    <w:rStyle w:val="PlaceholderText"/>
                    <w:color w:val="000000" w:themeColor="text1"/>
                    <w:highlight w:val="yellow"/>
                  </w:rPr>
                  <w:t>Choose an item.</w:t>
                </w:r>
              </w:sdtContent>
            </w:sdt>
          </w:p>
        </w:tc>
      </w:tr>
    </w:tbl>
    <w:p w14:paraId="00F819D0" w14:textId="06C62184" w:rsidR="000352E6" w:rsidRDefault="000352E6" w:rsidP="000352E6">
      <w:pPr>
        <w:pStyle w:val="1stLevel"/>
      </w:pPr>
      <w:r>
        <w:t>Other</w:t>
      </w:r>
    </w:p>
    <w:tbl>
      <w:tblPr>
        <w:tblStyle w:val="Purchasing-Nobanding"/>
        <w:tblW w:w="0" w:type="auto"/>
        <w:tblLook w:val="04A0" w:firstRow="1" w:lastRow="0" w:firstColumn="1" w:lastColumn="0" w:noHBand="0" w:noVBand="1"/>
      </w:tblPr>
      <w:tblGrid>
        <w:gridCol w:w="5035"/>
        <w:gridCol w:w="5035"/>
      </w:tblGrid>
      <w:tr w:rsidR="000352E6" w14:paraId="3FD44501" w14:textId="77777777" w:rsidTr="00CA5DC4">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5035" w:type="dxa"/>
          </w:tcPr>
          <w:p w14:paraId="06688FDF" w14:textId="77777777" w:rsidR="000352E6" w:rsidRPr="00D96BAF" w:rsidRDefault="000352E6" w:rsidP="00D96BAF">
            <w:pPr>
              <w:pStyle w:val="TableHeader"/>
              <w:rPr>
                <w:b/>
                <w:bCs/>
              </w:rPr>
            </w:pPr>
            <w:r w:rsidRPr="00D96BAF">
              <w:rPr>
                <w:b/>
                <w:bCs/>
              </w:rPr>
              <w:t>Information Sought</w:t>
            </w:r>
          </w:p>
        </w:tc>
        <w:tc>
          <w:tcPr>
            <w:tcW w:w="5035" w:type="dxa"/>
          </w:tcPr>
          <w:p w14:paraId="74641DB3" w14:textId="77777777" w:rsidR="000352E6" w:rsidRPr="00D96BAF" w:rsidRDefault="000352E6" w:rsidP="00D96BAF">
            <w:pPr>
              <w:pStyle w:val="TableHeader"/>
              <w:cnfStyle w:val="100000000000" w:firstRow="1" w:lastRow="0" w:firstColumn="0" w:lastColumn="0" w:oddVBand="0" w:evenVBand="0" w:oddHBand="0" w:evenHBand="0" w:firstRowFirstColumn="0" w:firstRowLastColumn="0" w:lastRowFirstColumn="0" w:lastRowLastColumn="0"/>
              <w:rPr>
                <w:b/>
                <w:bCs/>
              </w:rPr>
            </w:pPr>
            <w:r w:rsidRPr="00D96BAF">
              <w:rPr>
                <w:b/>
                <w:bCs/>
              </w:rPr>
              <w:t>Bidder Response</w:t>
            </w:r>
          </w:p>
        </w:tc>
      </w:tr>
      <w:tr w:rsidR="00D96BAF" w14:paraId="35DF6BC9" w14:textId="77777777" w:rsidTr="00C51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4D67FD45" w14:textId="4BADF425" w:rsidR="00D96BAF" w:rsidRDefault="00D96BAF" w:rsidP="00D96BAF">
            <w:pPr>
              <w:pStyle w:val="TableBody"/>
            </w:pPr>
            <w:r w:rsidRPr="00D96BAF">
              <w:rPr>
                <w:b/>
                <w:bCs w:val="0"/>
              </w:rPr>
              <w:t>Classification of Employees</w:t>
            </w:r>
            <w:r w:rsidRPr="00CA1ACF">
              <w:t xml:space="preserve">. </w:t>
            </w:r>
            <w:r w:rsidRPr="00CA1ACF">
              <w:rPr>
                <w:bCs w:val="0"/>
              </w:rPr>
              <w:t>I certify that the company has properly classified its employees in accordance with federal/state labor and employment laws.</w:t>
            </w:r>
          </w:p>
        </w:tc>
        <w:tc>
          <w:tcPr>
            <w:tcW w:w="5035" w:type="dxa"/>
            <w:vAlign w:val="top"/>
          </w:tcPr>
          <w:p w14:paraId="296C2BF7" w14:textId="709C4214" w:rsidR="00D96BAF" w:rsidRDefault="00E43768" w:rsidP="00D96BAF">
            <w:pPr>
              <w:pStyle w:val="TableBody"/>
              <w:cnfStyle w:val="000000100000" w:firstRow="0" w:lastRow="0" w:firstColumn="0" w:lastColumn="0" w:oddVBand="0" w:evenVBand="0" w:oddHBand="1" w:evenHBand="0" w:firstRowFirstColumn="0" w:firstRowLastColumn="0" w:lastRowFirstColumn="0" w:lastRowLastColumn="0"/>
            </w:pPr>
            <w:sdt>
              <w:sdtPr>
                <w:rPr>
                  <w:rFonts w:eastAsia="Calibri"/>
                </w:rPr>
                <w:alias w:val="Y/N"/>
                <w:tag w:val="Y/N"/>
                <w:id w:val="1483654993"/>
                <w:placeholder>
                  <w:docPart w:val="51B8129F3C5F4D05B2EB43DE8927EA8F"/>
                </w:placeholder>
                <w:temporary/>
                <w:showingPlcHdr/>
                <w:dropDownList>
                  <w:listItem w:value="Choose an item."/>
                  <w:listItem w:displayText="Yes" w:value="Yes"/>
                  <w:listItem w:displayText="No" w:value="No"/>
                </w:dropDownList>
              </w:sdtPr>
              <w:sdtEndPr/>
              <w:sdtContent>
                <w:r w:rsidR="00D96BAF" w:rsidRPr="008D54E6">
                  <w:rPr>
                    <w:rStyle w:val="PlaceholderText"/>
                    <w:color w:val="000000" w:themeColor="text1"/>
                    <w:highlight w:val="yellow"/>
                  </w:rPr>
                  <w:t>Choose an item.</w:t>
                </w:r>
              </w:sdtContent>
            </w:sdt>
          </w:p>
        </w:tc>
      </w:tr>
      <w:tr w:rsidR="00D96BAF" w14:paraId="1E6C8D09" w14:textId="77777777" w:rsidTr="00C51CC0">
        <w:tc>
          <w:tcPr>
            <w:cnfStyle w:val="001000000000" w:firstRow="0" w:lastRow="0" w:firstColumn="1" w:lastColumn="0" w:oddVBand="0" w:evenVBand="0" w:oddHBand="0" w:evenHBand="0" w:firstRowFirstColumn="0" w:firstRowLastColumn="0" w:lastRowFirstColumn="0" w:lastRowLastColumn="0"/>
            <w:tcW w:w="5035" w:type="dxa"/>
            <w:vAlign w:val="top"/>
          </w:tcPr>
          <w:p w14:paraId="5736DBAE" w14:textId="6B7C06F5" w:rsidR="00D96BAF" w:rsidRDefault="00D96BAF" w:rsidP="00D96BAF">
            <w:pPr>
              <w:pStyle w:val="TableBody"/>
            </w:pPr>
            <w:r w:rsidRPr="00D96BAF">
              <w:rPr>
                <w:b/>
                <w:bCs w:val="0"/>
              </w:rPr>
              <w:t>Abusive Labor Practices</w:t>
            </w:r>
            <w:r w:rsidRPr="00CA1ACF">
              <w:rPr>
                <w:bCs w:val="0"/>
              </w:rPr>
              <w:t>. The Contractor certifies that it will not furnish any Deliverable that was produced fully or partially by forced labor, forced or indentured child labor, or indentured servitude.</w:t>
            </w:r>
          </w:p>
        </w:tc>
        <w:tc>
          <w:tcPr>
            <w:tcW w:w="5035" w:type="dxa"/>
            <w:vAlign w:val="top"/>
          </w:tcPr>
          <w:p w14:paraId="6E967DFF" w14:textId="20A9137B" w:rsidR="00D96BAF" w:rsidRDefault="00E43768" w:rsidP="00D96BAF">
            <w:pPr>
              <w:pStyle w:val="TableBody"/>
              <w:cnfStyle w:val="000000000000" w:firstRow="0" w:lastRow="0" w:firstColumn="0" w:lastColumn="0" w:oddVBand="0" w:evenVBand="0" w:oddHBand="0" w:evenHBand="0" w:firstRowFirstColumn="0" w:firstRowLastColumn="0" w:lastRowFirstColumn="0" w:lastRowLastColumn="0"/>
            </w:pPr>
            <w:sdt>
              <w:sdtPr>
                <w:rPr>
                  <w:rFonts w:eastAsia="Calibri"/>
                </w:rPr>
                <w:alias w:val="Y/N"/>
                <w:tag w:val="Y/N"/>
                <w:id w:val="-1053077498"/>
                <w:placeholder>
                  <w:docPart w:val="2731350F38794A4E907CF3912A49BE8C"/>
                </w:placeholder>
                <w:temporary/>
                <w:showingPlcHdr/>
                <w:dropDownList>
                  <w:listItem w:value="Choose an item."/>
                  <w:listItem w:displayText="Yes" w:value="Yes"/>
                  <w:listItem w:displayText="No" w:value="No"/>
                </w:dropDownList>
              </w:sdtPr>
              <w:sdtEndPr/>
              <w:sdtContent>
                <w:r w:rsidR="00D96BAF" w:rsidRPr="008D54E6">
                  <w:rPr>
                    <w:rStyle w:val="PlaceholderText"/>
                    <w:color w:val="000000" w:themeColor="text1"/>
                    <w:highlight w:val="yellow"/>
                  </w:rPr>
                  <w:t>Choose an item.</w:t>
                </w:r>
              </w:sdtContent>
            </w:sdt>
          </w:p>
        </w:tc>
      </w:tr>
      <w:tr w:rsidR="00D96BAF" w14:paraId="08E10C9F" w14:textId="77777777" w:rsidTr="00C51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5177B8B5" w14:textId="1023C4D7" w:rsidR="00D96BAF" w:rsidRDefault="00D96BAF" w:rsidP="00D96BAF">
            <w:pPr>
              <w:pStyle w:val="TableBody"/>
            </w:pPr>
            <w:r w:rsidRPr="00D96BAF">
              <w:rPr>
                <w:b/>
                <w:bCs w:val="0"/>
              </w:rPr>
              <w:lastRenderedPageBreak/>
              <w:t>Certification of Michigan Business- Public Act 431 of 1984, Sec. 268</w:t>
            </w:r>
            <w:r w:rsidRPr="00CA1ACF">
              <w:rPr>
                <w:bCs w:val="0"/>
              </w:rPr>
              <w:t xml:space="preserve">. I certify that the company has, pursuant to the provisions of Sec 268 of Public Act 431 of 1984, filed a Michigan Business Tax Corporate Income Tax Return. I certify that the company has, pursuant to the provisions of Sec 268 of Public Act 431 of 1984, filed a Michigan Income Tax return showing income generated in, or attributed </w:t>
            </w:r>
            <w:proofErr w:type="gramStart"/>
            <w:r w:rsidRPr="00CA1ACF">
              <w:rPr>
                <w:bCs w:val="0"/>
              </w:rPr>
              <w:t>to</w:t>
            </w:r>
            <w:proofErr w:type="gramEnd"/>
            <w:r w:rsidRPr="00CA1ACF">
              <w:rPr>
                <w:bCs w:val="0"/>
              </w:rPr>
              <w:t xml:space="preserve"> the State of Michigan. I certify that the company has, pursuant to the provisions of Sec 268 of Public Act 431 of 1984, withheld Michigan Income Tax from compensation paid to the company’s owners and remitted the tax to the Michigan Department of Treasury.</w:t>
            </w:r>
          </w:p>
        </w:tc>
        <w:tc>
          <w:tcPr>
            <w:tcW w:w="5035" w:type="dxa"/>
            <w:vAlign w:val="top"/>
          </w:tcPr>
          <w:p w14:paraId="78F5CDB2" w14:textId="1687E5BE" w:rsidR="00D96BAF" w:rsidRDefault="00E43768" w:rsidP="00D96BAF">
            <w:pPr>
              <w:pStyle w:val="TableBody"/>
              <w:cnfStyle w:val="000000100000" w:firstRow="0" w:lastRow="0" w:firstColumn="0" w:lastColumn="0" w:oddVBand="0" w:evenVBand="0" w:oddHBand="1" w:evenHBand="0" w:firstRowFirstColumn="0" w:firstRowLastColumn="0" w:lastRowFirstColumn="0" w:lastRowLastColumn="0"/>
            </w:pPr>
            <w:sdt>
              <w:sdtPr>
                <w:rPr>
                  <w:rFonts w:eastAsia="Calibri"/>
                </w:rPr>
                <w:alias w:val="Y/N"/>
                <w:tag w:val="Y/N"/>
                <w:id w:val="-10450968"/>
                <w:placeholder>
                  <w:docPart w:val="77F6378738754BBA9DBC5738689FDDA2"/>
                </w:placeholder>
                <w:temporary/>
                <w:showingPlcHdr/>
                <w:dropDownList>
                  <w:listItem w:value="Choose an item."/>
                  <w:listItem w:displayText="Yes" w:value="Yes"/>
                  <w:listItem w:displayText="No" w:value="No"/>
                </w:dropDownList>
              </w:sdtPr>
              <w:sdtEndPr/>
              <w:sdtContent>
                <w:r w:rsidR="00D96BAF" w:rsidRPr="008D54E6">
                  <w:rPr>
                    <w:rStyle w:val="PlaceholderText"/>
                    <w:color w:val="000000" w:themeColor="text1"/>
                    <w:highlight w:val="yellow"/>
                  </w:rPr>
                  <w:t>Choose an item.</w:t>
                </w:r>
              </w:sdtContent>
            </w:sdt>
          </w:p>
        </w:tc>
      </w:tr>
      <w:tr w:rsidR="00D96BAF" w14:paraId="0B39A864" w14:textId="77777777" w:rsidTr="00C51CC0">
        <w:tc>
          <w:tcPr>
            <w:cnfStyle w:val="001000000000" w:firstRow="0" w:lastRow="0" w:firstColumn="1" w:lastColumn="0" w:oddVBand="0" w:evenVBand="0" w:oddHBand="0" w:evenHBand="0" w:firstRowFirstColumn="0" w:firstRowLastColumn="0" w:lastRowFirstColumn="0" w:lastRowLastColumn="0"/>
            <w:tcW w:w="5035" w:type="dxa"/>
            <w:vAlign w:val="top"/>
          </w:tcPr>
          <w:p w14:paraId="3CADD30E" w14:textId="47432BDF" w:rsidR="00D96BAF" w:rsidRDefault="00D96BAF" w:rsidP="00D96BAF">
            <w:pPr>
              <w:pStyle w:val="TableBody"/>
            </w:pPr>
            <w:r w:rsidRPr="00D96BAF">
              <w:rPr>
                <w:b/>
                <w:bCs w:val="0"/>
              </w:rPr>
              <w:t>Iran Linked Business- Public Act 517 of 2012</w:t>
            </w:r>
            <w:r w:rsidRPr="00CA1ACF">
              <w:rPr>
                <w:bCs w:val="0"/>
              </w:rPr>
              <w:t>. I certify that the Company is not an Iran-Linked business as defined by Public Act 517 of 2012.</w:t>
            </w:r>
          </w:p>
        </w:tc>
        <w:tc>
          <w:tcPr>
            <w:tcW w:w="5035" w:type="dxa"/>
            <w:vAlign w:val="top"/>
          </w:tcPr>
          <w:p w14:paraId="738688C3" w14:textId="091A3488" w:rsidR="00D96BAF" w:rsidRDefault="00E43768" w:rsidP="00D96BAF">
            <w:pPr>
              <w:pStyle w:val="TableBody"/>
              <w:cnfStyle w:val="000000000000" w:firstRow="0" w:lastRow="0" w:firstColumn="0" w:lastColumn="0" w:oddVBand="0" w:evenVBand="0" w:oddHBand="0" w:evenHBand="0" w:firstRowFirstColumn="0" w:firstRowLastColumn="0" w:lastRowFirstColumn="0" w:lastRowLastColumn="0"/>
            </w:pPr>
            <w:sdt>
              <w:sdtPr>
                <w:rPr>
                  <w:rFonts w:eastAsia="Calibri"/>
                </w:rPr>
                <w:alias w:val="Y/N"/>
                <w:tag w:val="Y/N"/>
                <w:id w:val="-786892963"/>
                <w:placeholder>
                  <w:docPart w:val="E203915D3058406B8DEDE13D490F0FB3"/>
                </w:placeholder>
                <w:temporary/>
                <w:showingPlcHdr/>
                <w:dropDownList>
                  <w:listItem w:value="Choose an item."/>
                  <w:listItem w:displayText="Yes" w:value="Yes"/>
                  <w:listItem w:displayText="No" w:value="No"/>
                </w:dropDownList>
              </w:sdtPr>
              <w:sdtEndPr/>
              <w:sdtContent>
                <w:r w:rsidR="00D96BAF" w:rsidRPr="008D54E6">
                  <w:rPr>
                    <w:rStyle w:val="PlaceholderText"/>
                    <w:color w:val="000000" w:themeColor="text1"/>
                    <w:highlight w:val="yellow"/>
                  </w:rPr>
                  <w:t>Choose an item.</w:t>
                </w:r>
              </w:sdtContent>
            </w:sdt>
          </w:p>
        </w:tc>
      </w:tr>
      <w:tr w:rsidR="00D96BAF" w14:paraId="123A9464" w14:textId="77777777" w:rsidTr="00C51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05AC1695" w14:textId="76F6D397" w:rsidR="00D96BAF" w:rsidRDefault="00D96BAF" w:rsidP="00D96BAF">
            <w:pPr>
              <w:pStyle w:val="TableBody"/>
            </w:pPr>
            <w:r w:rsidRPr="00D96BAF">
              <w:rPr>
                <w:b/>
                <w:bCs w:val="0"/>
              </w:rPr>
              <w:t>Clean Corporate Citizen</w:t>
            </w:r>
            <w:r w:rsidRPr="00CA1ACF">
              <w:rPr>
                <w:bCs w:val="0"/>
              </w:rPr>
              <w:t>. I certify that the Company is a Clean Corporate Citizen as defined by the Environmental Protection Act, 1994 PA 451.</w:t>
            </w:r>
          </w:p>
        </w:tc>
        <w:tc>
          <w:tcPr>
            <w:tcW w:w="5035" w:type="dxa"/>
            <w:vAlign w:val="top"/>
          </w:tcPr>
          <w:p w14:paraId="35EAF80B" w14:textId="31891FF5" w:rsidR="00D96BAF" w:rsidRDefault="00E43768" w:rsidP="00D96BAF">
            <w:pPr>
              <w:pStyle w:val="TableBody"/>
              <w:cnfStyle w:val="000000100000" w:firstRow="0" w:lastRow="0" w:firstColumn="0" w:lastColumn="0" w:oddVBand="0" w:evenVBand="0" w:oddHBand="1" w:evenHBand="0" w:firstRowFirstColumn="0" w:firstRowLastColumn="0" w:lastRowFirstColumn="0" w:lastRowLastColumn="0"/>
            </w:pPr>
            <w:sdt>
              <w:sdtPr>
                <w:rPr>
                  <w:rFonts w:eastAsia="Calibri"/>
                </w:rPr>
                <w:alias w:val="Y/N"/>
                <w:tag w:val="Y/N"/>
                <w:id w:val="1266342992"/>
                <w:placeholder>
                  <w:docPart w:val="29975C028E3844BEB710EDBCC2AF3C8C"/>
                </w:placeholder>
                <w:temporary/>
                <w:showingPlcHdr/>
                <w:dropDownList>
                  <w:listItem w:value="Choose an item."/>
                  <w:listItem w:displayText="Yes" w:value="Yes"/>
                  <w:listItem w:displayText="No" w:value="No"/>
                </w:dropDownList>
              </w:sdtPr>
              <w:sdtEndPr/>
              <w:sdtContent>
                <w:r w:rsidR="00D96BAF" w:rsidRPr="008D54E6">
                  <w:rPr>
                    <w:rStyle w:val="PlaceholderText"/>
                    <w:color w:val="000000" w:themeColor="text1"/>
                    <w:highlight w:val="yellow"/>
                  </w:rPr>
                  <w:t>Choose an item.</w:t>
                </w:r>
              </w:sdtContent>
            </w:sdt>
          </w:p>
        </w:tc>
      </w:tr>
      <w:tr w:rsidR="00D96BAF" w14:paraId="0D9CF988" w14:textId="77777777" w:rsidTr="00C51CC0">
        <w:tc>
          <w:tcPr>
            <w:cnfStyle w:val="001000000000" w:firstRow="0" w:lastRow="0" w:firstColumn="1" w:lastColumn="0" w:oddVBand="0" w:evenVBand="0" w:oddHBand="0" w:evenHBand="0" w:firstRowFirstColumn="0" w:firstRowLastColumn="0" w:lastRowFirstColumn="0" w:lastRowLastColumn="0"/>
            <w:tcW w:w="5035" w:type="dxa"/>
            <w:vAlign w:val="top"/>
          </w:tcPr>
          <w:p w14:paraId="6C5B845C" w14:textId="76202FEE" w:rsidR="00D96BAF" w:rsidRDefault="00D96BAF" w:rsidP="00D96BAF">
            <w:pPr>
              <w:pStyle w:val="TableBody"/>
            </w:pPr>
            <w:r w:rsidRPr="00D96BAF">
              <w:rPr>
                <w:b/>
                <w:bCs w:val="0"/>
              </w:rPr>
              <w:t>Convict Labor</w:t>
            </w:r>
            <w:r w:rsidRPr="00CA1ACF">
              <w:rPr>
                <w:bCs w:val="0"/>
              </w:rPr>
              <w:t>. The Contractor certifies that if using convict labor, it is complying with all applicable state and federal laws and policies.</w:t>
            </w:r>
          </w:p>
        </w:tc>
        <w:tc>
          <w:tcPr>
            <w:tcW w:w="5035" w:type="dxa"/>
            <w:vAlign w:val="top"/>
          </w:tcPr>
          <w:p w14:paraId="0DF1BAEE" w14:textId="4C2ECD12" w:rsidR="00D96BAF" w:rsidRDefault="00E43768" w:rsidP="00D96BAF">
            <w:pPr>
              <w:pStyle w:val="TableBody"/>
              <w:cnfStyle w:val="000000000000" w:firstRow="0" w:lastRow="0" w:firstColumn="0" w:lastColumn="0" w:oddVBand="0" w:evenVBand="0" w:oddHBand="0" w:evenHBand="0" w:firstRowFirstColumn="0" w:firstRowLastColumn="0" w:lastRowFirstColumn="0" w:lastRowLastColumn="0"/>
            </w:pPr>
            <w:sdt>
              <w:sdtPr>
                <w:rPr>
                  <w:rFonts w:eastAsia="Calibri"/>
                </w:rPr>
                <w:alias w:val="Y/N"/>
                <w:tag w:val="Y/N"/>
                <w:id w:val="1298260814"/>
                <w:placeholder>
                  <w:docPart w:val="4E65EF0635344FA191A33E80308F5CB1"/>
                </w:placeholder>
                <w:temporary/>
                <w:showingPlcHdr/>
                <w:dropDownList>
                  <w:listItem w:value="Choose an item."/>
                  <w:listItem w:displayText="Yes" w:value="Yes"/>
                  <w:listItem w:displayText="No" w:value="No"/>
                </w:dropDownList>
              </w:sdtPr>
              <w:sdtEndPr/>
              <w:sdtContent>
                <w:r w:rsidR="00D96BAF" w:rsidRPr="008D54E6">
                  <w:rPr>
                    <w:rStyle w:val="PlaceholderText"/>
                    <w:color w:val="000000" w:themeColor="text1"/>
                    <w:highlight w:val="yellow"/>
                  </w:rPr>
                  <w:t>Choose an item.</w:t>
                </w:r>
              </w:sdtContent>
            </w:sdt>
          </w:p>
        </w:tc>
      </w:tr>
      <w:tr w:rsidR="00D96BAF" w14:paraId="701BCA37" w14:textId="77777777" w:rsidTr="00C51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5EA9853D" w14:textId="4BDBA2D7" w:rsidR="00D96BAF" w:rsidRDefault="00D96BAF" w:rsidP="00D96BAF">
            <w:pPr>
              <w:pStyle w:val="TableBody"/>
            </w:pPr>
            <w:r w:rsidRPr="00D96BAF">
              <w:rPr>
                <w:b/>
                <w:bCs w:val="0"/>
              </w:rPr>
              <w:t>SOM Debt/Tax Payment</w:t>
            </w:r>
            <w:r w:rsidRPr="00CA1ACF">
              <w:rPr>
                <w:bCs w:val="0"/>
              </w:rPr>
              <w:t>. All SOM tax/debts. I certify that all applicable State of Michigan taxes are paid, and that no outstanding debt is owed to the State of Michigan.</w:t>
            </w:r>
          </w:p>
        </w:tc>
        <w:tc>
          <w:tcPr>
            <w:tcW w:w="5035" w:type="dxa"/>
            <w:vAlign w:val="top"/>
          </w:tcPr>
          <w:p w14:paraId="286970DE" w14:textId="4E7D16B2" w:rsidR="00D96BAF" w:rsidRDefault="00E43768" w:rsidP="00D96BAF">
            <w:pPr>
              <w:pStyle w:val="TableBody"/>
              <w:cnfStyle w:val="000000100000" w:firstRow="0" w:lastRow="0" w:firstColumn="0" w:lastColumn="0" w:oddVBand="0" w:evenVBand="0" w:oddHBand="1" w:evenHBand="0" w:firstRowFirstColumn="0" w:firstRowLastColumn="0" w:lastRowFirstColumn="0" w:lastRowLastColumn="0"/>
            </w:pPr>
            <w:sdt>
              <w:sdtPr>
                <w:rPr>
                  <w:rFonts w:eastAsia="Calibri"/>
                </w:rPr>
                <w:alias w:val="Y/N"/>
                <w:tag w:val="Y/N"/>
                <w:id w:val="-78903193"/>
                <w:placeholder>
                  <w:docPart w:val="4FEC58CFC0704E838A0D63BFB2742FF8"/>
                </w:placeholder>
                <w:temporary/>
                <w:showingPlcHdr/>
                <w:dropDownList>
                  <w:listItem w:value="Choose an item."/>
                  <w:listItem w:displayText="Yes" w:value="Yes"/>
                  <w:listItem w:displayText="No" w:value="No"/>
                </w:dropDownList>
              </w:sdtPr>
              <w:sdtEndPr/>
              <w:sdtContent>
                <w:r w:rsidR="00D96BAF" w:rsidRPr="008D54E6">
                  <w:rPr>
                    <w:rStyle w:val="PlaceholderText"/>
                    <w:color w:val="000000" w:themeColor="text1"/>
                    <w:highlight w:val="yellow"/>
                  </w:rPr>
                  <w:t>Choose an item.</w:t>
                </w:r>
              </w:sdtContent>
            </w:sdt>
          </w:p>
        </w:tc>
      </w:tr>
      <w:tr w:rsidR="00D96BAF" w14:paraId="1115F06F" w14:textId="77777777" w:rsidTr="00C51CC0">
        <w:tc>
          <w:tcPr>
            <w:cnfStyle w:val="001000000000" w:firstRow="0" w:lastRow="0" w:firstColumn="1" w:lastColumn="0" w:oddVBand="0" w:evenVBand="0" w:oddHBand="0" w:evenHBand="0" w:firstRowFirstColumn="0" w:firstRowLastColumn="0" w:lastRowFirstColumn="0" w:lastRowLastColumn="0"/>
            <w:tcW w:w="5035" w:type="dxa"/>
            <w:vAlign w:val="top"/>
          </w:tcPr>
          <w:p w14:paraId="75298A73" w14:textId="4402E2CE" w:rsidR="00D96BAF" w:rsidRDefault="00D96BAF" w:rsidP="00D96BAF">
            <w:pPr>
              <w:pStyle w:val="TableBody"/>
            </w:pPr>
            <w:r w:rsidRPr="00D96BAF">
              <w:rPr>
                <w:b/>
                <w:bCs w:val="0"/>
              </w:rPr>
              <w:t>Authorization to Verify Information Provided by Vendor</w:t>
            </w:r>
            <w:r w:rsidRPr="00CA1ACF">
              <w:rPr>
                <w:bCs w:val="0"/>
              </w:rPr>
              <w:t>. I authorize the State to verify that all information provided in this registration, in bidding and contracting documents, and any attachments or supplement documents and processes are accurate.</w:t>
            </w:r>
          </w:p>
        </w:tc>
        <w:tc>
          <w:tcPr>
            <w:tcW w:w="5035" w:type="dxa"/>
            <w:vAlign w:val="top"/>
          </w:tcPr>
          <w:p w14:paraId="55B16253" w14:textId="08C20051" w:rsidR="00D96BAF" w:rsidRDefault="00E43768" w:rsidP="00D96BAF">
            <w:pPr>
              <w:pStyle w:val="TableBody"/>
              <w:cnfStyle w:val="000000000000" w:firstRow="0" w:lastRow="0" w:firstColumn="0" w:lastColumn="0" w:oddVBand="0" w:evenVBand="0" w:oddHBand="0" w:evenHBand="0" w:firstRowFirstColumn="0" w:firstRowLastColumn="0" w:lastRowFirstColumn="0" w:lastRowLastColumn="0"/>
            </w:pPr>
            <w:sdt>
              <w:sdtPr>
                <w:rPr>
                  <w:rFonts w:eastAsia="Calibri"/>
                </w:rPr>
                <w:alias w:val="Y/N"/>
                <w:tag w:val="Y/N"/>
                <w:id w:val="-1205326870"/>
                <w:placeholder>
                  <w:docPart w:val="5D0B70C911174DC58597CF1385A62347"/>
                </w:placeholder>
                <w:temporary/>
                <w:showingPlcHdr/>
                <w:dropDownList>
                  <w:listItem w:value="Choose an item."/>
                  <w:listItem w:displayText="Yes" w:value="Yes"/>
                  <w:listItem w:displayText="No" w:value="No"/>
                </w:dropDownList>
              </w:sdtPr>
              <w:sdtEndPr/>
              <w:sdtContent>
                <w:r w:rsidR="00D96BAF" w:rsidRPr="008D54E6">
                  <w:rPr>
                    <w:rStyle w:val="PlaceholderText"/>
                    <w:color w:val="000000" w:themeColor="text1"/>
                    <w:highlight w:val="yellow"/>
                  </w:rPr>
                  <w:t>Choose an item.</w:t>
                </w:r>
              </w:sdtContent>
            </w:sdt>
          </w:p>
        </w:tc>
      </w:tr>
    </w:tbl>
    <w:p w14:paraId="08A03D9E" w14:textId="445BBDFB" w:rsidR="000352E6" w:rsidRDefault="00D96BAF" w:rsidP="00D96BAF">
      <w:pPr>
        <w:pStyle w:val="1stLevel"/>
      </w:pPr>
      <w:r>
        <w:lastRenderedPageBreak/>
        <w:t>Response to State Requests</w:t>
      </w:r>
    </w:p>
    <w:tbl>
      <w:tblPr>
        <w:tblStyle w:val="Purchasing-Nobanding"/>
        <w:tblW w:w="0" w:type="auto"/>
        <w:tblLook w:val="04A0" w:firstRow="1" w:lastRow="0" w:firstColumn="1" w:lastColumn="0" w:noHBand="0" w:noVBand="1"/>
      </w:tblPr>
      <w:tblGrid>
        <w:gridCol w:w="5035"/>
        <w:gridCol w:w="5035"/>
      </w:tblGrid>
      <w:tr w:rsidR="00D96BAF" w14:paraId="0549240A" w14:textId="77777777" w:rsidTr="00D96BA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35" w:type="dxa"/>
          </w:tcPr>
          <w:p w14:paraId="52BBEE81" w14:textId="4D4D18AF" w:rsidR="00D96BAF" w:rsidRPr="00D96BAF" w:rsidRDefault="00D96BAF" w:rsidP="00D96BAF">
            <w:pPr>
              <w:pStyle w:val="Body"/>
              <w:ind w:left="0"/>
            </w:pPr>
            <w:r w:rsidRPr="00D96BAF">
              <w:t>Information Sought</w:t>
            </w:r>
          </w:p>
        </w:tc>
        <w:tc>
          <w:tcPr>
            <w:tcW w:w="5035" w:type="dxa"/>
          </w:tcPr>
          <w:p w14:paraId="0EB9B45E" w14:textId="21B8C4BF" w:rsidR="00D96BAF" w:rsidRPr="00D96BAF" w:rsidRDefault="00D96BAF" w:rsidP="00D96BAF">
            <w:pPr>
              <w:pStyle w:val="Body"/>
              <w:ind w:left="0"/>
              <w:cnfStyle w:val="100000000000" w:firstRow="1" w:lastRow="0" w:firstColumn="0" w:lastColumn="0" w:oddVBand="0" w:evenVBand="0" w:oddHBand="0" w:evenHBand="0" w:firstRowFirstColumn="0" w:firstRowLastColumn="0" w:lastRowFirstColumn="0" w:lastRowLastColumn="0"/>
            </w:pPr>
            <w:r w:rsidRPr="00D96BAF">
              <w:t>Bidder Response</w:t>
            </w:r>
          </w:p>
        </w:tc>
      </w:tr>
      <w:tr w:rsidR="00D96BAF" w14:paraId="336DF761" w14:textId="77777777" w:rsidTr="007C6B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17BE8F26" w14:textId="29E097FC" w:rsidR="00D96BAF" w:rsidRDefault="00D96BAF" w:rsidP="007C6B42">
            <w:pPr>
              <w:pStyle w:val="Body"/>
              <w:ind w:left="0"/>
            </w:pPr>
            <w:r w:rsidRPr="00CA1ACF">
              <w:rPr>
                <w:rFonts w:cstheme="majorHAnsi"/>
                <w:bCs w:val="0"/>
              </w:rPr>
              <w:t xml:space="preserve">Bidder agrees to respond, by established deadlines, to all requests from the State including but not limited </w:t>
            </w:r>
            <w:proofErr w:type="gramStart"/>
            <w:r w:rsidRPr="00CA1ACF">
              <w:rPr>
                <w:rFonts w:cstheme="majorHAnsi"/>
                <w:bCs w:val="0"/>
              </w:rPr>
              <w:t>to,</w:t>
            </w:r>
            <w:proofErr w:type="gramEnd"/>
            <w:r w:rsidRPr="00CA1ACF">
              <w:rPr>
                <w:rFonts w:cstheme="majorHAnsi"/>
                <w:bCs w:val="0"/>
              </w:rPr>
              <w:t xml:space="preserve"> clarification requests, notices of deficiency, and proposed changes to Contract Terms.</w:t>
            </w:r>
          </w:p>
        </w:tc>
        <w:tc>
          <w:tcPr>
            <w:tcW w:w="5035" w:type="dxa"/>
            <w:vAlign w:val="top"/>
          </w:tcPr>
          <w:p w14:paraId="048668C5" w14:textId="0C38CDE8" w:rsidR="00D96BAF" w:rsidRDefault="00E43768" w:rsidP="007C6B42">
            <w:pPr>
              <w:pStyle w:val="Body"/>
              <w:ind w:left="0"/>
              <w:cnfStyle w:val="000000100000" w:firstRow="0" w:lastRow="0" w:firstColumn="0" w:lastColumn="0" w:oddVBand="0" w:evenVBand="0" w:oddHBand="1" w:evenHBand="0" w:firstRowFirstColumn="0" w:firstRowLastColumn="0" w:lastRowFirstColumn="0" w:lastRowLastColumn="0"/>
            </w:pPr>
            <w:sdt>
              <w:sdtPr>
                <w:rPr>
                  <w:rFonts w:eastAsia="Calibri" w:cs="Arial"/>
                </w:rPr>
                <w:alias w:val="Y/N"/>
                <w:tag w:val="Y/N"/>
                <w:id w:val="-678894173"/>
                <w:placeholder>
                  <w:docPart w:val="8ABF81509BA84BC0A5C76E93362349CB"/>
                </w:placeholder>
                <w:temporary/>
                <w:showingPlcHdr/>
                <w:dropDownList>
                  <w:listItem w:value="Choose an item."/>
                  <w:listItem w:displayText="Yes" w:value="Yes"/>
                  <w:listItem w:displayText="No" w:value="No"/>
                </w:dropDownList>
              </w:sdtPr>
              <w:sdtEndPr/>
              <w:sdtContent>
                <w:r w:rsidR="00D96BAF" w:rsidRPr="008D54E6">
                  <w:rPr>
                    <w:rStyle w:val="PlaceholderText"/>
                    <w:color w:val="000000" w:themeColor="text1"/>
                    <w:highlight w:val="yellow"/>
                  </w:rPr>
                  <w:t>Choose an item.</w:t>
                </w:r>
              </w:sdtContent>
            </w:sdt>
          </w:p>
        </w:tc>
      </w:tr>
    </w:tbl>
    <w:p w14:paraId="614772C0" w14:textId="77777777" w:rsidR="00D96BAF" w:rsidRPr="00D96BAF" w:rsidRDefault="00D96BAF" w:rsidP="00D96BAF">
      <w:pPr>
        <w:pStyle w:val="Body"/>
      </w:pPr>
    </w:p>
    <w:sectPr w:rsidR="00D96BAF" w:rsidRPr="00D96BAF" w:rsidSect="005D5526">
      <w:headerReference w:type="default" r:id="rId15"/>
      <w:footerReference w:type="default" r:id="rId16"/>
      <w:pgSz w:w="12240" w:h="15840"/>
      <w:pgMar w:top="1440" w:right="1080" w:bottom="1440" w:left="108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D542A" w14:textId="77777777" w:rsidR="00BF46B7" w:rsidRDefault="00BF46B7" w:rsidP="00AB0ACB">
      <w:r>
        <w:separator/>
      </w:r>
    </w:p>
  </w:endnote>
  <w:endnote w:type="continuationSeparator" w:id="0">
    <w:p w14:paraId="252ED38F" w14:textId="77777777" w:rsidR="00BF46B7" w:rsidRDefault="00BF46B7" w:rsidP="00AB0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DDBD8" w14:textId="45A01C15" w:rsidR="00E43768" w:rsidRPr="00E43768" w:rsidRDefault="00E43768" w:rsidP="00E43768">
    <w:pPr>
      <w:pStyle w:val="Footer"/>
      <w:rPr>
        <w:b/>
        <w:bCs/>
      </w:rPr>
    </w:pPr>
    <w:r w:rsidRPr="00E43768">
      <w:rPr>
        <w:b/>
        <w:bCs/>
      </w:rPr>
      <w:t>Request for Proposal No. 260000002069</w:t>
    </w:r>
  </w:p>
  <w:p w14:paraId="2E0BE71E" w14:textId="12C90A62" w:rsidR="00E86036" w:rsidRDefault="00E86036">
    <w:pPr>
      <w:pStyle w:val="Footer"/>
    </w:pPr>
  </w:p>
  <w:p w14:paraId="19AE4158" w14:textId="77777777" w:rsidR="00D6602C" w:rsidRDefault="00D6602C" w:rsidP="00D6602C">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001D0" w14:textId="77777777" w:rsidR="00BF46B7" w:rsidRDefault="00BF46B7" w:rsidP="00AB0ACB">
      <w:r>
        <w:separator/>
      </w:r>
    </w:p>
  </w:footnote>
  <w:footnote w:type="continuationSeparator" w:id="0">
    <w:p w14:paraId="11F5756B" w14:textId="77777777" w:rsidR="00BF46B7" w:rsidRDefault="00BF46B7" w:rsidP="00AB0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B36DB" w14:textId="77777777" w:rsidR="00D508BA" w:rsidRDefault="0029194B" w:rsidP="0029194B">
    <w:pPr>
      <w:pStyle w:val="Header"/>
      <w:tabs>
        <w:tab w:val="clear" w:pos="9360"/>
        <w:tab w:val="center" w:pos="5040"/>
        <w:tab w:val="right" w:pos="10080"/>
      </w:tabs>
      <w:jc w:val="right"/>
    </w:pPr>
    <w:r>
      <w:tab/>
    </w:r>
    <w:r>
      <w:tab/>
    </w:r>
    <w:r>
      <w:rPr>
        <w:noProof/>
      </w:rPr>
      <w:drawing>
        <wp:inline distT="0" distB="0" distL="0" distR="0" wp14:anchorId="42BD2FCE" wp14:editId="6EDFBB30">
          <wp:extent cx="1693718" cy="372618"/>
          <wp:effectExtent l="0" t="0" r="1905" b="8890"/>
          <wp:docPr id="1969614289" name="Picture 1969614289" descr="State of Michigan Procure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7259" cy="377797"/>
                  </a:xfrm>
                  <a:prstGeom prst="rect">
                    <a:avLst/>
                  </a:prstGeom>
                  <a:noFill/>
                  <a:ln>
                    <a:noFill/>
                  </a:ln>
                </pic:spPr>
              </pic:pic>
            </a:graphicData>
          </a:graphic>
        </wp:inline>
      </w:drawing>
    </w:r>
  </w:p>
  <w:sdt>
    <w:sdtPr>
      <w:id w:val="1473170157"/>
      <w:placeholder>
        <w:docPart w:val="03C75A9B1B3F46B68A84853A989E41F4"/>
      </w:placeholder>
      <w:temporary/>
      <w:showingPlcHdr/>
      <w15:appearance w15:val="hidden"/>
    </w:sdtPr>
    <w:sdtEndPr/>
    <w:sdtContent>
      <w:p w14:paraId="6EC457C8" w14:textId="2D44BA6F" w:rsidR="0029194B" w:rsidRPr="00E609F9" w:rsidRDefault="008D54E6" w:rsidP="0029194B">
        <w:pPr>
          <w:pStyle w:val="Header"/>
          <w:tabs>
            <w:tab w:val="clear" w:pos="9360"/>
            <w:tab w:val="right" w:pos="10080"/>
          </w:tabs>
          <w:spacing w:before="0" w:after="120"/>
        </w:pPr>
        <w:r w:rsidRPr="008D54E6">
          <w:rPr>
            <w:rStyle w:val="PlaceholderText"/>
            <w:highlight w:val="yellow"/>
          </w:rPr>
          <w:t>Enter your company name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D45BF"/>
    <w:multiLevelType w:val="hybridMultilevel"/>
    <w:tmpl w:val="F98AA7C4"/>
    <w:lvl w:ilvl="0" w:tplc="AEC2EF90">
      <w:start w:val="1"/>
      <w:numFmt w:val="decimal"/>
      <w:lvlText w:val="%1.0"/>
      <w:lvlJc w:val="right"/>
      <w:pPr>
        <w:ind w:left="1080" w:hanging="360"/>
      </w:pPr>
      <w:rPr>
        <w:rFonts w:hint="default"/>
      </w:rPr>
    </w:lvl>
    <w:lvl w:ilvl="1" w:tplc="42CE6262">
      <w:start w:val="1"/>
      <w:numFmt w:val="lowerLetter"/>
      <w:lvlText w:val="(%2)"/>
      <w:lvlJc w:val="left"/>
      <w:pPr>
        <w:ind w:left="1800" w:hanging="360"/>
      </w:pPr>
      <w:rPr>
        <w:rFonts w:hint="default"/>
      </w:rPr>
    </w:lvl>
    <w:lvl w:ilvl="2" w:tplc="A4F032F6">
      <w:start w:val="1"/>
      <w:numFmt w:val="lowerRoman"/>
      <w:lvlText w:val="(%3)"/>
      <w:lvlJc w:val="left"/>
      <w:pPr>
        <w:ind w:left="3060" w:hanging="720"/>
      </w:pPr>
      <w:rPr>
        <w:rFonts w:hint="default"/>
      </w:rPr>
    </w:lvl>
    <w:lvl w:ilvl="3" w:tplc="A30461AA">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D1F2C98"/>
    <w:multiLevelType w:val="hybridMultilevel"/>
    <w:tmpl w:val="7BBE8A58"/>
    <w:lvl w:ilvl="0" w:tplc="F634D232">
      <w:start w:val="1"/>
      <w:numFmt w:val="decimal"/>
      <w:lvlText w:val="%1."/>
      <w:lvlJc w:val="left"/>
      <w:pPr>
        <w:tabs>
          <w:tab w:val="num" w:pos="432"/>
        </w:tabs>
        <w:ind w:left="432" w:hanging="432"/>
      </w:pPr>
      <w:rPr>
        <w:rFonts w:ascii="Aptos" w:hAnsi="Aptos" w:hint="default"/>
        <w:b/>
        <w:bCs/>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198498C">
      <w:start w:val="1"/>
      <w:numFmt w:val="lowerLetter"/>
      <w:lvlText w:val="%2."/>
      <w:lvlJc w:val="left"/>
      <w:pPr>
        <w:tabs>
          <w:tab w:val="num" w:pos="1440"/>
        </w:tabs>
        <w:ind w:left="1440" w:hanging="360"/>
      </w:pPr>
      <w:rPr>
        <w:b/>
        <w:bCs/>
      </w:rPr>
    </w:lvl>
    <w:lvl w:ilvl="2" w:tplc="DF5A022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E750AF0"/>
    <w:multiLevelType w:val="hybridMultilevel"/>
    <w:tmpl w:val="89C6F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ED2332"/>
    <w:multiLevelType w:val="multilevel"/>
    <w:tmpl w:val="9B02171C"/>
    <w:lvl w:ilvl="0">
      <w:start w:val="1"/>
      <w:numFmt w:val="decimal"/>
      <w:pStyle w:val="1stLevel"/>
      <w:lvlText w:val="%1."/>
      <w:lvlJc w:val="right"/>
      <w:pPr>
        <w:tabs>
          <w:tab w:val="num" w:pos="792"/>
        </w:tabs>
        <w:ind w:left="1080" w:hanging="360"/>
      </w:pPr>
      <w:rPr>
        <w:rFonts w:hint="default"/>
      </w:rPr>
    </w:lvl>
    <w:lvl w:ilvl="1">
      <w:start w:val="1"/>
      <w:numFmt w:val="decimal"/>
      <w:pStyle w:val="2ndLevelLower"/>
      <w:lvlText w:val="%1.%2."/>
      <w:lvlJc w:val="right"/>
      <w:pPr>
        <w:ind w:left="1080" w:hanging="360"/>
      </w:pPr>
      <w:rPr>
        <w:rFonts w:hint="default"/>
        <w:b w:val="0"/>
        <w:i w:val="0"/>
      </w:rPr>
    </w:lvl>
    <w:lvl w:ilvl="2">
      <w:start w:val="1"/>
      <w:numFmt w:val="decimal"/>
      <w:pStyle w:val="3rdLevel"/>
      <w:lvlText w:val="%1.%2.%3."/>
      <w:lvlJc w:val="right"/>
      <w:pPr>
        <w:ind w:left="1080" w:hanging="360"/>
      </w:pPr>
      <w:rPr>
        <w:rFonts w:hint="default"/>
        <w:b w:val="0"/>
        <w:i w:val="0"/>
      </w:rPr>
    </w:lvl>
    <w:lvl w:ilvl="3">
      <w:start w:val="1"/>
      <w:numFmt w:val="decimal"/>
      <w:pStyle w:val="4thLevel"/>
      <w:lvlText w:val="%1.%2.%3.%4."/>
      <w:lvlJc w:val="right"/>
      <w:pPr>
        <w:ind w:left="1080" w:hanging="360"/>
      </w:pPr>
      <w:rPr>
        <w:rFonts w:hint="default"/>
        <w:b w:val="0"/>
        <w:i w:val="0"/>
      </w:rPr>
    </w:lvl>
    <w:lvl w:ilvl="4">
      <w:start w:val="1"/>
      <w:numFmt w:val="decimal"/>
      <w:pStyle w:val="5thLevel"/>
      <w:lvlText w:val="%1.%2.%3.%4.%5."/>
      <w:lvlJc w:val="right"/>
      <w:pPr>
        <w:ind w:left="1080" w:hanging="360"/>
      </w:pPr>
      <w:rPr>
        <w:rFonts w:hint="default"/>
        <w:b w:val="0"/>
        <w:i w:val="0"/>
      </w:rPr>
    </w:lvl>
    <w:lvl w:ilvl="5">
      <w:start w:val="1"/>
      <w:numFmt w:val="decimal"/>
      <w:pStyle w:val="6thLevel"/>
      <w:lvlText w:val="%1.%2.%3.%4.%5.%6."/>
      <w:lvlJc w:val="right"/>
      <w:pPr>
        <w:ind w:left="1080" w:hanging="360"/>
      </w:pPr>
      <w:rPr>
        <w:rFonts w:hint="default"/>
        <w:b w:val="0"/>
        <w:i w:val="0"/>
      </w:rPr>
    </w:lvl>
    <w:lvl w:ilvl="6">
      <w:start w:val="1"/>
      <w:numFmt w:val="decimal"/>
      <w:pStyle w:val="7thLevel"/>
      <w:lvlText w:val="%1.%2.%3.%4.%5.%6.%7."/>
      <w:lvlJc w:val="right"/>
      <w:pPr>
        <w:ind w:left="1080" w:hanging="360"/>
      </w:pPr>
      <w:rPr>
        <w:rFonts w:hint="default"/>
      </w:rPr>
    </w:lvl>
    <w:lvl w:ilvl="7">
      <w:start w:val="1"/>
      <w:numFmt w:val="decimal"/>
      <w:pStyle w:val="8thLevel"/>
      <w:lvlText w:val="%1.%2.%3.%4.%5.%6.%7.%8."/>
      <w:lvlJc w:val="right"/>
      <w:pPr>
        <w:ind w:left="1080" w:hanging="360"/>
      </w:pPr>
      <w:rPr>
        <w:rFonts w:hint="default"/>
      </w:rPr>
    </w:lvl>
    <w:lvl w:ilvl="8">
      <w:start w:val="1"/>
      <w:numFmt w:val="decimal"/>
      <w:pStyle w:val="9thLevel"/>
      <w:lvlText w:val="%1.%2.%3.%4.%5.%6.%7.%8.%9."/>
      <w:lvlJc w:val="right"/>
      <w:pPr>
        <w:ind w:left="1080" w:hanging="360"/>
      </w:pPr>
      <w:rPr>
        <w:rFonts w:hint="default"/>
      </w:rPr>
    </w:lvl>
  </w:abstractNum>
  <w:abstractNum w:abstractNumId="4" w15:restartNumberingAfterBreak="0">
    <w:nsid w:val="3A00551C"/>
    <w:multiLevelType w:val="hybridMultilevel"/>
    <w:tmpl w:val="759EC59A"/>
    <w:lvl w:ilvl="0" w:tplc="39A84A0A">
      <w:start w:val="1"/>
      <w:numFmt w:val="decimal"/>
      <w:pStyle w:val="TableNumbering"/>
      <w:lvlText w:val="%1."/>
      <w:lvlJc w:val="left"/>
      <w:pPr>
        <w:ind w:left="360" w:hanging="360"/>
      </w:pPr>
      <w:rPr>
        <w:rFonts w:ascii="Aptos" w:hAnsi="Aptos" w:cstheme="minorHAnsi" w:hint="default"/>
        <w:b/>
        <w:color w:val="000000"/>
        <w:sz w:val="22"/>
        <w:szCs w:val="22"/>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5" w15:restartNumberingAfterBreak="0">
    <w:nsid w:val="3B7408EB"/>
    <w:multiLevelType w:val="hybridMultilevel"/>
    <w:tmpl w:val="CDDE4096"/>
    <w:lvl w:ilvl="0" w:tplc="FFFFFFFF">
      <w:start w:val="1"/>
      <w:numFmt w:val="decimal"/>
      <w:lvlText w:val="%1.0"/>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3C0C671A"/>
    <w:multiLevelType w:val="hybridMultilevel"/>
    <w:tmpl w:val="323C9E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3E5BFA"/>
    <w:multiLevelType w:val="hybridMultilevel"/>
    <w:tmpl w:val="82B86E5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64132B7"/>
    <w:multiLevelType w:val="hybridMultilevel"/>
    <w:tmpl w:val="CDB66F4C"/>
    <w:lvl w:ilvl="0" w:tplc="0938158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3070661">
    <w:abstractNumId w:val="4"/>
  </w:num>
  <w:num w:numId="2" w16cid:durableId="9044180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71430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16867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12873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8065154">
    <w:abstractNumId w:val="0"/>
  </w:num>
  <w:num w:numId="7" w16cid:durableId="1340041996">
    <w:abstractNumId w:val="5"/>
  </w:num>
  <w:num w:numId="8" w16cid:durableId="3113679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79898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32091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74170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942817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2252357">
    <w:abstractNumId w:val="4"/>
    <w:lvlOverride w:ilvl="0">
      <w:startOverride w:val="1"/>
    </w:lvlOverride>
  </w:num>
  <w:num w:numId="14" w16cid:durableId="9306209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073122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08173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02020423">
    <w:abstractNumId w:val="1"/>
  </w:num>
  <w:num w:numId="18" w16cid:durableId="1642225177">
    <w:abstractNumId w:val="7"/>
  </w:num>
  <w:num w:numId="19" w16cid:durableId="18136742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626344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90027190">
    <w:abstractNumId w:val="3"/>
  </w:num>
  <w:num w:numId="22" w16cid:durableId="13807861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993254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98200801">
    <w:abstractNumId w:val="8"/>
  </w:num>
  <w:num w:numId="25" w16cid:durableId="1599485986">
    <w:abstractNumId w:val="2"/>
  </w:num>
  <w:num w:numId="26" w16cid:durableId="2032415982">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2E6"/>
    <w:rsid w:val="0000031B"/>
    <w:rsid w:val="0000048E"/>
    <w:rsid w:val="0000133C"/>
    <w:rsid w:val="00001408"/>
    <w:rsid w:val="00001B8B"/>
    <w:rsid w:val="0000315C"/>
    <w:rsid w:val="00003255"/>
    <w:rsid w:val="00005097"/>
    <w:rsid w:val="00005830"/>
    <w:rsid w:val="000073FB"/>
    <w:rsid w:val="000076C0"/>
    <w:rsid w:val="00010E4D"/>
    <w:rsid w:val="000119D4"/>
    <w:rsid w:val="00014911"/>
    <w:rsid w:val="0001529C"/>
    <w:rsid w:val="00015B7B"/>
    <w:rsid w:val="00015C5B"/>
    <w:rsid w:val="00015F5C"/>
    <w:rsid w:val="00020167"/>
    <w:rsid w:val="00020CFA"/>
    <w:rsid w:val="000224F1"/>
    <w:rsid w:val="00022E27"/>
    <w:rsid w:val="000247A7"/>
    <w:rsid w:val="00025305"/>
    <w:rsid w:val="00026C29"/>
    <w:rsid w:val="0003104C"/>
    <w:rsid w:val="00032466"/>
    <w:rsid w:val="000328DF"/>
    <w:rsid w:val="00032918"/>
    <w:rsid w:val="00033216"/>
    <w:rsid w:val="00033923"/>
    <w:rsid w:val="00033C48"/>
    <w:rsid w:val="00033FB1"/>
    <w:rsid w:val="000346E2"/>
    <w:rsid w:val="000352E6"/>
    <w:rsid w:val="000355CB"/>
    <w:rsid w:val="000364CB"/>
    <w:rsid w:val="0003678D"/>
    <w:rsid w:val="00036DF5"/>
    <w:rsid w:val="00037DB1"/>
    <w:rsid w:val="00040379"/>
    <w:rsid w:val="000408CF"/>
    <w:rsid w:val="00040DBC"/>
    <w:rsid w:val="00040F4D"/>
    <w:rsid w:val="00041594"/>
    <w:rsid w:val="00041914"/>
    <w:rsid w:val="00043C9A"/>
    <w:rsid w:val="00045075"/>
    <w:rsid w:val="000457FD"/>
    <w:rsid w:val="00045C5A"/>
    <w:rsid w:val="000464FC"/>
    <w:rsid w:val="0004693D"/>
    <w:rsid w:val="00046B44"/>
    <w:rsid w:val="0004732E"/>
    <w:rsid w:val="0004788E"/>
    <w:rsid w:val="00050464"/>
    <w:rsid w:val="00050609"/>
    <w:rsid w:val="00050649"/>
    <w:rsid w:val="000521D7"/>
    <w:rsid w:val="0005312C"/>
    <w:rsid w:val="00053CF3"/>
    <w:rsid w:val="00054503"/>
    <w:rsid w:val="0005461B"/>
    <w:rsid w:val="000548D0"/>
    <w:rsid w:val="00054CCE"/>
    <w:rsid w:val="00055152"/>
    <w:rsid w:val="00056294"/>
    <w:rsid w:val="0005651B"/>
    <w:rsid w:val="00056A91"/>
    <w:rsid w:val="00056F9E"/>
    <w:rsid w:val="0005721B"/>
    <w:rsid w:val="00057409"/>
    <w:rsid w:val="00057742"/>
    <w:rsid w:val="0005788B"/>
    <w:rsid w:val="00061CEB"/>
    <w:rsid w:val="00063A37"/>
    <w:rsid w:val="0006438C"/>
    <w:rsid w:val="00064C70"/>
    <w:rsid w:val="000656FC"/>
    <w:rsid w:val="000675DB"/>
    <w:rsid w:val="00071C36"/>
    <w:rsid w:val="000722DB"/>
    <w:rsid w:val="000744D8"/>
    <w:rsid w:val="00077B40"/>
    <w:rsid w:val="0008177C"/>
    <w:rsid w:val="000822DA"/>
    <w:rsid w:val="000825CF"/>
    <w:rsid w:val="000831A7"/>
    <w:rsid w:val="00084CEA"/>
    <w:rsid w:val="00085418"/>
    <w:rsid w:val="00085E77"/>
    <w:rsid w:val="000860C3"/>
    <w:rsid w:val="00086B80"/>
    <w:rsid w:val="00087552"/>
    <w:rsid w:val="000903DF"/>
    <w:rsid w:val="00090BA9"/>
    <w:rsid w:val="000914D1"/>
    <w:rsid w:val="000918C3"/>
    <w:rsid w:val="000919D3"/>
    <w:rsid w:val="00091D1A"/>
    <w:rsid w:val="00092856"/>
    <w:rsid w:val="00093798"/>
    <w:rsid w:val="000941DD"/>
    <w:rsid w:val="00094C64"/>
    <w:rsid w:val="000970A5"/>
    <w:rsid w:val="00097B15"/>
    <w:rsid w:val="000A048A"/>
    <w:rsid w:val="000A13EB"/>
    <w:rsid w:val="000A1771"/>
    <w:rsid w:val="000A278C"/>
    <w:rsid w:val="000A27BC"/>
    <w:rsid w:val="000A512A"/>
    <w:rsid w:val="000A567C"/>
    <w:rsid w:val="000A5DE0"/>
    <w:rsid w:val="000A5F24"/>
    <w:rsid w:val="000A68D7"/>
    <w:rsid w:val="000A6DD5"/>
    <w:rsid w:val="000A713B"/>
    <w:rsid w:val="000B0502"/>
    <w:rsid w:val="000B0911"/>
    <w:rsid w:val="000B13C2"/>
    <w:rsid w:val="000B266A"/>
    <w:rsid w:val="000B41D4"/>
    <w:rsid w:val="000B4757"/>
    <w:rsid w:val="000B50F9"/>
    <w:rsid w:val="000B5346"/>
    <w:rsid w:val="000B56D9"/>
    <w:rsid w:val="000B5A0D"/>
    <w:rsid w:val="000B7B6B"/>
    <w:rsid w:val="000B7E78"/>
    <w:rsid w:val="000C0431"/>
    <w:rsid w:val="000C1218"/>
    <w:rsid w:val="000C3531"/>
    <w:rsid w:val="000C4EFF"/>
    <w:rsid w:val="000C764A"/>
    <w:rsid w:val="000C7972"/>
    <w:rsid w:val="000D0F8A"/>
    <w:rsid w:val="000D1C0F"/>
    <w:rsid w:val="000D25EF"/>
    <w:rsid w:val="000D29B4"/>
    <w:rsid w:val="000D3CFC"/>
    <w:rsid w:val="000D4C9C"/>
    <w:rsid w:val="000D55C1"/>
    <w:rsid w:val="000D5B19"/>
    <w:rsid w:val="000D5F1E"/>
    <w:rsid w:val="000E04EE"/>
    <w:rsid w:val="000E2AB7"/>
    <w:rsid w:val="000E34D1"/>
    <w:rsid w:val="000E4449"/>
    <w:rsid w:val="000E49A6"/>
    <w:rsid w:val="000E4D7D"/>
    <w:rsid w:val="000E58E1"/>
    <w:rsid w:val="000E5CE8"/>
    <w:rsid w:val="000E6464"/>
    <w:rsid w:val="000E7332"/>
    <w:rsid w:val="000F0208"/>
    <w:rsid w:val="000F04E2"/>
    <w:rsid w:val="000F0A60"/>
    <w:rsid w:val="000F13F5"/>
    <w:rsid w:val="000F19D6"/>
    <w:rsid w:val="000F2071"/>
    <w:rsid w:val="000F2E42"/>
    <w:rsid w:val="000F3212"/>
    <w:rsid w:val="000F4B99"/>
    <w:rsid w:val="000F5D25"/>
    <w:rsid w:val="000F6EED"/>
    <w:rsid w:val="000F7262"/>
    <w:rsid w:val="000F76B6"/>
    <w:rsid w:val="001002CF"/>
    <w:rsid w:val="00103208"/>
    <w:rsid w:val="0010502C"/>
    <w:rsid w:val="001067DC"/>
    <w:rsid w:val="00110788"/>
    <w:rsid w:val="00111140"/>
    <w:rsid w:val="00113DCB"/>
    <w:rsid w:val="001156B0"/>
    <w:rsid w:val="001163E6"/>
    <w:rsid w:val="00116FB1"/>
    <w:rsid w:val="00127A37"/>
    <w:rsid w:val="001308CF"/>
    <w:rsid w:val="00131358"/>
    <w:rsid w:val="00132103"/>
    <w:rsid w:val="00133883"/>
    <w:rsid w:val="00133DD5"/>
    <w:rsid w:val="00136FC5"/>
    <w:rsid w:val="00137465"/>
    <w:rsid w:val="001375AC"/>
    <w:rsid w:val="001402EF"/>
    <w:rsid w:val="001404F5"/>
    <w:rsid w:val="001408E5"/>
    <w:rsid w:val="001443D7"/>
    <w:rsid w:val="00144B7A"/>
    <w:rsid w:val="00145DD7"/>
    <w:rsid w:val="00147169"/>
    <w:rsid w:val="001471A4"/>
    <w:rsid w:val="0014782B"/>
    <w:rsid w:val="00147BB1"/>
    <w:rsid w:val="00150772"/>
    <w:rsid w:val="00150EF9"/>
    <w:rsid w:val="00153891"/>
    <w:rsid w:val="001553F5"/>
    <w:rsid w:val="00157E4E"/>
    <w:rsid w:val="001608B4"/>
    <w:rsid w:val="00160C49"/>
    <w:rsid w:val="00161786"/>
    <w:rsid w:val="0016179E"/>
    <w:rsid w:val="00161B0B"/>
    <w:rsid w:val="00164529"/>
    <w:rsid w:val="00164B2C"/>
    <w:rsid w:val="00165DB8"/>
    <w:rsid w:val="001701C5"/>
    <w:rsid w:val="00170D76"/>
    <w:rsid w:val="001711ED"/>
    <w:rsid w:val="0017144E"/>
    <w:rsid w:val="00172E89"/>
    <w:rsid w:val="0017334B"/>
    <w:rsid w:val="00173A2A"/>
    <w:rsid w:val="001740A8"/>
    <w:rsid w:val="00174F99"/>
    <w:rsid w:val="00176332"/>
    <w:rsid w:val="00176B8B"/>
    <w:rsid w:val="00180FF4"/>
    <w:rsid w:val="00185891"/>
    <w:rsid w:val="00185CB0"/>
    <w:rsid w:val="001872B2"/>
    <w:rsid w:val="0018796D"/>
    <w:rsid w:val="00190237"/>
    <w:rsid w:val="001906FA"/>
    <w:rsid w:val="00191694"/>
    <w:rsid w:val="001923E8"/>
    <w:rsid w:val="00193040"/>
    <w:rsid w:val="001934A5"/>
    <w:rsid w:val="001934C2"/>
    <w:rsid w:val="001943F0"/>
    <w:rsid w:val="00194DDF"/>
    <w:rsid w:val="00195464"/>
    <w:rsid w:val="00195879"/>
    <w:rsid w:val="00197585"/>
    <w:rsid w:val="001A021D"/>
    <w:rsid w:val="001A09FD"/>
    <w:rsid w:val="001A0A52"/>
    <w:rsid w:val="001A0D28"/>
    <w:rsid w:val="001A11A8"/>
    <w:rsid w:val="001A33C5"/>
    <w:rsid w:val="001A3610"/>
    <w:rsid w:val="001A5914"/>
    <w:rsid w:val="001A62BA"/>
    <w:rsid w:val="001A73C1"/>
    <w:rsid w:val="001A7714"/>
    <w:rsid w:val="001B086B"/>
    <w:rsid w:val="001B17AB"/>
    <w:rsid w:val="001B2576"/>
    <w:rsid w:val="001B2872"/>
    <w:rsid w:val="001B48FE"/>
    <w:rsid w:val="001B5032"/>
    <w:rsid w:val="001B53B9"/>
    <w:rsid w:val="001B5623"/>
    <w:rsid w:val="001B6A62"/>
    <w:rsid w:val="001B79D1"/>
    <w:rsid w:val="001C1109"/>
    <w:rsid w:val="001C1DCF"/>
    <w:rsid w:val="001C276A"/>
    <w:rsid w:val="001C2AF0"/>
    <w:rsid w:val="001C5306"/>
    <w:rsid w:val="001C55AD"/>
    <w:rsid w:val="001C6688"/>
    <w:rsid w:val="001C668D"/>
    <w:rsid w:val="001C69BA"/>
    <w:rsid w:val="001C6C6C"/>
    <w:rsid w:val="001C709C"/>
    <w:rsid w:val="001C7FCF"/>
    <w:rsid w:val="001D18EA"/>
    <w:rsid w:val="001D19BB"/>
    <w:rsid w:val="001D1F0D"/>
    <w:rsid w:val="001D3320"/>
    <w:rsid w:val="001D5A43"/>
    <w:rsid w:val="001D7156"/>
    <w:rsid w:val="001E10FF"/>
    <w:rsid w:val="001E3109"/>
    <w:rsid w:val="001E43DB"/>
    <w:rsid w:val="001E51F0"/>
    <w:rsid w:val="001E6F5B"/>
    <w:rsid w:val="001E7AB7"/>
    <w:rsid w:val="001F1522"/>
    <w:rsid w:val="001F15B2"/>
    <w:rsid w:val="001F6484"/>
    <w:rsid w:val="00201F81"/>
    <w:rsid w:val="00202BE0"/>
    <w:rsid w:val="00202F1F"/>
    <w:rsid w:val="00204913"/>
    <w:rsid w:val="00205E09"/>
    <w:rsid w:val="002075E3"/>
    <w:rsid w:val="00210A67"/>
    <w:rsid w:val="00210DE9"/>
    <w:rsid w:val="00210FC7"/>
    <w:rsid w:val="002119C6"/>
    <w:rsid w:val="00211E72"/>
    <w:rsid w:val="00215CCB"/>
    <w:rsid w:val="00217F50"/>
    <w:rsid w:val="002201D7"/>
    <w:rsid w:val="002204C2"/>
    <w:rsid w:val="00220A4F"/>
    <w:rsid w:val="00221328"/>
    <w:rsid w:val="002214D7"/>
    <w:rsid w:val="0022340E"/>
    <w:rsid w:val="00224EE1"/>
    <w:rsid w:val="00225E2C"/>
    <w:rsid w:val="00226A0E"/>
    <w:rsid w:val="00227379"/>
    <w:rsid w:val="00231EE4"/>
    <w:rsid w:val="0023246F"/>
    <w:rsid w:val="002338CD"/>
    <w:rsid w:val="00234486"/>
    <w:rsid w:val="002347AB"/>
    <w:rsid w:val="00236E82"/>
    <w:rsid w:val="00237F51"/>
    <w:rsid w:val="00241ABA"/>
    <w:rsid w:val="00242D70"/>
    <w:rsid w:val="00243299"/>
    <w:rsid w:val="00243E5F"/>
    <w:rsid w:val="002442A1"/>
    <w:rsid w:val="00250C82"/>
    <w:rsid w:val="00253F1F"/>
    <w:rsid w:val="0025507E"/>
    <w:rsid w:val="00255B6D"/>
    <w:rsid w:val="00256151"/>
    <w:rsid w:val="002569A8"/>
    <w:rsid w:val="00257D4E"/>
    <w:rsid w:val="00260A61"/>
    <w:rsid w:val="00260F7D"/>
    <w:rsid w:val="0026108E"/>
    <w:rsid w:val="00262D62"/>
    <w:rsid w:val="00262F57"/>
    <w:rsid w:val="00264144"/>
    <w:rsid w:val="00266CA6"/>
    <w:rsid w:val="00270205"/>
    <w:rsid w:val="00271C24"/>
    <w:rsid w:val="00272481"/>
    <w:rsid w:val="00276D12"/>
    <w:rsid w:val="00277D5C"/>
    <w:rsid w:val="00281A98"/>
    <w:rsid w:val="002821D2"/>
    <w:rsid w:val="0028273F"/>
    <w:rsid w:val="002834F3"/>
    <w:rsid w:val="00283BDA"/>
    <w:rsid w:val="002865C1"/>
    <w:rsid w:val="00286A25"/>
    <w:rsid w:val="00286D58"/>
    <w:rsid w:val="00287230"/>
    <w:rsid w:val="0028753E"/>
    <w:rsid w:val="00290193"/>
    <w:rsid w:val="00290283"/>
    <w:rsid w:val="0029194B"/>
    <w:rsid w:val="00292658"/>
    <w:rsid w:val="00292671"/>
    <w:rsid w:val="002950DE"/>
    <w:rsid w:val="0029525C"/>
    <w:rsid w:val="00296FCB"/>
    <w:rsid w:val="002A0BE7"/>
    <w:rsid w:val="002A0DB3"/>
    <w:rsid w:val="002A1CE2"/>
    <w:rsid w:val="002A3043"/>
    <w:rsid w:val="002A4323"/>
    <w:rsid w:val="002A45F9"/>
    <w:rsid w:val="002A488F"/>
    <w:rsid w:val="002A5F0B"/>
    <w:rsid w:val="002A6755"/>
    <w:rsid w:val="002A6D98"/>
    <w:rsid w:val="002A6E87"/>
    <w:rsid w:val="002A7543"/>
    <w:rsid w:val="002A7B30"/>
    <w:rsid w:val="002B1BDE"/>
    <w:rsid w:val="002B2217"/>
    <w:rsid w:val="002B3A54"/>
    <w:rsid w:val="002B3C44"/>
    <w:rsid w:val="002B53C4"/>
    <w:rsid w:val="002B5D91"/>
    <w:rsid w:val="002B69E7"/>
    <w:rsid w:val="002C030E"/>
    <w:rsid w:val="002C0368"/>
    <w:rsid w:val="002C2366"/>
    <w:rsid w:val="002C6FC1"/>
    <w:rsid w:val="002D0710"/>
    <w:rsid w:val="002D0995"/>
    <w:rsid w:val="002D109D"/>
    <w:rsid w:val="002D2478"/>
    <w:rsid w:val="002D3E64"/>
    <w:rsid w:val="002D3FE8"/>
    <w:rsid w:val="002D4642"/>
    <w:rsid w:val="002D5654"/>
    <w:rsid w:val="002D759C"/>
    <w:rsid w:val="002E04CC"/>
    <w:rsid w:val="002E4AF2"/>
    <w:rsid w:val="002E53BD"/>
    <w:rsid w:val="002E5446"/>
    <w:rsid w:val="002E5B45"/>
    <w:rsid w:val="002F0E9C"/>
    <w:rsid w:val="002F1298"/>
    <w:rsid w:val="002F161A"/>
    <w:rsid w:val="002F1811"/>
    <w:rsid w:val="002F211F"/>
    <w:rsid w:val="002F4478"/>
    <w:rsid w:val="002F49F5"/>
    <w:rsid w:val="002F5AA4"/>
    <w:rsid w:val="002F63F1"/>
    <w:rsid w:val="00300A38"/>
    <w:rsid w:val="00301525"/>
    <w:rsid w:val="00302294"/>
    <w:rsid w:val="0030260C"/>
    <w:rsid w:val="00302856"/>
    <w:rsid w:val="0030311A"/>
    <w:rsid w:val="0030395F"/>
    <w:rsid w:val="0030445C"/>
    <w:rsid w:val="00304731"/>
    <w:rsid w:val="00305835"/>
    <w:rsid w:val="003058A0"/>
    <w:rsid w:val="00306649"/>
    <w:rsid w:val="00306E3A"/>
    <w:rsid w:val="0031004A"/>
    <w:rsid w:val="00310131"/>
    <w:rsid w:val="0031113A"/>
    <w:rsid w:val="00311F83"/>
    <w:rsid w:val="00313AB0"/>
    <w:rsid w:val="00313CFD"/>
    <w:rsid w:val="00314C31"/>
    <w:rsid w:val="00317CD9"/>
    <w:rsid w:val="00317EE1"/>
    <w:rsid w:val="00320CBC"/>
    <w:rsid w:val="00321FBB"/>
    <w:rsid w:val="003227A8"/>
    <w:rsid w:val="00323DC6"/>
    <w:rsid w:val="0032420F"/>
    <w:rsid w:val="00325A51"/>
    <w:rsid w:val="003262F7"/>
    <w:rsid w:val="00327EC1"/>
    <w:rsid w:val="0033062C"/>
    <w:rsid w:val="0033130A"/>
    <w:rsid w:val="00331344"/>
    <w:rsid w:val="003322FA"/>
    <w:rsid w:val="00334738"/>
    <w:rsid w:val="00335AE2"/>
    <w:rsid w:val="00335F62"/>
    <w:rsid w:val="00336239"/>
    <w:rsid w:val="003362C9"/>
    <w:rsid w:val="00337C33"/>
    <w:rsid w:val="00340907"/>
    <w:rsid w:val="0034092E"/>
    <w:rsid w:val="00340D7F"/>
    <w:rsid w:val="00340E3F"/>
    <w:rsid w:val="00340F38"/>
    <w:rsid w:val="003416AB"/>
    <w:rsid w:val="00341D6B"/>
    <w:rsid w:val="003421C9"/>
    <w:rsid w:val="003436F1"/>
    <w:rsid w:val="0034704F"/>
    <w:rsid w:val="003471FE"/>
    <w:rsid w:val="0035120D"/>
    <w:rsid w:val="003527BC"/>
    <w:rsid w:val="003541A1"/>
    <w:rsid w:val="00355BA1"/>
    <w:rsid w:val="00356D27"/>
    <w:rsid w:val="00361BF7"/>
    <w:rsid w:val="0036262B"/>
    <w:rsid w:val="00362AFD"/>
    <w:rsid w:val="0036318C"/>
    <w:rsid w:val="003638C2"/>
    <w:rsid w:val="0036402E"/>
    <w:rsid w:val="0036527B"/>
    <w:rsid w:val="00366178"/>
    <w:rsid w:val="003664F7"/>
    <w:rsid w:val="00366727"/>
    <w:rsid w:val="0036721F"/>
    <w:rsid w:val="00367B15"/>
    <w:rsid w:val="003715F8"/>
    <w:rsid w:val="00371C76"/>
    <w:rsid w:val="00371D2D"/>
    <w:rsid w:val="00372E9B"/>
    <w:rsid w:val="0037494E"/>
    <w:rsid w:val="00374C55"/>
    <w:rsid w:val="00376BE6"/>
    <w:rsid w:val="00376D0D"/>
    <w:rsid w:val="00376F2B"/>
    <w:rsid w:val="00377036"/>
    <w:rsid w:val="00377257"/>
    <w:rsid w:val="00380088"/>
    <w:rsid w:val="00380389"/>
    <w:rsid w:val="00387881"/>
    <w:rsid w:val="00387AFE"/>
    <w:rsid w:val="00391211"/>
    <w:rsid w:val="00391CE8"/>
    <w:rsid w:val="00392076"/>
    <w:rsid w:val="0039292E"/>
    <w:rsid w:val="00392B81"/>
    <w:rsid w:val="00393095"/>
    <w:rsid w:val="00393B21"/>
    <w:rsid w:val="00393D99"/>
    <w:rsid w:val="00394760"/>
    <w:rsid w:val="00394844"/>
    <w:rsid w:val="00395AF4"/>
    <w:rsid w:val="00397DB2"/>
    <w:rsid w:val="003A0E6B"/>
    <w:rsid w:val="003A29C1"/>
    <w:rsid w:val="003A39BD"/>
    <w:rsid w:val="003A67E5"/>
    <w:rsid w:val="003A7DDA"/>
    <w:rsid w:val="003B0169"/>
    <w:rsid w:val="003B0643"/>
    <w:rsid w:val="003B0800"/>
    <w:rsid w:val="003B32A8"/>
    <w:rsid w:val="003B3A00"/>
    <w:rsid w:val="003C113B"/>
    <w:rsid w:val="003C3EE2"/>
    <w:rsid w:val="003C477D"/>
    <w:rsid w:val="003C5E6C"/>
    <w:rsid w:val="003C62A3"/>
    <w:rsid w:val="003C7799"/>
    <w:rsid w:val="003C7E96"/>
    <w:rsid w:val="003D0C55"/>
    <w:rsid w:val="003D21FF"/>
    <w:rsid w:val="003D28C4"/>
    <w:rsid w:val="003D5879"/>
    <w:rsid w:val="003D6063"/>
    <w:rsid w:val="003D65A5"/>
    <w:rsid w:val="003D6EC2"/>
    <w:rsid w:val="003D7EC4"/>
    <w:rsid w:val="003E3A96"/>
    <w:rsid w:val="003E5BCE"/>
    <w:rsid w:val="003E64B3"/>
    <w:rsid w:val="003E6507"/>
    <w:rsid w:val="003F03D0"/>
    <w:rsid w:val="003F062B"/>
    <w:rsid w:val="003F09ED"/>
    <w:rsid w:val="003F1CBB"/>
    <w:rsid w:val="003F243E"/>
    <w:rsid w:val="003F2D71"/>
    <w:rsid w:val="003F4B9E"/>
    <w:rsid w:val="003F55EC"/>
    <w:rsid w:val="003F5655"/>
    <w:rsid w:val="003F60C3"/>
    <w:rsid w:val="003F616F"/>
    <w:rsid w:val="00402538"/>
    <w:rsid w:val="00402C5D"/>
    <w:rsid w:val="00405D75"/>
    <w:rsid w:val="00406B98"/>
    <w:rsid w:val="00407B6F"/>
    <w:rsid w:val="004120FC"/>
    <w:rsid w:val="00412530"/>
    <w:rsid w:val="00413B7A"/>
    <w:rsid w:val="004142E2"/>
    <w:rsid w:val="00414543"/>
    <w:rsid w:val="00415B8D"/>
    <w:rsid w:val="00420A80"/>
    <w:rsid w:val="0042398B"/>
    <w:rsid w:val="00424438"/>
    <w:rsid w:val="004274E1"/>
    <w:rsid w:val="00427C5C"/>
    <w:rsid w:val="004301DA"/>
    <w:rsid w:val="00431215"/>
    <w:rsid w:val="00431BD8"/>
    <w:rsid w:val="00432459"/>
    <w:rsid w:val="004339CB"/>
    <w:rsid w:val="0043621E"/>
    <w:rsid w:val="0043638D"/>
    <w:rsid w:val="00437FFE"/>
    <w:rsid w:val="004408A2"/>
    <w:rsid w:val="00442361"/>
    <w:rsid w:val="00442DD1"/>
    <w:rsid w:val="004435B4"/>
    <w:rsid w:val="004443DD"/>
    <w:rsid w:val="00446BDB"/>
    <w:rsid w:val="004477C5"/>
    <w:rsid w:val="00447B21"/>
    <w:rsid w:val="0045384C"/>
    <w:rsid w:val="00454656"/>
    <w:rsid w:val="0045484C"/>
    <w:rsid w:val="00454A02"/>
    <w:rsid w:val="00455A7F"/>
    <w:rsid w:val="00455E06"/>
    <w:rsid w:val="004560E6"/>
    <w:rsid w:val="0045617C"/>
    <w:rsid w:val="0045719E"/>
    <w:rsid w:val="004572D9"/>
    <w:rsid w:val="004574E4"/>
    <w:rsid w:val="00460340"/>
    <w:rsid w:val="00460527"/>
    <w:rsid w:val="004628A1"/>
    <w:rsid w:val="00463CDC"/>
    <w:rsid w:val="0046719F"/>
    <w:rsid w:val="0047134A"/>
    <w:rsid w:val="00472FA8"/>
    <w:rsid w:val="0047356C"/>
    <w:rsid w:val="00473E60"/>
    <w:rsid w:val="0047433B"/>
    <w:rsid w:val="00474AE3"/>
    <w:rsid w:val="00477870"/>
    <w:rsid w:val="0048020A"/>
    <w:rsid w:val="004803A5"/>
    <w:rsid w:val="004811F3"/>
    <w:rsid w:val="004816C3"/>
    <w:rsid w:val="0048282E"/>
    <w:rsid w:val="00483139"/>
    <w:rsid w:val="0048448A"/>
    <w:rsid w:val="00486FBC"/>
    <w:rsid w:val="004871E9"/>
    <w:rsid w:val="00492BDE"/>
    <w:rsid w:val="00492FB9"/>
    <w:rsid w:val="004934F9"/>
    <w:rsid w:val="00493568"/>
    <w:rsid w:val="00497588"/>
    <w:rsid w:val="00497984"/>
    <w:rsid w:val="00497C37"/>
    <w:rsid w:val="004A03B4"/>
    <w:rsid w:val="004A04E9"/>
    <w:rsid w:val="004A32FE"/>
    <w:rsid w:val="004A3FB6"/>
    <w:rsid w:val="004A4DAD"/>
    <w:rsid w:val="004A5D55"/>
    <w:rsid w:val="004B47B6"/>
    <w:rsid w:val="004B4E01"/>
    <w:rsid w:val="004B5033"/>
    <w:rsid w:val="004B54BC"/>
    <w:rsid w:val="004B6777"/>
    <w:rsid w:val="004B7068"/>
    <w:rsid w:val="004C2079"/>
    <w:rsid w:val="004C4660"/>
    <w:rsid w:val="004C4BF3"/>
    <w:rsid w:val="004C692C"/>
    <w:rsid w:val="004C740B"/>
    <w:rsid w:val="004D08D3"/>
    <w:rsid w:val="004D0D20"/>
    <w:rsid w:val="004D0E56"/>
    <w:rsid w:val="004D1596"/>
    <w:rsid w:val="004D1F52"/>
    <w:rsid w:val="004D2445"/>
    <w:rsid w:val="004D3DC8"/>
    <w:rsid w:val="004D4AF5"/>
    <w:rsid w:val="004D511F"/>
    <w:rsid w:val="004D53FC"/>
    <w:rsid w:val="004D573C"/>
    <w:rsid w:val="004D63D6"/>
    <w:rsid w:val="004E0257"/>
    <w:rsid w:val="004E08CE"/>
    <w:rsid w:val="004E08F3"/>
    <w:rsid w:val="004E28E8"/>
    <w:rsid w:val="004E32E6"/>
    <w:rsid w:val="004E3435"/>
    <w:rsid w:val="004E53DB"/>
    <w:rsid w:val="004E5F15"/>
    <w:rsid w:val="004E6B72"/>
    <w:rsid w:val="004E77CD"/>
    <w:rsid w:val="004F0C5A"/>
    <w:rsid w:val="004F24FB"/>
    <w:rsid w:val="004F2827"/>
    <w:rsid w:val="004F345A"/>
    <w:rsid w:val="004F39D7"/>
    <w:rsid w:val="004F3AB4"/>
    <w:rsid w:val="004F40FC"/>
    <w:rsid w:val="004F540A"/>
    <w:rsid w:val="004F69F6"/>
    <w:rsid w:val="00500936"/>
    <w:rsid w:val="00500C71"/>
    <w:rsid w:val="005031BF"/>
    <w:rsid w:val="0050350A"/>
    <w:rsid w:val="00503ED6"/>
    <w:rsid w:val="005049BC"/>
    <w:rsid w:val="005056B2"/>
    <w:rsid w:val="00505E05"/>
    <w:rsid w:val="00510199"/>
    <w:rsid w:val="005103CF"/>
    <w:rsid w:val="00510FDD"/>
    <w:rsid w:val="005112D9"/>
    <w:rsid w:val="00511DDA"/>
    <w:rsid w:val="0051258E"/>
    <w:rsid w:val="0051369F"/>
    <w:rsid w:val="00513D47"/>
    <w:rsid w:val="00514516"/>
    <w:rsid w:val="0051655B"/>
    <w:rsid w:val="00517D6E"/>
    <w:rsid w:val="005208B7"/>
    <w:rsid w:val="00522C93"/>
    <w:rsid w:val="00522DE6"/>
    <w:rsid w:val="00523142"/>
    <w:rsid w:val="005232B3"/>
    <w:rsid w:val="005244B2"/>
    <w:rsid w:val="00524B49"/>
    <w:rsid w:val="0052766D"/>
    <w:rsid w:val="00527AD2"/>
    <w:rsid w:val="0053032B"/>
    <w:rsid w:val="00531815"/>
    <w:rsid w:val="005337F9"/>
    <w:rsid w:val="00533E53"/>
    <w:rsid w:val="00534A73"/>
    <w:rsid w:val="00534D08"/>
    <w:rsid w:val="005375E6"/>
    <w:rsid w:val="00537BDC"/>
    <w:rsid w:val="00540962"/>
    <w:rsid w:val="005441A7"/>
    <w:rsid w:val="00551EBC"/>
    <w:rsid w:val="00552761"/>
    <w:rsid w:val="0055291B"/>
    <w:rsid w:val="00553FBB"/>
    <w:rsid w:val="0055418F"/>
    <w:rsid w:val="005571A7"/>
    <w:rsid w:val="0055734D"/>
    <w:rsid w:val="005605CD"/>
    <w:rsid w:val="00561662"/>
    <w:rsid w:val="00564D05"/>
    <w:rsid w:val="0056604C"/>
    <w:rsid w:val="005667F3"/>
    <w:rsid w:val="005709CF"/>
    <w:rsid w:val="00571748"/>
    <w:rsid w:val="00572656"/>
    <w:rsid w:val="005738D9"/>
    <w:rsid w:val="00575024"/>
    <w:rsid w:val="0058007C"/>
    <w:rsid w:val="00582AEC"/>
    <w:rsid w:val="00583888"/>
    <w:rsid w:val="00583F96"/>
    <w:rsid w:val="00585594"/>
    <w:rsid w:val="00585FD0"/>
    <w:rsid w:val="0058740E"/>
    <w:rsid w:val="005905C2"/>
    <w:rsid w:val="0059128D"/>
    <w:rsid w:val="00592028"/>
    <w:rsid w:val="00592172"/>
    <w:rsid w:val="00593200"/>
    <w:rsid w:val="00594B30"/>
    <w:rsid w:val="00595A05"/>
    <w:rsid w:val="005961F6"/>
    <w:rsid w:val="00596598"/>
    <w:rsid w:val="005A06A3"/>
    <w:rsid w:val="005A3544"/>
    <w:rsid w:val="005A388F"/>
    <w:rsid w:val="005A3E15"/>
    <w:rsid w:val="005A7B5C"/>
    <w:rsid w:val="005B1113"/>
    <w:rsid w:val="005B2195"/>
    <w:rsid w:val="005B4780"/>
    <w:rsid w:val="005B7CFB"/>
    <w:rsid w:val="005B7F7E"/>
    <w:rsid w:val="005C0085"/>
    <w:rsid w:val="005C08EA"/>
    <w:rsid w:val="005C60C5"/>
    <w:rsid w:val="005C739B"/>
    <w:rsid w:val="005D0078"/>
    <w:rsid w:val="005D367F"/>
    <w:rsid w:val="005D5526"/>
    <w:rsid w:val="005D58E0"/>
    <w:rsid w:val="005D5B6E"/>
    <w:rsid w:val="005D6E81"/>
    <w:rsid w:val="005D7050"/>
    <w:rsid w:val="005D7BC3"/>
    <w:rsid w:val="005E1B07"/>
    <w:rsid w:val="005E25D5"/>
    <w:rsid w:val="005E29E5"/>
    <w:rsid w:val="005E36A1"/>
    <w:rsid w:val="005E592D"/>
    <w:rsid w:val="005E5A2D"/>
    <w:rsid w:val="005E5EE3"/>
    <w:rsid w:val="005F0A5A"/>
    <w:rsid w:val="005F114B"/>
    <w:rsid w:val="005F2214"/>
    <w:rsid w:val="005F22D3"/>
    <w:rsid w:val="005F3C08"/>
    <w:rsid w:val="005F4150"/>
    <w:rsid w:val="005F56B4"/>
    <w:rsid w:val="00600BEC"/>
    <w:rsid w:val="006046CB"/>
    <w:rsid w:val="006057F2"/>
    <w:rsid w:val="00605D46"/>
    <w:rsid w:val="00606B58"/>
    <w:rsid w:val="00611828"/>
    <w:rsid w:val="006122B2"/>
    <w:rsid w:val="006154E3"/>
    <w:rsid w:val="0061612D"/>
    <w:rsid w:val="006175AD"/>
    <w:rsid w:val="0062131A"/>
    <w:rsid w:val="00622089"/>
    <w:rsid w:val="00622142"/>
    <w:rsid w:val="00622F62"/>
    <w:rsid w:val="006239D3"/>
    <w:rsid w:val="00623A6D"/>
    <w:rsid w:val="0062498D"/>
    <w:rsid w:val="00624E13"/>
    <w:rsid w:val="00624E3E"/>
    <w:rsid w:val="00625161"/>
    <w:rsid w:val="0062596B"/>
    <w:rsid w:val="0062625D"/>
    <w:rsid w:val="00626D82"/>
    <w:rsid w:val="00627776"/>
    <w:rsid w:val="006277EC"/>
    <w:rsid w:val="0063176B"/>
    <w:rsid w:val="00632EA0"/>
    <w:rsid w:val="006332F4"/>
    <w:rsid w:val="00636809"/>
    <w:rsid w:val="00637AA0"/>
    <w:rsid w:val="00640721"/>
    <w:rsid w:val="00640E17"/>
    <w:rsid w:val="00646672"/>
    <w:rsid w:val="00646B38"/>
    <w:rsid w:val="00647DFF"/>
    <w:rsid w:val="006513DA"/>
    <w:rsid w:val="00651741"/>
    <w:rsid w:val="00651BED"/>
    <w:rsid w:val="00652DCB"/>
    <w:rsid w:val="00653410"/>
    <w:rsid w:val="00653A71"/>
    <w:rsid w:val="00653D76"/>
    <w:rsid w:val="00653DFE"/>
    <w:rsid w:val="00654AC8"/>
    <w:rsid w:val="00655276"/>
    <w:rsid w:val="00655FAF"/>
    <w:rsid w:val="00656DB1"/>
    <w:rsid w:val="00656DC2"/>
    <w:rsid w:val="0066161A"/>
    <w:rsid w:val="0066193B"/>
    <w:rsid w:val="00661946"/>
    <w:rsid w:val="00662180"/>
    <w:rsid w:val="00663ED6"/>
    <w:rsid w:val="00664140"/>
    <w:rsid w:val="00665D48"/>
    <w:rsid w:val="006665EB"/>
    <w:rsid w:val="00667BA4"/>
    <w:rsid w:val="00671D46"/>
    <w:rsid w:val="00672817"/>
    <w:rsid w:val="00673283"/>
    <w:rsid w:val="00673E0C"/>
    <w:rsid w:val="00675B04"/>
    <w:rsid w:val="006800BB"/>
    <w:rsid w:val="00682A2E"/>
    <w:rsid w:val="0068302C"/>
    <w:rsid w:val="0068430D"/>
    <w:rsid w:val="006844D4"/>
    <w:rsid w:val="006852A6"/>
    <w:rsid w:val="006879FC"/>
    <w:rsid w:val="00690544"/>
    <w:rsid w:val="00690F4C"/>
    <w:rsid w:val="00691FEE"/>
    <w:rsid w:val="00692450"/>
    <w:rsid w:val="00692B6D"/>
    <w:rsid w:val="00692DED"/>
    <w:rsid w:val="0069354C"/>
    <w:rsid w:val="006974E5"/>
    <w:rsid w:val="006977DF"/>
    <w:rsid w:val="006A0755"/>
    <w:rsid w:val="006A10A9"/>
    <w:rsid w:val="006A151F"/>
    <w:rsid w:val="006A15B2"/>
    <w:rsid w:val="006A5907"/>
    <w:rsid w:val="006A5BC0"/>
    <w:rsid w:val="006A62C9"/>
    <w:rsid w:val="006A6EE3"/>
    <w:rsid w:val="006A7E3D"/>
    <w:rsid w:val="006B000D"/>
    <w:rsid w:val="006B02C9"/>
    <w:rsid w:val="006B1939"/>
    <w:rsid w:val="006B2BEB"/>
    <w:rsid w:val="006B2E98"/>
    <w:rsid w:val="006B5FA1"/>
    <w:rsid w:val="006B6627"/>
    <w:rsid w:val="006C04A0"/>
    <w:rsid w:val="006C339C"/>
    <w:rsid w:val="006C4092"/>
    <w:rsid w:val="006C469F"/>
    <w:rsid w:val="006C5884"/>
    <w:rsid w:val="006C656D"/>
    <w:rsid w:val="006C6754"/>
    <w:rsid w:val="006C734E"/>
    <w:rsid w:val="006D04B5"/>
    <w:rsid w:val="006D2516"/>
    <w:rsid w:val="006D6A85"/>
    <w:rsid w:val="006D752E"/>
    <w:rsid w:val="006E065B"/>
    <w:rsid w:val="006E1B51"/>
    <w:rsid w:val="006E34E0"/>
    <w:rsid w:val="006E3D06"/>
    <w:rsid w:val="006E5D40"/>
    <w:rsid w:val="006E5EC7"/>
    <w:rsid w:val="006F075B"/>
    <w:rsid w:val="006F0D3B"/>
    <w:rsid w:val="006F1F1A"/>
    <w:rsid w:val="006F2A47"/>
    <w:rsid w:val="006F36ED"/>
    <w:rsid w:val="006F3E19"/>
    <w:rsid w:val="006F5702"/>
    <w:rsid w:val="006F5F11"/>
    <w:rsid w:val="006F626E"/>
    <w:rsid w:val="006F6A9D"/>
    <w:rsid w:val="006F79B9"/>
    <w:rsid w:val="0070058A"/>
    <w:rsid w:val="00700BFF"/>
    <w:rsid w:val="0070370A"/>
    <w:rsid w:val="00707A2E"/>
    <w:rsid w:val="007108C1"/>
    <w:rsid w:val="00711C59"/>
    <w:rsid w:val="00712B45"/>
    <w:rsid w:val="00713BB7"/>
    <w:rsid w:val="007143D6"/>
    <w:rsid w:val="00714781"/>
    <w:rsid w:val="00715758"/>
    <w:rsid w:val="00715C60"/>
    <w:rsid w:val="00716453"/>
    <w:rsid w:val="007168A3"/>
    <w:rsid w:val="00716EBB"/>
    <w:rsid w:val="00721CD9"/>
    <w:rsid w:val="00721E6E"/>
    <w:rsid w:val="00723757"/>
    <w:rsid w:val="00725FB0"/>
    <w:rsid w:val="00727202"/>
    <w:rsid w:val="00731D9B"/>
    <w:rsid w:val="00732DC1"/>
    <w:rsid w:val="007337D4"/>
    <w:rsid w:val="00737E58"/>
    <w:rsid w:val="007406C9"/>
    <w:rsid w:val="00743AAD"/>
    <w:rsid w:val="00743B4B"/>
    <w:rsid w:val="00744C80"/>
    <w:rsid w:val="00744ECE"/>
    <w:rsid w:val="0074511B"/>
    <w:rsid w:val="00745C68"/>
    <w:rsid w:val="007461D8"/>
    <w:rsid w:val="0074763D"/>
    <w:rsid w:val="0075079E"/>
    <w:rsid w:val="007524CC"/>
    <w:rsid w:val="00752630"/>
    <w:rsid w:val="00752C96"/>
    <w:rsid w:val="00753970"/>
    <w:rsid w:val="007540E3"/>
    <w:rsid w:val="007543E9"/>
    <w:rsid w:val="00755561"/>
    <w:rsid w:val="00756A3C"/>
    <w:rsid w:val="00756D07"/>
    <w:rsid w:val="007573F7"/>
    <w:rsid w:val="007615D3"/>
    <w:rsid w:val="00763301"/>
    <w:rsid w:val="00763586"/>
    <w:rsid w:val="00763862"/>
    <w:rsid w:val="00763A22"/>
    <w:rsid w:val="0076506E"/>
    <w:rsid w:val="00765F79"/>
    <w:rsid w:val="007725CE"/>
    <w:rsid w:val="007729CA"/>
    <w:rsid w:val="007738CD"/>
    <w:rsid w:val="00773ABB"/>
    <w:rsid w:val="0077472E"/>
    <w:rsid w:val="0077485C"/>
    <w:rsid w:val="00774929"/>
    <w:rsid w:val="00774E8F"/>
    <w:rsid w:val="0078149C"/>
    <w:rsid w:val="00782962"/>
    <w:rsid w:val="00784A59"/>
    <w:rsid w:val="00786C9E"/>
    <w:rsid w:val="007875FB"/>
    <w:rsid w:val="0079384A"/>
    <w:rsid w:val="00794BC2"/>
    <w:rsid w:val="00794D83"/>
    <w:rsid w:val="00795CCB"/>
    <w:rsid w:val="007972D6"/>
    <w:rsid w:val="007A05E1"/>
    <w:rsid w:val="007A0E10"/>
    <w:rsid w:val="007A114A"/>
    <w:rsid w:val="007A19CF"/>
    <w:rsid w:val="007A2764"/>
    <w:rsid w:val="007A41D7"/>
    <w:rsid w:val="007A45D4"/>
    <w:rsid w:val="007A4D78"/>
    <w:rsid w:val="007A67E4"/>
    <w:rsid w:val="007A6F66"/>
    <w:rsid w:val="007B051A"/>
    <w:rsid w:val="007B05B2"/>
    <w:rsid w:val="007B1224"/>
    <w:rsid w:val="007B2023"/>
    <w:rsid w:val="007B2B9F"/>
    <w:rsid w:val="007B4489"/>
    <w:rsid w:val="007B7228"/>
    <w:rsid w:val="007C02A8"/>
    <w:rsid w:val="007C0761"/>
    <w:rsid w:val="007C1331"/>
    <w:rsid w:val="007C1E16"/>
    <w:rsid w:val="007C24C8"/>
    <w:rsid w:val="007C35E2"/>
    <w:rsid w:val="007C388A"/>
    <w:rsid w:val="007C45BE"/>
    <w:rsid w:val="007C596F"/>
    <w:rsid w:val="007C5ABB"/>
    <w:rsid w:val="007C5BF5"/>
    <w:rsid w:val="007C64F5"/>
    <w:rsid w:val="007C65C0"/>
    <w:rsid w:val="007C6B42"/>
    <w:rsid w:val="007C6CC6"/>
    <w:rsid w:val="007C7D69"/>
    <w:rsid w:val="007D0CDD"/>
    <w:rsid w:val="007D1166"/>
    <w:rsid w:val="007D2DEF"/>
    <w:rsid w:val="007D341B"/>
    <w:rsid w:val="007D4FBF"/>
    <w:rsid w:val="007D5810"/>
    <w:rsid w:val="007D5A1D"/>
    <w:rsid w:val="007E1F2A"/>
    <w:rsid w:val="007E2136"/>
    <w:rsid w:val="007E384B"/>
    <w:rsid w:val="007E3A08"/>
    <w:rsid w:val="007E4D0F"/>
    <w:rsid w:val="007E67CE"/>
    <w:rsid w:val="007F0BEC"/>
    <w:rsid w:val="007F0C79"/>
    <w:rsid w:val="007F1787"/>
    <w:rsid w:val="007F1ADF"/>
    <w:rsid w:val="007F1BF9"/>
    <w:rsid w:val="007F2866"/>
    <w:rsid w:val="007F29A1"/>
    <w:rsid w:val="007F436E"/>
    <w:rsid w:val="007F4D29"/>
    <w:rsid w:val="007F5777"/>
    <w:rsid w:val="007F5D71"/>
    <w:rsid w:val="007F647D"/>
    <w:rsid w:val="007F6706"/>
    <w:rsid w:val="008003EA"/>
    <w:rsid w:val="00802327"/>
    <w:rsid w:val="00802551"/>
    <w:rsid w:val="00805970"/>
    <w:rsid w:val="0080727B"/>
    <w:rsid w:val="0081150F"/>
    <w:rsid w:val="00812285"/>
    <w:rsid w:val="008122F3"/>
    <w:rsid w:val="00814CF1"/>
    <w:rsid w:val="0081548E"/>
    <w:rsid w:val="008158AB"/>
    <w:rsid w:val="00816513"/>
    <w:rsid w:val="0081729A"/>
    <w:rsid w:val="0082156F"/>
    <w:rsid w:val="00822B12"/>
    <w:rsid w:val="00827301"/>
    <w:rsid w:val="0083007E"/>
    <w:rsid w:val="008305DE"/>
    <w:rsid w:val="00830D43"/>
    <w:rsid w:val="00831D97"/>
    <w:rsid w:val="0083225E"/>
    <w:rsid w:val="00833D1A"/>
    <w:rsid w:val="00835A3A"/>
    <w:rsid w:val="00836029"/>
    <w:rsid w:val="00836ABA"/>
    <w:rsid w:val="00844CB1"/>
    <w:rsid w:val="00845703"/>
    <w:rsid w:val="00845BC4"/>
    <w:rsid w:val="008465D4"/>
    <w:rsid w:val="00846E3E"/>
    <w:rsid w:val="008471D3"/>
    <w:rsid w:val="0084745B"/>
    <w:rsid w:val="00847AE8"/>
    <w:rsid w:val="008500EA"/>
    <w:rsid w:val="008501A8"/>
    <w:rsid w:val="00850B40"/>
    <w:rsid w:val="00850DB7"/>
    <w:rsid w:val="0085115D"/>
    <w:rsid w:val="008529C3"/>
    <w:rsid w:val="0085594F"/>
    <w:rsid w:val="00855E2E"/>
    <w:rsid w:val="008563CC"/>
    <w:rsid w:val="00856F2B"/>
    <w:rsid w:val="00856FE3"/>
    <w:rsid w:val="008616F7"/>
    <w:rsid w:val="0086270C"/>
    <w:rsid w:val="00863345"/>
    <w:rsid w:val="00863BDF"/>
    <w:rsid w:val="008640B5"/>
    <w:rsid w:val="00865A03"/>
    <w:rsid w:val="00866B37"/>
    <w:rsid w:val="00866C1F"/>
    <w:rsid w:val="008715D0"/>
    <w:rsid w:val="0087281F"/>
    <w:rsid w:val="008733C8"/>
    <w:rsid w:val="00874A09"/>
    <w:rsid w:val="00875D6B"/>
    <w:rsid w:val="00876410"/>
    <w:rsid w:val="0088222A"/>
    <w:rsid w:val="008837F9"/>
    <w:rsid w:val="00883874"/>
    <w:rsid w:val="0089059C"/>
    <w:rsid w:val="00894452"/>
    <w:rsid w:val="00894D59"/>
    <w:rsid w:val="00896A00"/>
    <w:rsid w:val="008A1A0A"/>
    <w:rsid w:val="008A3697"/>
    <w:rsid w:val="008A3DAC"/>
    <w:rsid w:val="008A5556"/>
    <w:rsid w:val="008A6DC5"/>
    <w:rsid w:val="008A7791"/>
    <w:rsid w:val="008A7CC0"/>
    <w:rsid w:val="008B0F3B"/>
    <w:rsid w:val="008B22F0"/>
    <w:rsid w:val="008B2467"/>
    <w:rsid w:val="008B52AE"/>
    <w:rsid w:val="008B636D"/>
    <w:rsid w:val="008B6EFD"/>
    <w:rsid w:val="008B7AA7"/>
    <w:rsid w:val="008C0FAE"/>
    <w:rsid w:val="008C186C"/>
    <w:rsid w:val="008C2431"/>
    <w:rsid w:val="008C27C2"/>
    <w:rsid w:val="008C36E6"/>
    <w:rsid w:val="008C52E6"/>
    <w:rsid w:val="008D00BF"/>
    <w:rsid w:val="008D0659"/>
    <w:rsid w:val="008D1211"/>
    <w:rsid w:val="008D135F"/>
    <w:rsid w:val="008D2BE6"/>
    <w:rsid w:val="008D47B1"/>
    <w:rsid w:val="008D4DA1"/>
    <w:rsid w:val="008D54E6"/>
    <w:rsid w:val="008D6D50"/>
    <w:rsid w:val="008D7A95"/>
    <w:rsid w:val="008E0F3D"/>
    <w:rsid w:val="008E0F66"/>
    <w:rsid w:val="008E236A"/>
    <w:rsid w:val="008E2E8F"/>
    <w:rsid w:val="008E3C72"/>
    <w:rsid w:val="008E44FF"/>
    <w:rsid w:val="008E538D"/>
    <w:rsid w:val="008E5771"/>
    <w:rsid w:val="008E5C93"/>
    <w:rsid w:val="008E6000"/>
    <w:rsid w:val="008E6779"/>
    <w:rsid w:val="008E67E4"/>
    <w:rsid w:val="008E7DC6"/>
    <w:rsid w:val="008F01AD"/>
    <w:rsid w:val="008F13E9"/>
    <w:rsid w:val="008F223B"/>
    <w:rsid w:val="008F2586"/>
    <w:rsid w:val="008F56FD"/>
    <w:rsid w:val="00900A54"/>
    <w:rsid w:val="00901F51"/>
    <w:rsid w:val="00902C9B"/>
    <w:rsid w:val="00903A17"/>
    <w:rsid w:val="00904786"/>
    <w:rsid w:val="009068E7"/>
    <w:rsid w:val="00906F15"/>
    <w:rsid w:val="0091218F"/>
    <w:rsid w:val="009122B1"/>
    <w:rsid w:val="009157D6"/>
    <w:rsid w:val="00916827"/>
    <w:rsid w:val="00916A34"/>
    <w:rsid w:val="00916F5F"/>
    <w:rsid w:val="00917A5A"/>
    <w:rsid w:val="00917C41"/>
    <w:rsid w:val="00920641"/>
    <w:rsid w:val="009217AD"/>
    <w:rsid w:val="00921A86"/>
    <w:rsid w:val="00923257"/>
    <w:rsid w:val="00923AA1"/>
    <w:rsid w:val="00923E2B"/>
    <w:rsid w:val="009256ED"/>
    <w:rsid w:val="00925EBB"/>
    <w:rsid w:val="0092751E"/>
    <w:rsid w:val="00930BE6"/>
    <w:rsid w:val="00931726"/>
    <w:rsid w:val="00931FE7"/>
    <w:rsid w:val="009320B8"/>
    <w:rsid w:val="00932239"/>
    <w:rsid w:val="00933910"/>
    <w:rsid w:val="00934254"/>
    <w:rsid w:val="009347DD"/>
    <w:rsid w:val="00934B0E"/>
    <w:rsid w:val="00934F21"/>
    <w:rsid w:val="00935041"/>
    <w:rsid w:val="009350BE"/>
    <w:rsid w:val="009357E4"/>
    <w:rsid w:val="0093600E"/>
    <w:rsid w:val="00936213"/>
    <w:rsid w:val="00937869"/>
    <w:rsid w:val="00937E63"/>
    <w:rsid w:val="009400E6"/>
    <w:rsid w:val="00944A0D"/>
    <w:rsid w:val="009454AE"/>
    <w:rsid w:val="00946265"/>
    <w:rsid w:val="009462CF"/>
    <w:rsid w:val="00946BCD"/>
    <w:rsid w:val="00950F01"/>
    <w:rsid w:val="0095172F"/>
    <w:rsid w:val="00951C99"/>
    <w:rsid w:val="00954B2D"/>
    <w:rsid w:val="009555F0"/>
    <w:rsid w:val="0095668E"/>
    <w:rsid w:val="00956B7C"/>
    <w:rsid w:val="0095753E"/>
    <w:rsid w:val="00957B85"/>
    <w:rsid w:val="00961625"/>
    <w:rsid w:val="00961C46"/>
    <w:rsid w:val="00962079"/>
    <w:rsid w:val="0096394D"/>
    <w:rsid w:val="00964952"/>
    <w:rsid w:val="009678D2"/>
    <w:rsid w:val="009679F0"/>
    <w:rsid w:val="0097099B"/>
    <w:rsid w:val="00971765"/>
    <w:rsid w:val="00971965"/>
    <w:rsid w:val="009742BE"/>
    <w:rsid w:val="00975B04"/>
    <w:rsid w:val="00975CA3"/>
    <w:rsid w:val="0097604B"/>
    <w:rsid w:val="009763AC"/>
    <w:rsid w:val="009805DA"/>
    <w:rsid w:val="00982D36"/>
    <w:rsid w:val="00982DB6"/>
    <w:rsid w:val="00984015"/>
    <w:rsid w:val="00984279"/>
    <w:rsid w:val="00984794"/>
    <w:rsid w:val="00984E26"/>
    <w:rsid w:val="009855CA"/>
    <w:rsid w:val="00985F40"/>
    <w:rsid w:val="0098625E"/>
    <w:rsid w:val="00986503"/>
    <w:rsid w:val="009878E5"/>
    <w:rsid w:val="0099016F"/>
    <w:rsid w:val="00990B47"/>
    <w:rsid w:val="009915C5"/>
    <w:rsid w:val="00991F1F"/>
    <w:rsid w:val="00997873"/>
    <w:rsid w:val="00997D79"/>
    <w:rsid w:val="009A07CE"/>
    <w:rsid w:val="009A1BC0"/>
    <w:rsid w:val="009A1DC3"/>
    <w:rsid w:val="009B0574"/>
    <w:rsid w:val="009B05A4"/>
    <w:rsid w:val="009B1AA6"/>
    <w:rsid w:val="009B34D0"/>
    <w:rsid w:val="009B3CE1"/>
    <w:rsid w:val="009B6237"/>
    <w:rsid w:val="009B6B58"/>
    <w:rsid w:val="009C0F5A"/>
    <w:rsid w:val="009C1831"/>
    <w:rsid w:val="009C21A4"/>
    <w:rsid w:val="009C23B4"/>
    <w:rsid w:val="009C31A4"/>
    <w:rsid w:val="009C3E45"/>
    <w:rsid w:val="009C3E53"/>
    <w:rsid w:val="009C44E4"/>
    <w:rsid w:val="009C4E2A"/>
    <w:rsid w:val="009C596E"/>
    <w:rsid w:val="009C5CBA"/>
    <w:rsid w:val="009C79EA"/>
    <w:rsid w:val="009D02E1"/>
    <w:rsid w:val="009D10B5"/>
    <w:rsid w:val="009D2296"/>
    <w:rsid w:val="009D4A73"/>
    <w:rsid w:val="009D4D3A"/>
    <w:rsid w:val="009D5687"/>
    <w:rsid w:val="009D5A11"/>
    <w:rsid w:val="009D6039"/>
    <w:rsid w:val="009D6215"/>
    <w:rsid w:val="009D73F3"/>
    <w:rsid w:val="009E0134"/>
    <w:rsid w:val="009E38F4"/>
    <w:rsid w:val="009E52A2"/>
    <w:rsid w:val="009F39D8"/>
    <w:rsid w:val="009F401C"/>
    <w:rsid w:val="009F44AA"/>
    <w:rsid w:val="009F45F4"/>
    <w:rsid w:val="009F46F7"/>
    <w:rsid w:val="009F5105"/>
    <w:rsid w:val="009F5C28"/>
    <w:rsid w:val="009F7AD8"/>
    <w:rsid w:val="00A03D42"/>
    <w:rsid w:val="00A04758"/>
    <w:rsid w:val="00A0529F"/>
    <w:rsid w:val="00A060B3"/>
    <w:rsid w:val="00A07083"/>
    <w:rsid w:val="00A105AF"/>
    <w:rsid w:val="00A109E4"/>
    <w:rsid w:val="00A11E49"/>
    <w:rsid w:val="00A11FF8"/>
    <w:rsid w:val="00A125B4"/>
    <w:rsid w:val="00A12F5B"/>
    <w:rsid w:val="00A13B03"/>
    <w:rsid w:val="00A13BA0"/>
    <w:rsid w:val="00A14C68"/>
    <w:rsid w:val="00A21A1F"/>
    <w:rsid w:val="00A21F49"/>
    <w:rsid w:val="00A25449"/>
    <w:rsid w:val="00A2698A"/>
    <w:rsid w:val="00A27C3A"/>
    <w:rsid w:val="00A304B5"/>
    <w:rsid w:val="00A3233C"/>
    <w:rsid w:val="00A32DCC"/>
    <w:rsid w:val="00A332E4"/>
    <w:rsid w:val="00A342B7"/>
    <w:rsid w:val="00A3449B"/>
    <w:rsid w:val="00A348A2"/>
    <w:rsid w:val="00A355BB"/>
    <w:rsid w:val="00A35982"/>
    <w:rsid w:val="00A36662"/>
    <w:rsid w:val="00A3792E"/>
    <w:rsid w:val="00A37D17"/>
    <w:rsid w:val="00A410E6"/>
    <w:rsid w:val="00A41B95"/>
    <w:rsid w:val="00A42928"/>
    <w:rsid w:val="00A43C57"/>
    <w:rsid w:val="00A469CD"/>
    <w:rsid w:val="00A50203"/>
    <w:rsid w:val="00A51AD3"/>
    <w:rsid w:val="00A5228F"/>
    <w:rsid w:val="00A5340E"/>
    <w:rsid w:val="00A53977"/>
    <w:rsid w:val="00A55954"/>
    <w:rsid w:val="00A566C8"/>
    <w:rsid w:val="00A63388"/>
    <w:rsid w:val="00A640BA"/>
    <w:rsid w:val="00A646E5"/>
    <w:rsid w:val="00A64BA1"/>
    <w:rsid w:val="00A64DAF"/>
    <w:rsid w:val="00A65A98"/>
    <w:rsid w:val="00A66E85"/>
    <w:rsid w:val="00A671E5"/>
    <w:rsid w:val="00A70E36"/>
    <w:rsid w:val="00A7342E"/>
    <w:rsid w:val="00A7417D"/>
    <w:rsid w:val="00A74681"/>
    <w:rsid w:val="00A810EA"/>
    <w:rsid w:val="00A81752"/>
    <w:rsid w:val="00A827C8"/>
    <w:rsid w:val="00A82978"/>
    <w:rsid w:val="00A831B8"/>
    <w:rsid w:val="00A84751"/>
    <w:rsid w:val="00A84C6E"/>
    <w:rsid w:val="00A855FC"/>
    <w:rsid w:val="00A85B3A"/>
    <w:rsid w:val="00A86BB0"/>
    <w:rsid w:val="00A87646"/>
    <w:rsid w:val="00A90B92"/>
    <w:rsid w:val="00A92E2C"/>
    <w:rsid w:val="00A93E74"/>
    <w:rsid w:val="00A94581"/>
    <w:rsid w:val="00A96715"/>
    <w:rsid w:val="00A968B6"/>
    <w:rsid w:val="00A96D07"/>
    <w:rsid w:val="00A9704D"/>
    <w:rsid w:val="00A9715E"/>
    <w:rsid w:val="00A971B9"/>
    <w:rsid w:val="00A978C1"/>
    <w:rsid w:val="00A979E1"/>
    <w:rsid w:val="00AA061B"/>
    <w:rsid w:val="00AA09DE"/>
    <w:rsid w:val="00AA2877"/>
    <w:rsid w:val="00AA4270"/>
    <w:rsid w:val="00AA5231"/>
    <w:rsid w:val="00AB0056"/>
    <w:rsid w:val="00AB0ACB"/>
    <w:rsid w:val="00AB1142"/>
    <w:rsid w:val="00AB20E0"/>
    <w:rsid w:val="00AB4209"/>
    <w:rsid w:val="00AB4580"/>
    <w:rsid w:val="00AB5815"/>
    <w:rsid w:val="00AB5CD7"/>
    <w:rsid w:val="00AB6448"/>
    <w:rsid w:val="00AC0D1C"/>
    <w:rsid w:val="00AC14DA"/>
    <w:rsid w:val="00AC4215"/>
    <w:rsid w:val="00AC51B0"/>
    <w:rsid w:val="00AC6877"/>
    <w:rsid w:val="00AC77E4"/>
    <w:rsid w:val="00AC788E"/>
    <w:rsid w:val="00AD1BBA"/>
    <w:rsid w:val="00AD2170"/>
    <w:rsid w:val="00AD402A"/>
    <w:rsid w:val="00AD45D8"/>
    <w:rsid w:val="00AD4EAA"/>
    <w:rsid w:val="00AD549C"/>
    <w:rsid w:val="00AD6869"/>
    <w:rsid w:val="00AD69BA"/>
    <w:rsid w:val="00AD6F01"/>
    <w:rsid w:val="00AD7F30"/>
    <w:rsid w:val="00AE1DC1"/>
    <w:rsid w:val="00AE4015"/>
    <w:rsid w:val="00AE4850"/>
    <w:rsid w:val="00AE59C6"/>
    <w:rsid w:val="00AE7434"/>
    <w:rsid w:val="00AF0070"/>
    <w:rsid w:val="00AF0C62"/>
    <w:rsid w:val="00AF111C"/>
    <w:rsid w:val="00AF2600"/>
    <w:rsid w:val="00AF2729"/>
    <w:rsid w:val="00AF3050"/>
    <w:rsid w:val="00AF52EE"/>
    <w:rsid w:val="00AF5391"/>
    <w:rsid w:val="00AF6D94"/>
    <w:rsid w:val="00AF7418"/>
    <w:rsid w:val="00AF7B39"/>
    <w:rsid w:val="00B0083F"/>
    <w:rsid w:val="00B008B7"/>
    <w:rsid w:val="00B01D42"/>
    <w:rsid w:val="00B02859"/>
    <w:rsid w:val="00B0321A"/>
    <w:rsid w:val="00B040C1"/>
    <w:rsid w:val="00B041D9"/>
    <w:rsid w:val="00B048B3"/>
    <w:rsid w:val="00B05FDE"/>
    <w:rsid w:val="00B063FC"/>
    <w:rsid w:val="00B06967"/>
    <w:rsid w:val="00B07689"/>
    <w:rsid w:val="00B103AB"/>
    <w:rsid w:val="00B10E78"/>
    <w:rsid w:val="00B118B8"/>
    <w:rsid w:val="00B14901"/>
    <w:rsid w:val="00B205B8"/>
    <w:rsid w:val="00B212D8"/>
    <w:rsid w:val="00B25941"/>
    <w:rsid w:val="00B26396"/>
    <w:rsid w:val="00B32E72"/>
    <w:rsid w:val="00B35298"/>
    <w:rsid w:val="00B35673"/>
    <w:rsid w:val="00B40F14"/>
    <w:rsid w:val="00B4267D"/>
    <w:rsid w:val="00B42A5B"/>
    <w:rsid w:val="00B42CC9"/>
    <w:rsid w:val="00B42FF0"/>
    <w:rsid w:val="00B44A8B"/>
    <w:rsid w:val="00B47FC1"/>
    <w:rsid w:val="00B50793"/>
    <w:rsid w:val="00B50FA7"/>
    <w:rsid w:val="00B511B1"/>
    <w:rsid w:val="00B51E60"/>
    <w:rsid w:val="00B5278F"/>
    <w:rsid w:val="00B536E0"/>
    <w:rsid w:val="00B53E73"/>
    <w:rsid w:val="00B54AE6"/>
    <w:rsid w:val="00B553B7"/>
    <w:rsid w:val="00B565DB"/>
    <w:rsid w:val="00B57889"/>
    <w:rsid w:val="00B61144"/>
    <w:rsid w:val="00B611F0"/>
    <w:rsid w:val="00B62113"/>
    <w:rsid w:val="00B62974"/>
    <w:rsid w:val="00B64D41"/>
    <w:rsid w:val="00B64DBC"/>
    <w:rsid w:val="00B6606B"/>
    <w:rsid w:val="00B666A6"/>
    <w:rsid w:val="00B669DF"/>
    <w:rsid w:val="00B701AE"/>
    <w:rsid w:val="00B70F84"/>
    <w:rsid w:val="00B711DD"/>
    <w:rsid w:val="00B740E2"/>
    <w:rsid w:val="00B75F14"/>
    <w:rsid w:val="00B75F5B"/>
    <w:rsid w:val="00B768EC"/>
    <w:rsid w:val="00B775AA"/>
    <w:rsid w:val="00B77EA3"/>
    <w:rsid w:val="00B80395"/>
    <w:rsid w:val="00B807A9"/>
    <w:rsid w:val="00B807BD"/>
    <w:rsid w:val="00B818D8"/>
    <w:rsid w:val="00B81FA4"/>
    <w:rsid w:val="00B8220C"/>
    <w:rsid w:val="00B8300D"/>
    <w:rsid w:val="00B83355"/>
    <w:rsid w:val="00B85044"/>
    <w:rsid w:val="00B85849"/>
    <w:rsid w:val="00B86FF4"/>
    <w:rsid w:val="00B879F3"/>
    <w:rsid w:val="00B9052E"/>
    <w:rsid w:val="00B908D7"/>
    <w:rsid w:val="00B91AFD"/>
    <w:rsid w:val="00B9252C"/>
    <w:rsid w:val="00B946E9"/>
    <w:rsid w:val="00B94FEF"/>
    <w:rsid w:val="00B95727"/>
    <w:rsid w:val="00B97801"/>
    <w:rsid w:val="00BA0E2D"/>
    <w:rsid w:val="00BA1070"/>
    <w:rsid w:val="00BA1F1A"/>
    <w:rsid w:val="00BA4EE5"/>
    <w:rsid w:val="00BA5AEE"/>
    <w:rsid w:val="00BA5D1B"/>
    <w:rsid w:val="00BA6856"/>
    <w:rsid w:val="00BA77F6"/>
    <w:rsid w:val="00BB050B"/>
    <w:rsid w:val="00BB073D"/>
    <w:rsid w:val="00BB09FE"/>
    <w:rsid w:val="00BB0CF4"/>
    <w:rsid w:val="00BB0F6E"/>
    <w:rsid w:val="00BB3920"/>
    <w:rsid w:val="00BB3ADC"/>
    <w:rsid w:val="00BB3DAF"/>
    <w:rsid w:val="00BB4667"/>
    <w:rsid w:val="00BB5421"/>
    <w:rsid w:val="00BB56EF"/>
    <w:rsid w:val="00BB7F6A"/>
    <w:rsid w:val="00BC0026"/>
    <w:rsid w:val="00BC13AA"/>
    <w:rsid w:val="00BC21D4"/>
    <w:rsid w:val="00BC37A2"/>
    <w:rsid w:val="00BC4228"/>
    <w:rsid w:val="00BC448E"/>
    <w:rsid w:val="00BC5E0A"/>
    <w:rsid w:val="00BC6D64"/>
    <w:rsid w:val="00BD077D"/>
    <w:rsid w:val="00BD0A03"/>
    <w:rsid w:val="00BD2E5D"/>
    <w:rsid w:val="00BD35FE"/>
    <w:rsid w:val="00BD44ED"/>
    <w:rsid w:val="00BD4AB9"/>
    <w:rsid w:val="00BD4D33"/>
    <w:rsid w:val="00BD53D0"/>
    <w:rsid w:val="00BD5590"/>
    <w:rsid w:val="00BD5630"/>
    <w:rsid w:val="00BD6266"/>
    <w:rsid w:val="00BD6B0A"/>
    <w:rsid w:val="00BE1EC0"/>
    <w:rsid w:val="00BE20AC"/>
    <w:rsid w:val="00BE264E"/>
    <w:rsid w:val="00BE2B4B"/>
    <w:rsid w:val="00BE2C73"/>
    <w:rsid w:val="00BE35F6"/>
    <w:rsid w:val="00BE5083"/>
    <w:rsid w:val="00BE7E33"/>
    <w:rsid w:val="00BE7E59"/>
    <w:rsid w:val="00BF0122"/>
    <w:rsid w:val="00BF0490"/>
    <w:rsid w:val="00BF2084"/>
    <w:rsid w:val="00BF391F"/>
    <w:rsid w:val="00BF398E"/>
    <w:rsid w:val="00BF3AA5"/>
    <w:rsid w:val="00BF3CC8"/>
    <w:rsid w:val="00BF3D1D"/>
    <w:rsid w:val="00BF46B7"/>
    <w:rsid w:val="00BF54FE"/>
    <w:rsid w:val="00BF5524"/>
    <w:rsid w:val="00BF5AD5"/>
    <w:rsid w:val="00BF6A48"/>
    <w:rsid w:val="00BF723B"/>
    <w:rsid w:val="00BF75B7"/>
    <w:rsid w:val="00BF7784"/>
    <w:rsid w:val="00C028F4"/>
    <w:rsid w:val="00C02FC7"/>
    <w:rsid w:val="00C03F77"/>
    <w:rsid w:val="00C04796"/>
    <w:rsid w:val="00C04D9B"/>
    <w:rsid w:val="00C10C2A"/>
    <w:rsid w:val="00C10ED6"/>
    <w:rsid w:val="00C110EF"/>
    <w:rsid w:val="00C14E80"/>
    <w:rsid w:val="00C159A3"/>
    <w:rsid w:val="00C218C7"/>
    <w:rsid w:val="00C2358E"/>
    <w:rsid w:val="00C23677"/>
    <w:rsid w:val="00C24BF6"/>
    <w:rsid w:val="00C269DA"/>
    <w:rsid w:val="00C269EA"/>
    <w:rsid w:val="00C26B5C"/>
    <w:rsid w:val="00C26F81"/>
    <w:rsid w:val="00C27C33"/>
    <w:rsid w:val="00C27FBC"/>
    <w:rsid w:val="00C32232"/>
    <w:rsid w:val="00C33054"/>
    <w:rsid w:val="00C33C93"/>
    <w:rsid w:val="00C34F22"/>
    <w:rsid w:val="00C36D0E"/>
    <w:rsid w:val="00C40D2E"/>
    <w:rsid w:val="00C40F98"/>
    <w:rsid w:val="00C41370"/>
    <w:rsid w:val="00C41A39"/>
    <w:rsid w:val="00C425E8"/>
    <w:rsid w:val="00C43BA4"/>
    <w:rsid w:val="00C44C9F"/>
    <w:rsid w:val="00C44E79"/>
    <w:rsid w:val="00C45BB8"/>
    <w:rsid w:val="00C46DAF"/>
    <w:rsid w:val="00C50851"/>
    <w:rsid w:val="00C50963"/>
    <w:rsid w:val="00C51582"/>
    <w:rsid w:val="00C51CC0"/>
    <w:rsid w:val="00C5457C"/>
    <w:rsid w:val="00C55315"/>
    <w:rsid w:val="00C55636"/>
    <w:rsid w:val="00C558EB"/>
    <w:rsid w:val="00C57412"/>
    <w:rsid w:val="00C57582"/>
    <w:rsid w:val="00C63D92"/>
    <w:rsid w:val="00C64095"/>
    <w:rsid w:val="00C65942"/>
    <w:rsid w:val="00C660B0"/>
    <w:rsid w:val="00C66922"/>
    <w:rsid w:val="00C67047"/>
    <w:rsid w:val="00C67336"/>
    <w:rsid w:val="00C67358"/>
    <w:rsid w:val="00C67393"/>
    <w:rsid w:val="00C679CB"/>
    <w:rsid w:val="00C70061"/>
    <w:rsid w:val="00C713E8"/>
    <w:rsid w:val="00C71A0C"/>
    <w:rsid w:val="00C735C4"/>
    <w:rsid w:val="00C742DE"/>
    <w:rsid w:val="00C7466B"/>
    <w:rsid w:val="00C759D0"/>
    <w:rsid w:val="00C75BE2"/>
    <w:rsid w:val="00C76F95"/>
    <w:rsid w:val="00C77D1A"/>
    <w:rsid w:val="00C80868"/>
    <w:rsid w:val="00C80BA3"/>
    <w:rsid w:val="00C83CD5"/>
    <w:rsid w:val="00C84295"/>
    <w:rsid w:val="00C84D27"/>
    <w:rsid w:val="00C87C14"/>
    <w:rsid w:val="00C90D8F"/>
    <w:rsid w:val="00C94F9C"/>
    <w:rsid w:val="00C95E72"/>
    <w:rsid w:val="00C95F36"/>
    <w:rsid w:val="00C966A4"/>
    <w:rsid w:val="00C96B5C"/>
    <w:rsid w:val="00C97117"/>
    <w:rsid w:val="00CA0893"/>
    <w:rsid w:val="00CA1B9A"/>
    <w:rsid w:val="00CA1ED4"/>
    <w:rsid w:val="00CA2357"/>
    <w:rsid w:val="00CA261C"/>
    <w:rsid w:val="00CA3B03"/>
    <w:rsid w:val="00CA4398"/>
    <w:rsid w:val="00CA4865"/>
    <w:rsid w:val="00CA60F9"/>
    <w:rsid w:val="00CA6305"/>
    <w:rsid w:val="00CA663B"/>
    <w:rsid w:val="00CA7814"/>
    <w:rsid w:val="00CA7A69"/>
    <w:rsid w:val="00CA7CC6"/>
    <w:rsid w:val="00CB1D75"/>
    <w:rsid w:val="00CB4062"/>
    <w:rsid w:val="00CB4678"/>
    <w:rsid w:val="00CB4747"/>
    <w:rsid w:val="00CB5257"/>
    <w:rsid w:val="00CB6097"/>
    <w:rsid w:val="00CB7865"/>
    <w:rsid w:val="00CC17F2"/>
    <w:rsid w:val="00CC1930"/>
    <w:rsid w:val="00CC217E"/>
    <w:rsid w:val="00CC3048"/>
    <w:rsid w:val="00CC3ED0"/>
    <w:rsid w:val="00CC6633"/>
    <w:rsid w:val="00CC6EFB"/>
    <w:rsid w:val="00CC7764"/>
    <w:rsid w:val="00CD13AE"/>
    <w:rsid w:val="00CD256C"/>
    <w:rsid w:val="00CD269B"/>
    <w:rsid w:val="00CD3410"/>
    <w:rsid w:val="00CD4026"/>
    <w:rsid w:val="00CD4B04"/>
    <w:rsid w:val="00CD4C6E"/>
    <w:rsid w:val="00CD529C"/>
    <w:rsid w:val="00CD60E5"/>
    <w:rsid w:val="00CD6BC4"/>
    <w:rsid w:val="00CE11DC"/>
    <w:rsid w:val="00CE2FE6"/>
    <w:rsid w:val="00CE3207"/>
    <w:rsid w:val="00CE39F7"/>
    <w:rsid w:val="00CE4472"/>
    <w:rsid w:val="00CE5E1D"/>
    <w:rsid w:val="00CE652A"/>
    <w:rsid w:val="00CF002F"/>
    <w:rsid w:val="00CF0935"/>
    <w:rsid w:val="00CF1EEF"/>
    <w:rsid w:val="00CF2608"/>
    <w:rsid w:val="00CF32BC"/>
    <w:rsid w:val="00CF6198"/>
    <w:rsid w:val="00D00160"/>
    <w:rsid w:val="00D00EC3"/>
    <w:rsid w:val="00D01E4D"/>
    <w:rsid w:val="00D02530"/>
    <w:rsid w:val="00D03549"/>
    <w:rsid w:val="00D037B0"/>
    <w:rsid w:val="00D04632"/>
    <w:rsid w:val="00D04D6A"/>
    <w:rsid w:val="00D06233"/>
    <w:rsid w:val="00D06D37"/>
    <w:rsid w:val="00D07DB0"/>
    <w:rsid w:val="00D11DAA"/>
    <w:rsid w:val="00D12D43"/>
    <w:rsid w:val="00D136CB"/>
    <w:rsid w:val="00D13EA5"/>
    <w:rsid w:val="00D14207"/>
    <w:rsid w:val="00D148D3"/>
    <w:rsid w:val="00D14D3E"/>
    <w:rsid w:val="00D16C76"/>
    <w:rsid w:val="00D16F52"/>
    <w:rsid w:val="00D209D6"/>
    <w:rsid w:val="00D21056"/>
    <w:rsid w:val="00D2175B"/>
    <w:rsid w:val="00D21A9F"/>
    <w:rsid w:val="00D2412B"/>
    <w:rsid w:val="00D2739B"/>
    <w:rsid w:val="00D27999"/>
    <w:rsid w:val="00D312D4"/>
    <w:rsid w:val="00D32300"/>
    <w:rsid w:val="00D3239D"/>
    <w:rsid w:val="00D3289B"/>
    <w:rsid w:val="00D329FF"/>
    <w:rsid w:val="00D33AF9"/>
    <w:rsid w:val="00D3467B"/>
    <w:rsid w:val="00D3489B"/>
    <w:rsid w:val="00D35976"/>
    <w:rsid w:val="00D36E39"/>
    <w:rsid w:val="00D37330"/>
    <w:rsid w:val="00D417C0"/>
    <w:rsid w:val="00D41C7D"/>
    <w:rsid w:val="00D43489"/>
    <w:rsid w:val="00D43669"/>
    <w:rsid w:val="00D436C5"/>
    <w:rsid w:val="00D43832"/>
    <w:rsid w:val="00D43E62"/>
    <w:rsid w:val="00D44BA6"/>
    <w:rsid w:val="00D44C44"/>
    <w:rsid w:val="00D4566B"/>
    <w:rsid w:val="00D47053"/>
    <w:rsid w:val="00D508BA"/>
    <w:rsid w:val="00D50BDC"/>
    <w:rsid w:val="00D51AFB"/>
    <w:rsid w:val="00D51ED2"/>
    <w:rsid w:val="00D52A5E"/>
    <w:rsid w:val="00D52C9A"/>
    <w:rsid w:val="00D5368E"/>
    <w:rsid w:val="00D5405C"/>
    <w:rsid w:val="00D541D7"/>
    <w:rsid w:val="00D55C34"/>
    <w:rsid w:val="00D56065"/>
    <w:rsid w:val="00D606AA"/>
    <w:rsid w:val="00D6142A"/>
    <w:rsid w:val="00D61909"/>
    <w:rsid w:val="00D61AEF"/>
    <w:rsid w:val="00D6311A"/>
    <w:rsid w:val="00D64D54"/>
    <w:rsid w:val="00D65479"/>
    <w:rsid w:val="00D6602C"/>
    <w:rsid w:val="00D66517"/>
    <w:rsid w:val="00D66BBA"/>
    <w:rsid w:val="00D701E6"/>
    <w:rsid w:val="00D720CD"/>
    <w:rsid w:val="00D72332"/>
    <w:rsid w:val="00D72789"/>
    <w:rsid w:val="00D731C5"/>
    <w:rsid w:val="00D74327"/>
    <w:rsid w:val="00D747E5"/>
    <w:rsid w:val="00D74EA7"/>
    <w:rsid w:val="00D75466"/>
    <w:rsid w:val="00D75832"/>
    <w:rsid w:val="00D75FD8"/>
    <w:rsid w:val="00D76993"/>
    <w:rsid w:val="00D810D5"/>
    <w:rsid w:val="00D82347"/>
    <w:rsid w:val="00D82D0A"/>
    <w:rsid w:val="00D8357F"/>
    <w:rsid w:val="00D83F9F"/>
    <w:rsid w:val="00D85432"/>
    <w:rsid w:val="00D866C1"/>
    <w:rsid w:val="00D873CB"/>
    <w:rsid w:val="00D9066A"/>
    <w:rsid w:val="00D9266E"/>
    <w:rsid w:val="00D9268E"/>
    <w:rsid w:val="00D92D74"/>
    <w:rsid w:val="00D93079"/>
    <w:rsid w:val="00D9438C"/>
    <w:rsid w:val="00D959AB"/>
    <w:rsid w:val="00D9627A"/>
    <w:rsid w:val="00D968C5"/>
    <w:rsid w:val="00D96BAF"/>
    <w:rsid w:val="00D96D1C"/>
    <w:rsid w:val="00DA0106"/>
    <w:rsid w:val="00DA077F"/>
    <w:rsid w:val="00DA0D63"/>
    <w:rsid w:val="00DA0ED1"/>
    <w:rsid w:val="00DA2350"/>
    <w:rsid w:val="00DA2AB9"/>
    <w:rsid w:val="00DA3C08"/>
    <w:rsid w:val="00DA3D80"/>
    <w:rsid w:val="00DA44DA"/>
    <w:rsid w:val="00DA4B63"/>
    <w:rsid w:val="00DA4F1A"/>
    <w:rsid w:val="00DA6FB6"/>
    <w:rsid w:val="00DB08D8"/>
    <w:rsid w:val="00DB0EA7"/>
    <w:rsid w:val="00DB10AC"/>
    <w:rsid w:val="00DB2E61"/>
    <w:rsid w:val="00DB3AA2"/>
    <w:rsid w:val="00DB5B86"/>
    <w:rsid w:val="00DB623C"/>
    <w:rsid w:val="00DB68F0"/>
    <w:rsid w:val="00DB6EEC"/>
    <w:rsid w:val="00DB7F43"/>
    <w:rsid w:val="00DC0A45"/>
    <w:rsid w:val="00DC0C5A"/>
    <w:rsid w:val="00DC3088"/>
    <w:rsid w:val="00DC3584"/>
    <w:rsid w:val="00DC5378"/>
    <w:rsid w:val="00DC5867"/>
    <w:rsid w:val="00DD006E"/>
    <w:rsid w:val="00DD014D"/>
    <w:rsid w:val="00DD1BB1"/>
    <w:rsid w:val="00DD22D5"/>
    <w:rsid w:val="00DD2AA8"/>
    <w:rsid w:val="00DD2C56"/>
    <w:rsid w:val="00DD36A6"/>
    <w:rsid w:val="00DD5106"/>
    <w:rsid w:val="00DE2AFA"/>
    <w:rsid w:val="00DE3613"/>
    <w:rsid w:val="00DE3EE5"/>
    <w:rsid w:val="00DE531A"/>
    <w:rsid w:val="00DE7E74"/>
    <w:rsid w:val="00DF23CC"/>
    <w:rsid w:val="00DF32C3"/>
    <w:rsid w:val="00DF343C"/>
    <w:rsid w:val="00DF3455"/>
    <w:rsid w:val="00DF40BC"/>
    <w:rsid w:val="00DF46AE"/>
    <w:rsid w:val="00DF55DB"/>
    <w:rsid w:val="00DF5FE2"/>
    <w:rsid w:val="00DF72C8"/>
    <w:rsid w:val="00DF7BC2"/>
    <w:rsid w:val="00E0021A"/>
    <w:rsid w:val="00E00913"/>
    <w:rsid w:val="00E00ECC"/>
    <w:rsid w:val="00E016CC"/>
    <w:rsid w:val="00E025FF"/>
    <w:rsid w:val="00E03BB7"/>
    <w:rsid w:val="00E04025"/>
    <w:rsid w:val="00E04EDE"/>
    <w:rsid w:val="00E05F1B"/>
    <w:rsid w:val="00E06BF2"/>
    <w:rsid w:val="00E10A12"/>
    <w:rsid w:val="00E10F58"/>
    <w:rsid w:val="00E11C22"/>
    <w:rsid w:val="00E1228C"/>
    <w:rsid w:val="00E127BB"/>
    <w:rsid w:val="00E12BE3"/>
    <w:rsid w:val="00E13216"/>
    <w:rsid w:val="00E13BD5"/>
    <w:rsid w:val="00E13EE2"/>
    <w:rsid w:val="00E142B3"/>
    <w:rsid w:val="00E15039"/>
    <w:rsid w:val="00E17257"/>
    <w:rsid w:val="00E172F1"/>
    <w:rsid w:val="00E219ED"/>
    <w:rsid w:val="00E21C6A"/>
    <w:rsid w:val="00E22B5A"/>
    <w:rsid w:val="00E22F8F"/>
    <w:rsid w:val="00E22FB7"/>
    <w:rsid w:val="00E2384C"/>
    <w:rsid w:val="00E2415B"/>
    <w:rsid w:val="00E241E2"/>
    <w:rsid w:val="00E242C1"/>
    <w:rsid w:val="00E2479E"/>
    <w:rsid w:val="00E24C78"/>
    <w:rsid w:val="00E254FD"/>
    <w:rsid w:val="00E26935"/>
    <w:rsid w:val="00E26A0A"/>
    <w:rsid w:val="00E304D5"/>
    <w:rsid w:val="00E3076E"/>
    <w:rsid w:val="00E3727A"/>
    <w:rsid w:val="00E41A0B"/>
    <w:rsid w:val="00E41FE6"/>
    <w:rsid w:val="00E43768"/>
    <w:rsid w:val="00E43C24"/>
    <w:rsid w:val="00E43C9E"/>
    <w:rsid w:val="00E44145"/>
    <w:rsid w:val="00E4475F"/>
    <w:rsid w:val="00E455E4"/>
    <w:rsid w:val="00E45917"/>
    <w:rsid w:val="00E45A24"/>
    <w:rsid w:val="00E50FC8"/>
    <w:rsid w:val="00E51025"/>
    <w:rsid w:val="00E51A36"/>
    <w:rsid w:val="00E51F46"/>
    <w:rsid w:val="00E52582"/>
    <w:rsid w:val="00E52F8C"/>
    <w:rsid w:val="00E5313F"/>
    <w:rsid w:val="00E53E97"/>
    <w:rsid w:val="00E568E4"/>
    <w:rsid w:val="00E609F9"/>
    <w:rsid w:val="00E622E4"/>
    <w:rsid w:val="00E626C0"/>
    <w:rsid w:val="00E6425F"/>
    <w:rsid w:val="00E65038"/>
    <w:rsid w:val="00E67F40"/>
    <w:rsid w:val="00E7131F"/>
    <w:rsid w:val="00E71FC7"/>
    <w:rsid w:val="00E72BB1"/>
    <w:rsid w:val="00E7315B"/>
    <w:rsid w:val="00E741D8"/>
    <w:rsid w:val="00E76265"/>
    <w:rsid w:val="00E80344"/>
    <w:rsid w:val="00E81091"/>
    <w:rsid w:val="00E81A37"/>
    <w:rsid w:val="00E82082"/>
    <w:rsid w:val="00E8253D"/>
    <w:rsid w:val="00E82F1E"/>
    <w:rsid w:val="00E842BC"/>
    <w:rsid w:val="00E8445C"/>
    <w:rsid w:val="00E84A38"/>
    <w:rsid w:val="00E84DB0"/>
    <w:rsid w:val="00E86036"/>
    <w:rsid w:val="00E86297"/>
    <w:rsid w:val="00E869DA"/>
    <w:rsid w:val="00E917E4"/>
    <w:rsid w:val="00E91B7D"/>
    <w:rsid w:val="00E92A3F"/>
    <w:rsid w:val="00E936C9"/>
    <w:rsid w:val="00E9404E"/>
    <w:rsid w:val="00E97C21"/>
    <w:rsid w:val="00EA0F6F"/>
    <w:rsid w:val="00EA441C"/>
    <w:rsid w:val="00EA45E7"/>
    <w:rsid w:val="00EA5ED3"/>
    <w:rsid w:val="00EB102A"/>
    <w:rsid w:val="00EB1558"/>
    <w:rsid w:val="00EB3A53"/>
    <w:rsid w:val="00EB3DA1"/>
    <w:rsid w:val="00EB3F14"/>
    <w:rsid w:val="00EB5067"/>
    <w:rsid w:val="00EB6F97"/>
    <w:rsid w:val="00EB7078"/>
    <w:rsid w:val="00EB7277"/>
    <w:rsid w:val="00EC00DB"/>
    <w:rsid w:val="00EC055B"/>
    <w:rsid w:val="00EC31EE"/>
    <w:rsid w:val="00EC34FA"/>
    <w:rsid w:val="00EC34FE"/>
    <w:rsid w:val="00EC499D"/>
    <w:rsid w:val="00EC777E"/>
    <w:rsid w:val="00EC7E37"/>
    <w:rsid w:val="00EC7EDA"/>
    <w:rsid w:val="00ED0A37"/>
    <w:rsid w:val="00ED29B2"/>
    <w:rsid w:val="00ED2E05"/>
    <w:rsid w:val="00ED2F34"/>
    <w:rsid w:val="00ED32D1"/>
    <w:rsid w:val="00ED3435"/>
    <w:rsid w:val="00ED3B7E"/>
    <w:rsid w:val="00ED4E2F"/>
    <w:rsid w:val="00ED568D"/>
    <w:rsid w:val="00ED56D9"/>
    <w:rsid w:val="00ED66C1"/>
    <w:rsid w:val="00ED71B9"/>
    <w:rsid w:val="00EE04E0"/>
    <w:rsid w:val="00EE111D"/>
    <w:rsid w:val="00EE289E"/>
    <w:rsid w:val="00EE35FC"/>
    <w:rsid w:val="00EE3E9D"/>
    <w:rsid w:val="00EE6487"/>
    <w:rsid w:val="00EE77EF"/>
    <w:rsid w:val="00EE7F41"/>
    <w:rsid w:val="00EF0797"/>
    <w:rsid w:val="00EF0846"/>
    <w:rsid w:val="00EF52BB"/>
    <w:rsid w:val="00EF6199"/>
    <w:rsid w:val="00EF66A9"/>
    <w:rsid w:val="00EF6BD8"/>
    <w:rsid w:val="00EF7CFC"/>
    <w:rsid w:val="00F00874"/>
    <w:rsid w:val="00F03208"/>
    <w:rsid w:val="00F033AE"/>
    <w:rsid w:val="00F04035"/>
    <w:rsid w:val="00F047BC"/>
    <w:rsid w:val="00F05873"/>
    <w:rsid w:val="00F05C12"/>
    <w:rsid w:val="00F06EA6"/>
    <w:rsid w:val="00F0717E"/>
    <w:rsid w:val="00F10DB8"/>
    <w:rsid w:val="00F122B8"/>
    <w:rsid w:val="00F12842"/>
    <w:rsid w:val="00F13BF0"/>
    <w:rsid w:val="00F14649"/>
    <w:rsid w:val="00F14EB2"/>
    <w:rsid w:val="00F16C24"/>
    <w:rsid w:val="00F17DCA"/>
    <w:rsid w:val="00F2108B"/>
    <w:rsid w:val="00F21523"/>
    <w:rsid w:val="00F22A2F"/>
    <w:rsid w:val="00F23F6F"/>
    <w:rsid w:val="00F25091"/>
    <w:rsid w:val="00F255B9"/>
    <w:rsid w:val="00F2588E"/>
    <w:rsid w:val="00F25C63"/>
    <w:rsid w:val="00F26C4C"/>
    <w:rsid w:val="00F26CC7"/>
    <w:rsid w:val="00F2752E"/>
    <w:rsid w:val="00F278A0"/>
    <w:rsid w:val="00F3242C"/>
    <w:rsid w:val="00F343E4"/>
    <w:rsid w:val="00F345BD"/>
    <w:rsid w:val="00F35CBC"/>
    <w:rsid w:val="00F36211"/>
    <w:rsid w:val="00F36D7A"/>
    <w:rsid w:val="00F36FC7"/>
    <w:rsid w:val="00F373AA"/>
    <w:rsid w:val="00F3744C"/>
    <w:rsid w:val="00F403FA"/>
    <w:rsid w:val="00F412EB"/>
    <w:rsid w:val="00F42B22"/>
    <w:rsid w:val="00F43441"/>
    <w:rsid w:val="00F43A3B"/>
    <w:rsid w:val="00F43C2F"/>
    <w:rsid w:val="00F445B4"/>
    <w:rsid w:val="00F445B6"/>
    <w:rsid w:val="00F458D5"/>
    <w:rsid w:val="00F475CA"/>
    <w:rsid w:val="00F47FB1"/>
    <w:rsid w:val="00F51242"/>
    <w:rsid w:val="00F51C5E"/>
    <w:rsid w:val="00F5245B"/>
    <w:rsid w:val="00F547FE"/>
    <w:rsid w:val="00F560EE"/>
    <w:rsid w:val="00F576AB"/>
    <w:rsid w:val="00F6031D"/>
    <w:rsid w:val="00F6129D"/>
    <w:rsid w:val="00F6219D"/>
    <w:rsid w:val="00F6233B"/>
    <w:rsid w:val="00F62DB5"/>
    <w:rsid w:val="00F63673"/>
    <w:rsid w:val="00F637F3"/>
    <w:rsid w:val="00F6390B"/>
    <w:rsid w:val="00F649F7"/>
    <w:rsid w:val="00F64F9C"/>
    <w:rsid w:val="00F658BD"/>
    <w:rsid w:val="00F668A7"/>
    <w:rsid w:val="00F706E2"/>
    <w:rsid w:val="00F726D2"/>
    <w:rsid w:val="00F737B1"/>
    <w:rsid w:val="00F74F00"/>
    <w:rsid w:val="00F75B0B"/>
    <w:rsid w:val="00F75D00"/>
    <w:rsid w:val="00F8096F"/>
    <w:rsid w:val="00F80A29"/>
    <w:rsid w:val="00F8127E"/>
    <w:rsid w:val="00F827CE"/>
    <w:rsid w:val="00F835BB"/>
    <w:rsid w:val="00F84021"/>
    <w:rsid w:val="00F85000"/>
    <w:rsid w:val="00F86A12"/>
    <w:rsid w:val="00F905ED"/>
    <w:rsid w:val="00F91DF3"/>
    <w:rsid w:val="00F921D6"/>
    <w:rsid w:val="00F93369"/>
    <w:rsid w:val="00F93408"/>
    <w:rsid w:val="00F937BB"/>
    <w:rsid w:val="00F93C83"/>
    <w:rsid w:val="00F94BDF"/>
    <w:rsid w:val="00F94D2E"/>
    <w:rsid w:val="00F94E1E"/>
    <w:rsid w:val="00F95824"/>
    <w:rsid w:val="00F959AD"/>
    <w:rsid w:val="00F95B90"/>
    <w:rsid w:val="00F95DED"/>
    <w:rsid w:val="00F96BC6"/>
    <w:rsid w:val="00F9792C"/>
    <w:rsid w:val="00FA0147"/>
    <w:rsid w:val="00FA0503"/>
    <w:rsid w:val="00FA10C3"/>
    <w:rsid w:val="00FA2CF7"/>
    <w:rsid w:val="00FA36C5"/>
    <w:rsid w:val="00FA4404"/>
    <w:rsid w:val="00FA6A1C"/>
    <w:rsid w:val="00FA7BE7"/>
    <w:rsid w:val="00FB05A0"/>
    <w:rsid w:val="00FB2715"/>
    <w:rsid w:val="00FB3264"/>
    <w:rsid w:val="00FB3975"/>
    <w:rsid w:val="00FB6225"/>
    <w:rsid w:val="00FB7700"/>
    <w:rsid w:val="00FB78E4"/>
    <w:rsid w:val="00FC0598"/>
    <w:rsid w:val="00FC1E24"/>
    <w:rsid w:val="00FC229E"/>
    <w:rsid w:val="00FC3FD0"/>
    <w:rsid w:val="00FC44CA"/>
    <w:rsid w:val="00FC4A30"/>
    <w:rsid w:val="00FC56C1"/>
    <w:rsid w:val="00FC60F4"/>
    <w:rsid w:val="00FD02CE"/>
    <w:rsid w:val="00FD053D"/>
    <w:rsid w:val="00FD3D27"/>
    <w:rsid w:val="00FD42EB"/>
    <w:rsid w:val="00FD44FA"/>
    <w:rsid w:val="00FD5625"/>
    <w:rsid w:val="00FD6EA5"/>
    <w:rsid w:val="00FE0036"/>
    <w:rsid w:val="00FE0A77"/>
    <w:rsid w:val="00FE18EF"/>
    <w:rsid w:val="00FE21E4"/>
    <w:rsid w:val="00FE2745"/>
    <w:rsid w:val="00FE3566"/>
    <w:rsid w:val="00FE4B50"/>
    <w:rsid w:val="00FE4BC7"/>
    <w:rsid w:val="00FE4E51"/>
    <w:rsid w:val="00FE608B"/>
    <w:rsid w:val="00FE6AEE"/>
    <w:rsid w:val="00FF15FD"/>
    <w:rsid w:val="00FF2D8E"/>
    <w:rsid w:val="00FF3B7F"/>
    <w:rsid w:val="00FF49B7"/>
    <w:rsid w:val="00FF4D1D"/>
    <w:rsid w:val="00FF595D"/>
    <w:rsid w:val="00FF702E"/>
    <w:rsid w:val="00FF706B"/>
    <w:rsid w:val="00FF73CF"/>
    <w:rsid w:val="00FF7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A30E9"/>
  <w15:chartTrackingRefBased/>
  <w15:docId w15:val="{32CBBDC4-DF4C-4EE5-BAEA-B803506DD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0352E6"/>
    <w:pPr>
      <w:spacing w:before="120" w:after="0" w:line="240" w:lineRule="auto"/>
    </w:pPr>
  </w:style>
  <w:style w:type="paragraph" w:styleId="Heading1">
    <w:name w:val="heading 1"/>
    <w:aliases w:val="Section Heading,Section Header"/>
    <w:basedOn w:val="Normal"/>
    <w:next w:val="Body"/>
    <w:link w:val="Heading1Char"/>
    <w:uiPriority w:val="99"/>
    <w:qFormat/>
    <w:rsid w:val="001C668D"/>
    <w:pPr>
      <w:pageBreakBefore/>
      <w:pBdr>
        <w:bottom w:val="single" w:sz="12" w:space="1" w:color="0067AC"/>
      </w:pBdr>
      <w:tabs>
        <w:tab w:val="right" w:pos="10800"/>
      </w:tabs>
      <w:spacing w:before="240" w:after="240"/>
      <w:outlineLvl w:val="0"/>
    </w:pPr>
    <w:rPr>
      <w:rFonts w:asciiTheme="majorHAnsi" w:eastAsiaTheme="majorEastAsia" w:hAnsiTheme="majorHAnsi" w:cstheme="majorBidi"/>
      <w:b/>
      <w:smallCaps/>
      <w:color w:val="000000" w:themeColor="text1"/>
      <w:sz w:val="40"/>
      <w:szCs w:val="40"/>
    </w:rPr>
  </w:style>
  <w:style w:type="paragraph" w:styleId="Heading2">
    <w:name w:val="heading 2"/>
    <w:basedOn w:val="Normal"/>
    <w:next w:val="Normal"/>
    <w:link w:val="Heading2Char"/>
    <w:uiPriority w:val="99"/>
    <w:semiHidden/>
    <w:unhideWhenUsed/>
    <w:rsid w:val="001872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9"/>
    <w:semiHidden/>
    <w:unhideWhenUsed/>
    <w:qFormat/>
    <w:rsid w:val="001872B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9"/>
    <w:semiHidden/>
    <w:unhideWhenUsed/>
    <w:qFormat/>
    <w:rsid w:val="001872B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9"/>
    <w:semiHidden/>
    <w:unhideWhenUsed/>
    <w:qFormat/>
    <w:rsid w:val="001872B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9"/>
    <w:semiHidden/>
    <w:unhideWhenUsed/>
    <w:qFormat/>
    <w:rsid w:val="001872B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9"/>
    <w:semiHidden/>
    <w:unhideWhenUsed/>
    <w:qFormat/>
    <w:rsid w:val="001872B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9"/>
    <w:semiHidden/>
    <w:unhideWhenUsed/>
    <w:qFormat/>
    <w:rsid w:val="001872B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9"/>
    <w:semiHidden/>
    <w:unhideWhenUsed/>
    <w:qFormat/>
    <w:rsid w:val="001872B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Section Header Char"/>
    <w:basedOn w:val="DefaultParagraphFont"/>
    <w:link w:val="Heading1"/>
    <w:uiPriority w:val="99"/>
    <w:rsid w:val="003A67E5"/>
    <w:rPr>
      <w:rFonts w:asciiTheme="majorHAnsi" w:eastAsiaTheme="majorEastAsia" w:hAnsiTheme="majorHAnsi" w:cstheme="majorBidi"/>
      <w:b/>
      <w:smallCaps/>
      <w:color w:val="000000" w:themeColor="text1"/>
      <w:sz w:val="40"/>
      <w:szCs w:val="40"/>
    </w:rPr>
  </w:style>
  <w:style w:type="character" w:customStyle="1" w:styleId="Heading2Char">
    <w:name w:val="Heading 2 Char"/>
    <w:basedOn w:val="DefaultParagraphFont"/>
    <w:link w:val="Heading2"/>
    <w:uiPriority w:val="99"/>
    <w:semiHidden/>
    <w:rsid w:val="003A67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9"/>
    <w:semiHidden/>
    <w:rsid w:val="003A67E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9"/>
    <w:semiHidden/>
    <w:rsid w:val="003A67E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9"/>
    <w:semiHidden/>
    <w:rsid w:val="003A67E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9"/>
    <w:semiHidden/>
    <w:rsid w:val="003A67E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9"/>
    <w:semiHidden/>
    <w:rsid w:val="003A67E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9"/>
    <w:semiHidden/>
    <w:rsid w:val="003A67E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9"/>
    <w:semiHidden/>
    <w:rsid w:val="003A67E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99"/>
    <w:rsid w:val="001872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3A67E5"/>
    <w:rPr>
      <w:rFonts w:asciiTheme="majorHAnsi" w:eastAsiaTheme="majorEastAsia" w:hAnsiTheme="majorHAnsi" w:cstheme="majorBidi"/>
      <w:spacing w:val="-10"/>
      <w:kern w:val="28"/>
      <w:sz w:val="56"/>
      <w:szCs w:val="56"/>
    </w:rPr>
  </w:style>
  <w:style w:type="paragraph" w:customStyle="1" w:styleId="BlankLine">
    <w:name w:val="Blank Line"/>
    <w:basedOn w:val="Normal"/>
    <w:uiPriority w:val="1"/>
    <w:qFormat/>
    <w:rsid w:val="00D44BA6"/>
    <w:rPr>
      <w:color w:val="000000"/>
    </w:rPr>
  </w:style>
  <w:style w:type="paragraph" w:customStyle="1" w:styleId="Body">
    <w:name w:val="Body"/>
    <w:basedOn w:val="Normal"/>
    <w:qFormat/>
    <w:rsid w:val="00460340"/>
    <w:pPr>
      <w:ind w:left="1080"/>
    </w:pPr>
    <w:rPr>
      <w:rFonts w:asciiTheme="minorHAnsi" w:hAnsiTheme="minorHAnsi"/>
    </w:rPr>
  </w:style>
  <w:style w:type="paragraph" w:customStyle="1" w:styleId="1stLevel">
    <w:name w:val="1st Level"/>
    <w:basedOn w:val="Normal"/>
    <w:next w:val="Body"/>
    <w:qFormat/>
    <w:rsid w:val="000352E6"/>
    <w:pPr>
      <w:keepNext/>
      <w:numPr>
        <w:numId w:val="21"/>
      </w:numPr>
      <w:tabs>
        <w:tab w:val="clear" w:pos="792"/>
        <w:tab w:val="num" w:pos="450"/>
      </w:tabs>
      <w:spacing w:after="120"/>
      <w:ind w:left="540"/>
      <w:outlineLvl w:val="1"/>
    </w:pPr>
    <w:rPr>
      <w:rFonts w:asciiTheme="minorHAnsi" w:hAnsiTheme="minorHAnsi"/>
      <w:b/>
      <w:bCs/>
    </w:rPr>
  </w:style>
  <w:style w:type="paragraph" w:customStyle="1" w:styleId="2ndLevelLower">
    <w:name w:val="2nd Level &amp; Lower"/>
    <w:basedOn w:val="Normal"/>
    <w:qFormat/>
    <w:rsid w:val="0010502C"/>
    <w:pPr>
      <w:numPr>
        <w:ilvl w:val="1"/>
        <w:numId w:val="21"/>
      </w:numPr>
      <w:spacing w:after="120"/>
    </w:pPr>
    <w:rPr>
      <w:rFonts w:asciiTheme="minorHAnsi" w:hAnsiTheme="minorHAnsi"/>
    </w:rPr>
  </w:style>
  <w:style w:type="paragraph" w:customStyle="1" w:styleId="3rdLevel">
    <w:name w:val="3rd Level"/>
    <w:basedOn w:val="Normal"/>
    <w:rsid w:val="00640E17"/>
    <w:pPr>
      <w:numPr>
        <w:ilvl w:val="2"/>
        <w:numId w:val="21"/>
      </w:numPr>
      <w:spacing w:after="120"/>
    </w:pPr>
    <w:rPr>
      <w:rFonts w:asciiTheme="minorHAnsi" w:hAnsiTheme="minorHAnsi"/>
    </w:rPr>
  </w:style>
  <w:style w:type="paragraph" w:customStyle="1" w:styleId="4thLevel">
    <w:name w:val="4th Level"/>
    <w:basedOn w:val="Normal"/>
    <w:rsid w:val="00640E17"/>
    <w:pPr>
      <w:numPr>
        <w:ilvl w:val="3"/>
        <w:numId w:val="21"/>
      </w:numPr>
      <w:spacing w:after="120"/>
    </w:pPr>
    <w:rPr>
      <w:rFonts w:asciiTheme="minorHAnsi" w:hAnsiTheme="minorHAnsi"/>
    </w:rPr>
  </w:style>
  <w:style w:type="paragraph" w:customStyle="1" w:styleId="5thLevel">
    <w:name w:val="5th Level"/>
    <w:basedOn w:val="Normal"/>
    <w:rsid w:val="00640E17"/>
    <w:pPr>
      <w:numPr>
        <w:ilvl w:val="4"/>
        <w:numId w:val="21"/>
      </w:numPr>
    </w:pPr>
  </w:style>
  <w:style w:type="paragraph" w:customStyle="1" w:styleId="6thLevel">
    <w:name w:val="6th Level"/>
    <w:basedOn w:val="Normal"/>
    <w:rsid w:val="00640E17"/>
    <w:pPr>
      <w:numPr>
        <w:ilvl w:val="5"/>
        <w:numId w:val="21"/>
      </w:numPr>
    </w:pPr>
  </w:style>
  <w:style w:type="paragraph" w:customStyle="1" w:styleId="7thLevel">
    <w:name w:val="7th Level"/>
    <w:basedOn w:val="Normal"/>
    <w:rsid w:val="00640E17"/>
    <w:pPr>
      <w:numPr>
        <w:ilvl w:val="6"/>
        <w:numId w:val="21"/>
      </w:numPr>
    </w:pPr>
  </w:style>
  <w:style w:type="paragraph" w:customStyle="1" w:styleId="8thLevel">
    <w:name w:val="8th Level"/>
    <w:basedOn w:val="Normal"/>
    <w:rsid w:val="00640E17"/>
    <w:pPr>
      <w:numPr>
        <w:ilvl w:val="7"/>
        <w:numId w:val="21"/>
      </w:numPr>
    </w:pPr>
  </w:style>
  <w:style w:type="paragraph" w:customStyle="1" w:styleId="9thLevel">
    <w:name w:val="9th Level"/>
    <w:basedOn w:val="Normal"/>
    <w:rsid w:val="00640E17"/>
    <w:pPr>
      <w:numPr>
        <w:ilvl w:val="8"/>
        <w:numId w:val="21"/>
      </w:numPr>
    </w:pPr>
  </w:style>
  <w:style w:type="paragraph" w:styleId="Header">
    <w:name w:val="header"/>
    <w:basedOn w:val="Normal"/>
    <w:link w:val="HeaderChar"/>
    <w:uiPriority w:val="99"/>
    <w:unhideWhenUsed/>
    <w:rsid w:val="00AB0ACB"/>
    <w:pPr>
      <w:tabs>
        <w:tab w:val="center" w:pos="4680"/>
        <w:tab w:val="right" w:pos="9360"/>
      </w:tabs>
    </w:pPr>
  </w:style>
  <w:style w:type="character" w:customStyle="1" w:styleId="HeaderChar">
    <w:name w:val="Header Char"/>
    <w:basedOn w:val="DefaultParagraphFont"/>
    <w:link w:val="Header"/>
    <w:uiPriority w:val="99"/>
    <w:rsid w:val="003A67E5"/>
  </w:style>
  <w:style w:type="paragraph" w:styleId="Footer">
    <w:name w:val="footer"/>
    <w:basedOn w:val="Normal"/>
    <w:link w:val="FooterChar"/>
    <w:uiPriority w:val="99"/>
    <w:unhideWhenUsed/>
    <w:rsid w:val="00AB0ACB"/>
    <w:pPr>
      <w:tabs>
        <w:tab w:val="center" w:pos="4680"/>
        <w:tab w:val="right" w:pos="9360"/>
      </w:tabs>
    </w:pPr>
  </w:style>
  <w:style w:type="character" w:customStyle="1" w:styleId="FooterChar">
    <w:name w:val="Footer Char"/>
    <w:basedOn w:val="DefaultParagraphFont"/>
    <w:link w:val="Footer"/>
    <w:uiPriority w:val="99"/>
    <w:rsid w:val="003A67E5"/>
  </w:style>
  <w:style w:type="paragraph" w:customStyle="1" w:styleId="Centered">
    <w:name w:val="Centered"/>
    <w:basedOn w:val="Normal"/>
    <w:rsid w:val="009320B8"/>
    <w:pPr>
      <w:spacing w:after="120"/>
      <w:jc w:val="center"/>
    </w:pPr>
  </w:style>
  <w:style w:type="table" w:styleId="TableGrid">
    <w:name w:val="Table Grid"/>
    <w:aliases w:val="Table IVV,KLA_Table_Banded"/>
    <w:basedOn w:val="TableNormal"/>
    <w:uiPriority w:val="39"/>
    <w:rsid w:val="00282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115" w:type="dxa"/>
        <w:bottom w:w="115" w:type="dxa"/>
        <w:right w:w="115" w:type="dxa"/>
      </w:tcMar>
    </w:tcPr>
  </w:style>
  <w:style w:type="table" w:styleId="GridTable4-Accent4">
    <w:name w:val="Grid Table 4 Accent 4"/>
    <w:basedOn w:val="TableNormal"/>
    <w:uiPriority w:val="49"/>
    <w:rsid w:val="0005312C"/>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1">
    <w:name w:val="Grid Table 4 Accent 1"/>
    <w:basedOn w:val="TableNormal"/>
    <w:uiPriority w:val="49"/>
    <w:rsid w:val="00E568E4"/>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3">
    <w:name w:val="List Table 3"/>
    <w:basedOn w:val="TableNormal"/>
    <w:uiPriority w:val="48"/>
    <w:rsid w:val="00A85B3A"/>
    <w:pPr>
      <w:spacing w:after="0" w:line="240" w:lineRule="auto"/>
    </w:pPr>
    <w:rPr>
      <w:rFonts w:asciiTheme="minorHAnsi" w:hAnsiTheme="minorHAnsi"/>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PlaceholderText">
    <w:name w:val="Placeholder Text"/>
    <w:basedOn w:val="DefaultParagraphFont"/>
    <w:uiPriority w:val="99"/>
    <w:semiHidden/>
    <w:rsid w:val="00A0529F"/>
    <w:rPr>
      <w:color w:val="666666"/>
    </w:rPr>
  </w:style>
  <w:style w:type="character" w:styleId="UnresolvedMention">
    <w:name w:val="Unresolved Mention"/>
    <w:basedOn w:val="DefaultParagraphFont"/>
    <w:uiPriority w:val="99"/>
    <w:semiHidden/>
    <w:unhideWhenUsed/>
    <w:rsid w:val="004C740B"/>
    <w:rPr>
      <w:color w:val="605E5C"/>
      <w:shd w:val="clear" w:color="auto" w:fill="E1DFDD"/>
    </w:rPr>
  </w:style>
  <w:style w:type="character" w:styleId="FollowedHyperlink">
    <w:name w:val="FollowedHyperlink"/>
    <w:basedOn w:val="DefaultParagraphFont"/>
    <w:uiPriority w:val="99"/>
    <w:semiHidden/>
    <w:unhideWhenUsed/>
    <w:rsid w:val="00BD2E5D"/>
    <w:rPr>
      <w:color w:val="96607D" w:themeColor="followedHyperlink"/>
      <w:u w:val="single"/>
    </w:rPr>
  </w:style>
  <w:style w:type="paragraph" w:customStyle="1" w:styleId="Body-NOINDENT">
    <w:name w:val="Body-NO INDENT"/>
    <w:basedOn w:val="Body"/>
    <w:uiPriority w:val="1"/>
    <w:qFormat/>
    <w:rsid w:val="008F223B"/>
    <w:pPr>
      <w:ind w:left="0"/>
    </w:pPr>
  </w:style>
  <w:style w:type="paragraph" w:customStyle="1" w:styleId="TableHeader">
    <w:name w:val="Table Header"/>
    <w:basedOn w:val="Normal"/>
    <w:next w:val="TableBody"/>
    <w:uiPriority w:val="1"/>
    <w:qFormat/>
    <w:rsid w:val="00D96BAF"/>
    <w:rPr>
      <w:rFonts w:asciiTheme="minorHAnsi" w:hAnsiTheme="minorHAnsi"/>
      <w:b/>
      <w:bCs/>
      <w:color w:val="D9D9D9" w:themeColor="background1" w:themeShade="D9"/>
      <w:kern w:val="0"/>
      <w14:ligatures w14:val="none"/>
    </w:rPr>
  </w:style>
  <w:style w:type="paragraph" w:customStyle="1" w:styleId="TableBody">
    <w:name w:val="Table Body"/>
    <w:basedOn w:val="Normal"/>
    <w:uiPriority w:val="1"/>
    <w:qFormat/>
    <w:rsid w:val="00ED71B9"/>
    <w:rPr>
      <w:rFonts w:eastAsia="Times" w:cs="Arial"/>
    </w:rPr>
  </w:style>
  <w:style w:type="paragraph" w:customStyle="1" w:styleId="TableNumbering">
    <w:name w:val="Table Numbering"/>
    <w:basedOn w:val="Normal"/>
    <w:next w:val="TableBody"/>
    <w:uiPriority w:val="2"/>
    <w:qFormat/>
    <w:rsid w:val="00D03549"/>
    <w:pPr>
      <w:numPr>
        <w:numId w:val="1"/>
      </w:numPr>
    </w:pPr>
    <w:rPr>
      <w:rFonts w:asciiTheme="minorHAnsi" w:hAnsiTheme="minorHAnsi"/>
      <w:b/>
      <w:kern w:val="0"/>
      <w14:ligatures w14:val="none"/>
    </w:rPr>
  </w:style>
  <w:style w:type="table" w:styleId="ListTable3-Accent1">
    <w:name w:val="List Table 3 Accent 1"/>
    <w:basedOn w:val="TableNormal"/>
    <w:uiPriority w:val="48"/>
    <w:rsid w:val="008D00BF"/>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PlainTable1">
    <w:name w:val="Plain Table 1"/>
    <w:basedOn w:val="TableNormal"/>
    <w:uiPriority w:val="41"/>
    <w:rsid w:val="0003678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urchasing">
    <w:name w:val="Purchasing"/>
    <w:basedOn w:val="GridTable4-Accent1"/>
    <w:uiPriority w:val="99"/>
    <w:rsid w:val="00D6602C"/>
    <w:rPr>
      <w:rFonts w:asciiTheme="minorHAnsi" w:hAnsiTheme="minorHAnsi"/>
    </w:rPr>
    <w:tblPr/>
    <w:tcPr>
      <w:tcMar>
        <w:left w:w="115" w:type="dxa"/>
        <w:bottom w:w="115" w:type="dxa"/>
        <w:right w:w="115" w:type="dxa"/>
      </w:tcMar>
    </w:tcPr>
    <w:tblStylePr w:type="firstRow">
      <w:rPr>
        <w:rFonts w:asciiTheme="minorHAnsi" w:hAnsiTheme="minorHAnsi"/>
        <w:b/>
        <w:bCs/>
        <w:color w:val="D1D1D1" w:themeColor="background2" w:themeShade="E6"/>
        <w:sz w:val="22"/>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val="0"/>
        <w:bCs/>
      </w:rPr>
    </w:tblStylePr>
    <w:tblStylePr w:type="lastCol">
      <w:rPr>
        <w:b w:val="0"/>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Purchasing-Nobanding">
    <w:name w:val="Purchasing - No banding"/>
    <w:basedOn w:val="ListTable3-Accent1"/>
    <w:uiPriority w:val="99"/>
    <w:rsid w:val="00F033AE"/>
    <w:rPr>
      <w:rFonts w:asciiTheme="minorHAnsi"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cantSplit/>
    </w:trPr>
    <w:tcPr>
      <w:tcMar>
        <w:left w:w="115" w:type="dxa"/>
        <w:bottom w:w="115" w:type="dxa"/>
        <w:right w:w="115" w:type="dxa"/>
      </w:tcMar>
      <w:vAlign w:val="center"/>
    </w:tcPr>
    <w:tblStylePr w:type="firstRow">
      <w:rPr>
        <w:rFonts w:asciiTheme="minorHAnsi" w:hAnsiTheme="minorHAnsi"/>
        <w:b/>
        <w:bCs/>
        <w:color w:val="D1D1D1" w:themeColor="background2" w:themeShade="E6"/>
      </w:rPr>
      <w:tblPr/>
      <w:trPr>
        <w:tblHeader/>
      </w:trPr>
      <w:tcPr>
        <w:shd w:val="clear" w:color="auto" w:fill="2F5496"/>
      </w:tcPr>
    </w:tblStylePr>
    <w:tblStylePr w:type="lastRow">
      <w:rPr>
        <w:b/>
        <w:bCs/>
      </w:rPr>
      <w:tblPr/>
      <w:tcPr>
        <w:tcBorders>
          <w:top w:val="double" w:sz="4" w:space="0" w:color="156082" w:themeColor="accent1"/>
        </w:tcBorders>
        <w:shd w:val="clear" w:color="auto" w:fill="FFFFFF" w:themeFill="background1"/>
      </w:tcPr>
    </w:tblStylePr>
    <w:tblStylePr w:type="firstCol">
      <w:rPr>
        <w:b w:val="0"/>
        <w:bCs/>
      </w:rPr>
      <w:tblPr/>
      <w:tcPr>
        <w:tcBorders>
          <w:right w:val="nil"/>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leGridLight">
    <w:name w:val="Grid Table Light"/>
    <w:basedOn w:val="TableNormal"/>
    <w:uiPriority w:val="40"/>
    <w:rsid w:val="00A43C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Text">
    <w:name w:val="annotation text"/>
    <w:basedOn w:val="Normal"/>
    <w:link w:val="CommentTextChar"/>
    <w:uiPriority w:val="99"/>
    <w:unhideWhenUsed/>
    <w:rsid w:val="000D1C0F"/>
    <w:rPr>
      <w:sz w:val="20"/>
      <w:szCs w:val="20"/>
    </w:rPr>
  </w:style>
  <w:style w:type="character" w:customStyle="1" w:styleId="CommentTextChar">
    <w:name w:val="Comment Text Char"/>
    <w:basedOn w:val="DefaultParagraphFont"/>
    <w:link w:val="CommentText"/>
    <w:uiPriority w:val="99"/>
    <w:rsid w:val="003A67E5"/>
    <w:rPr>
      <w:sz w:val="20"/>
      <w:szCs w:val="20"/>
    </w:rPr>
  </w:style>
  <w:style w:type="character" w:styleId="CommentReference">
    <w:name w:val="annotation reference"/>
    <w:basedOn w:val="DefaultParagraphFont"/>
    <w:uiPriority w:val="99"/>
    <w:semiHidden/>
    <w:unhideWhenUsed/>
    <w:rsid w:val="00376BE6"/>
    <w:rPr>
      <w:sz w:val="16"/>
      <w:szCs w:val="16"/>
    </w:rPr>
  </w:style>
  <w:style w:type="paragraph" w:styleId="CommentSubject">
    <w:name w:val="annotation subject"/>
    <w:basedOn w:val="Normal"/>
    <w:next w:val="Normal"/>
    <w:link w:val="CommentSubjectChar"/>
    <w:uiPriority w:val="99"/>
    <w:semiHidden/>
    <w:unhideWhenUsed/>
    <w:rsid w:val="00B57889"/>
    <w:rPr>
      <w:b/>
      <w:bCs/>
    </w:rPr>
  </w:style>
  <w:style w:type="character" w:customStyle="1" w:styleId="CommentSubjectChar">
    <w:name w:val="Comment Subject Char"/>
    <w:basedOn w:val="DefaultParagraphFont"/>
    <w:link w:val="CommentSubject"/>
    <w:uiPriority w:val="99"/>
    <w:semiHidden/>
    <w:rsid w:val="003A67E5"/>
    <w:rPr>
      <w:b/>
      <w:bCs/>
    </w:rPr>
  </w:style>
  <w:style w:type="character" w:customStyle="1" w:styleId="2ndleveltitles">
    <w:name w:val="2nd level titles"/>
    <w:basedOn w:val="DefaultParagraphFont"/>
    <w:qFormat/>
    <w:rsid w:val="00116FB1"/>
    <w:rPr>
      <w:rFonts w:asciiTheme="minorHAnsi" w:eastAsia="Arial" w:hAnsiTheme="minorHAnsi" w:cs="Times New Roman"/>
      <w:b w:val="0"/>
      <w:bCs/>
      <w:i/>
      <w:color w:val="auto"/>
      <w:kern w:val="0"/>
      <w:sz w:val="22"/>
      <w:u w:val="none"/>
      <w14:ligatures w14:val="none"/>
    </w:rPr>
  </w:style>
  <w:style w:type="character" w:styleId="Hyperlink">
    <w:name w:val="Hyperlink"/>
    <w:aliases w:val="DFS Hyperlink"/>
    <w:basedOn w:val="DefaultParagraphFont"/>
    <w:unhideWhenUsed/>
    <w:rsid w:val="000352E6"/>
    <w:rPr>
      <w:color w:val="467886" w:themeColor="hyperlink"/>
      <w:u w:val="single"/>
    </w:rPr>
  </w:style>
  <w:style w:type="paragraph" w:customStyle="1" w:styleId="Body-Table">
    <w:name w:val="Body - Table"/>
    <w:basedOn w:val="Normal"/>
    <w:link w:val="Body-TableChar"/>
    <w:qFormat/>
    <w:rsid w:val="00C51CC0"/>
    <w:pPr>
      <w:spacing w:before="0" w:after="120"/>
    </w:pPr>
    <w:rPr>
      <w:rFonts w:eastAsia="Arial" w:cs="Times New Roman"/>
      <w:kern w:val="0"/>
      <w14:ligatures w14:val="none"/>
    </w:rPr>
  </w:style>
  <w:style w:type="character" w:customStyle="1" w:styleId="Body-TableChar">
    <w:name w:val="Body - Table Char"/>
    <w:basedOn w:val="DefaultParagraphFont"/>
    <w:link w:val="Body-Table"/>
    <w:rsid w:val="00C51CC0"/>
    <w:rPr>
      <w:rFonts w:eastAsia="Arial"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gislature.mi.gov/(S(b2idoibk3wwdcrok5bm0s021))/mileg.aspx?page=getObject&amp;objectName=mcl-18-1261"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michigan.gov/dtmb/procurement/contractconnect/programs-and-policies/programs/mis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ichigan.gov/leo/bureaus-agencies/miosha/employer-assistance/cooperative-programs-and-partnerships/michigan-voluntary-protection-program-mvp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plea\OneDrive%20-%20State%20of%20Michigan%20DTMB\Template%20Rebuilds\Master%20Styles%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0B4D43A3D44A2CA48F2E00A33D25E2"/>
        <w:category>
          <w:name w:val="General"/>
          <w:gallery w:val="placeholder"/>
        </w:category>
        <w:types>
          <w:type w:val="bbPlcHdr"/>
        </w:types>
        <w:behaviors>
          <w:behavior w:val="content"/>
        </w:behaviors>
        <w:guid w:val="{ED70D12E-9E4D-4E79-812C-759BF4AD1344}"/>
      </w:docPartPr>
      <w:docPartBody>
        <w:p w:rsidR="009C6A76" w:rsidRDefault="009C6A76" w:rsidP="009C6A76">
          <w:pPr>
            <w:pStyle w:val="C20B4D43A3D44A2CA48F2E00A33D25E210"/>
          </w:pPr>
          <w:r w:rsidRPr="008D54E6">
            <w:rPr>
              <w:rStyle w:val="PlaceholderText"/>
              <w:rFonts w:asciiTheme="minorHAnsi" w:hAnsiTheme="minorHAnsi"/>
              <w:color w:val="000000" w:themeColor="text1"/>
              <w:highlight w:val="yellow"/>
            </w:rPr>
            <w:t>Choose an item.</w:t>
          </w:r>
        </w:p>
      </w:docPartBody>
    </w:docPart>
    <w:docPart>
      <w:docPartPr>
        <w:name w:val="D86E83D163C6415AA519B6FAD7FFA456"/>
        <w:category>
          <w:name w:val="General"/>
          <w:gallery w:val="placeholder"/>
        </w:category>
        <w:types>
          <w:type w:val="bbPlcHdr"/>
        </w:types>
        <w:behaviors>
          <w:behavior w:val="content"/>
        </w:behaviors>
        <w:guid w:val="{5603D9C1-D80A-479E-8E3F-452CAA02923E}"/>
      </w:docPartPr>
      <w:docPartBody>
        <w:p w:rsidR="009C6A76" w:rsidRDefault="009C6A76" w:rsidP="009C6A76">
          <w:pPr>
            <w:pStyle w:val="D86E83D163C6415AA519B6FAD7FFA4569"/>
          </w:pPr>
          <w:r w:rsidRPr="008D54E6">
            <w:rPr>
              <w:rStyle w:val="PlaceholderText"/>
              <w:rFonts w:asciiTheme="minorHAnsi" w:hAnsiTheme="minorHAnsi"/>
              <w:color w:val="000000" w:themeColor="text1"/>
              <w:highlight w:val="yellow"/>
            </w:rPr>
            <w:t>Choose an item.</w:t>
          </w:r>
        </w:p>
      </w:docPartBody>
    </w:docPart>
    <w:docPart>
      <w:docPartPr>
        <w:name w:val="03C75A9B1B3F46B68A84853A989E41F4"/>
        <w:category>
          <w:name w:val="General"/>
          <w:gallery w:val="placeholder"/>
        </w:category>
        <w:types>
          <w:type w:val="bbPlcHdr"/>
        </w:types>
        <w:behaviors>
          <w:behavior w:val="content"/>
        </w:behaviors>
        <w:guid w:val="{F1FBFC8D-38D0-44E2-81A7-DC4576DCAE80}"/>
      </w:docPartPr>
      <w:docPartBody>
        <w:p w:rsidR="009C6A76" w:rsidRDefault="009C6A76" w:rsidP="009C6A76">
          <w:pPr>
            <w:pStyle w:val="03C75A9B1B3F46B68A84853A989E41F48"/>
          </w:pPr>
          <w:r w:rsidRPr="008D54E6">
            <w:rPr>
              <w:rStyle w:val="PlaceholderText"/>
              <w:highlight w:val="yellow"/>
            </w:rPr>
            <w:t>Enter your company name</w:t>
          </w:r>
        </w:p>
      </w:docPartBody>
    </w:docPart>
    <w:docPart>
      <w:docPartPr>
        <w:name w:val="AB8485AA55704FDF9A89D2F5BF0635E1"/>
        <w:category>
          <w:name w:val="General"/>
          <w:gallery w:val="placeholder"/>
        </w:category>
        <w:types>
          <w:type w:val="bbPlcHdr"/>
        </w:types>
        <w:behaviors>
          <w:behavior w:val="content"/>
        </w:behaviors>
        <w:guid w:val="{F0AD662E-D56C-4333-B23B-754C1740DFF9}"/>
      </w:docPartPr>
      <w:docPartBody>
        <w:p w:rsidR="009C6A76" w:rsidRDefault="009C6A76" w:rsidP="009C6A76">
          <w:pPr>
            <w:pStyle w:val="AB8485AA55704FDF9A89D2F5BF0635E18"/>
          </w:pPr>
          <w:r w:rsidRPr="008D54E6">
            <w:rPr>
              <w:rStyle w:val="PlaceholderText"/>
              <w:rFonts w:asciiTheme="minorHAnsi" w:hAnsiTheme="minorHAnsi"/>
              <w:color w:val="000000" w:themeColor="text1"/>
              <w:highlight w:val="yellow"/>
            </w:rPr>
            <w:t>Choose an item.</w:t>
          </w:r>
        </w:p>
      </w:docPartBody>
    </w:docPart>
    <w:docPart>
      <w:docPartPr>
        <w:name w:val="FADA3B4FA4314673AC9CACF00E5A3A0B"/>
        <w:category>
          <w:name w:val="General"/>
          <w:gallery w:val="placeholder"/>
        </w:category>
        <w:types>
          <w:type w:val="bbPlcHdr"/>
        </w:types>
        <w:behaviors>
          <w:behavior w:val="content"/>
        </w:behaviors>
        <w:guid w:val="{77001A8F-3C30-439E-BC5F-4C1E09BCFACF}"/>
      </w:docPartPr>
      <w:docPartBody>
        <w:p w:rsidR="009C6A76" w:rsidRDefault="009C6A76" w:rsidP="009C6A76">
          <w:pPr>
            <w:pStyle w:val="FADA3B4FA4314673AC9CACF00E5A3A0B8"/>
          </w:pPr>
          <w:r w:rsidRPr="008D54E6">
            <w:rPr>
              <w:rStyle w:val="PlaceholderText"/>
              <w:rFonts w:asciiTheme="minorHAnsi" w:hAnsiTheme="minorHAnsi"/>
              <w:color w:val="000000" w:themeColor="text1"/>
              <w:highlight w:val="yellow"/>
            </w:rPr>
            <w:t>Choose an item.</w:t>
          </w:r>
        </w:p>
      </w:docPartBody>
    </w:docPart>
    <w:docPart>
      <w:docPartPr>
        <w:name w:val="F4AC46EA2D4D48238D2B0F36AE00CD24"/>
        <w:category>
          <w:name w:val="General"/>
          <w:gallery w:val="placeholder"/>
        </w:category>
        <w:types>
          <w:type w:val="bbPlcHdr"/>
        </w:types>
        <w:behaviors>
          <w:behavior w:val="content"/>
        </w:behaviors>
        <w:guid w:val="{C0636EB2-8C27-4EEE-B3A9-B884189A0BE9}"/>
      </w:docPartPr>
      <w:docPartBody>
        <w:p w:rsidR="009C6A76" w:rsidRDefault="009C6A76" w:rsidP="009C6A76">
          <w:pPr>
            <w:pStyle w:val="F4AC46EA2D4D48238D2B0F36AE00CD248"/>
          </w:pPr>
          <w:r w:rsidRPr="008D54E6">
            <w:rPr>
              <w:rStyle w:val="PlaceholderText"/>
              <w:rFonts w:asciiTheme="minorHAnsi" w:hAnsiTheme="minorHAnsi"/>
              <w:color w:val="000000" w:themeColor="text1"/>
              <w:highlight w:val="yellow"/>
            </w:rPr>
            <w:t>Choose an item.</w:t>
          </w:r>
        </w:p>
      </w:docPartBody>
    </w:docPart>
    <w:docPart>
      <w:docPartPr>
        <w:name w:val="B5E83239EBBF481F8DDA0041608B9932"/>
        <w:category>
          <w:name w:val="General"/>
          <w:gallery w:val="placeholder"/>
        </w:category>
        <w:types>
          <w:type w:val="bbPlcHdr"/>
        </w:types>
        <w:behaviors>
          <w:behavior w:val="content"/>
        </w:behaviors>
        <w:guid w:val="{53D507C3-EB13-4618-B902-BC6069FA0727}"/>
      </w:docPartPr>
      <w:docPartBody>
        <w:p w:rsidR="009C6A76" w:rsidRDefault="009C6A76" w:rsidP="009C6A76">
          <w:pPr>
            <w:pStyle w:val="B5E83239EBBF481F8DDA0041608B99327"/>
          </w:pPr>
          <w:r w:rsidRPr="008D54E6">
            <w:rPr>
              <w:rStyle w:val="PlaceholderText"/>
              <w:rFonts w:asciiTheme="minorHAnsi" w:hAnsiTheme="minorHAnsi"/>
              <w:color w:val="000000" w:themeColor="text1"/>
              <w:highlight w:val="yellow"/>
            </w:rPr>
            <w:t>Choose an item.</w:t>
          </w:r>
        </w:p>
      </w:docPartBody>
    </w:docPart>
    <w:docPart>
      <w:docPartPr>
        <w:name w:val="AFF3B8C2D86148E4BB9DB332A87246AA"/>
        <w:category>
          <w:name w:val="General"/>
          <w:gallery w:val="placeholder"/>
        </w:category>
        <w:types>
          <w:type w:val="bbPlcHdr"/>
        </w:types>
        <w:behaviors>
          <w:behavior w:val="content"/>
        </w:behaviors>
        <w:guid w:val="{694E951D-1F24-43FD-8509-F2D23743CC42}"/>
      </w:docPartPr>
      <w:docPartBody>
        <w:p w:rsidR="009C6A76" w:rsidRDefault="009C6A76" w:rsidP="009C6A76">
          <w:pPr>
            <w:pStyle w:val="AFF3B8C2D86148E4BB9DB332A87246AA7"/>
          </w:pPr>
          <w:r w:rsidRPr="008D54E6">
            <w:rPr>
              <w:rStyle w:val="PlaceholderText"/>
              <w:rFonts w:asciiTheme="minorHAnsi" w:hAnsiTheme="minorHAnsi"/>
              <w:color w:val="000000" w:themeColor="text1"/>
              <w:highlight w:val="yellow"/>
            </w:rPr>
            <w:t>Choose an item.</w:t>
          </w:r>
        </w:p>
      </w:docPartBody>
    </w:docPart>
    <w:docPart>
      <w:docPartPr>
        <w:name w:val="3466EE4B2A7F4F37B21C68913588B91F"/>
        <w:category>
          <w:name w:val="General"/>
          <w:gallery w:val="placeholder"/>
        </w:category>
        <w:types>
          <w:type w:val="bbPlcHdr"/>
        </w:types>
        <w:behaviors>
          <w:behavior w:val="content"/>
        </w:behaviors>
        <w:guid w:val="{0AB3FE35-2297-4EBB-A1C6-D5BEF92CF763}"/>
      </w:docPartPr>
      <w:docPartBody>
        <w:p w:rsidR="009C6A76" w:rsidRDefault="009C6A76" w:rsidP="009C6A76">
          <w:pPr>
            <w:pStyle w:val="3466EE4B2A7F4F37B21C68913588B91F7"/>
          </w:pPr>
          <w:r w:rsidRPr="008D54E6">
            <w:rPr>
              <w:rStyle w:val="PlaceholderText"/>
              <w:rFonts w:asciiTheme="minorHAnsi" w:hAnsiTheme="minorHAnsi"/>
              <w:color w:val="000000" w:themeColor="text1"/>
              <w:highlight w:val="yellow"/>
            </w:rPr>
            <w:t>Choose an item.</w:t>
          </w:r>
        </w:p>
      </w:docPartBody>
    </w:docPart>
    <w:docPart>
      <w:docPartPr>
        <w:name w:val="1A4CE31AE2A24734A2C6B122E26E0161"/>
        <w:category>
          <w:name w:val="General"/>
          <w:gallery w:val="placeholder"/>
        </w:category>
        <w:types>
          <w:type w:val="bbPlcHdr"/>
        </w:types>
        <w:behaviors>
          <w:behavior w:val="content"/>
        </w:behaviors>
        <w:guid w:val="{9293299B-DBEE-4C9D-910A-B09936F236D9}"/>
      </w:docPartPr>
      <w:docPartBody>
        <w:p w:rsidR="009C6A76" w:rsidRDefault="009C6A76" w:rsidP="009C6A76">
          <w:pPr>
            <w:pStyle w:val="1A4CE31AE2A24734A2C6B122E26E01617"/>
          </w:pPr>
          <w:r w:rsidRPr="008D54E6">
            <w:rPr>
              <w:rStyle w:val="PlaceholderText"/>
              <w:rFonts w:asciiTheme="minorHAnsi" w:hAnsiTheme="minorHAnsi"/>
              <w:color w:val="000000" w:themeColor="text1"/>
              <w:highlight w:val="yellow"/>
            </w:rPr>
            <w:t>Choose an item.</w:t>
          </w:r>
        </w:p>
      </w:docPartBody>
    </w:docPart>
    <w:docPart>
      <w:docPartPr>
        <w:name w:val="51B8129F3C5F4D05B2EB43DE8927EA8F"/>
        <w:category>
          <w:name w:val="General"/>
          <w:gallery w:val="placeholder"/>
        </w:category>
        <w:types>
          <w:type w:val="bbPlcHdr"/>
        </w:types>
        <w:behaviors>
          <w:behavior w:val="content"/>
        </w:behaviors>
        <w:guid w:val="{3DA08CC4-EAB0-4B50-82ED-60031BAFE8CC}"/>
      </w:docPartPr>
      <w:docPartBody>
        <w:p w:rsidR="009C6A76" w:rsidRDefault="009C6A76" w:rsidP="009C6A76">
          <w:pPr>
            <w:pStyle w:val="51B8129F3C5F4D05B2EB43DE8927EA8F7"/>
          </w:pPr>
          <w:r w:rsidRPr="008D54E6">
            <w:rPr>
              <w:rStyle w:val="PlaceholderText"/>
              <w:rFonts w:asciiTheme="minorHAnsi" w:hAnsiTheme="minorHAnsi"/>
              <w:color w:val="000000" w:themeColor="text1"/>
              <w:highlight w:val="yellow"/>
            </w:rPr>
            <w:t>Choose an item.</w:t>
          </w:r>
        </w:p>
      </w:docPartBody>
    </w:docPart>
    <w:docPart>
      <w:docPartPr>
        <w:name w:val="2731350F38794A4E907CF3912A49BE8C"/>
        <w:category>
          <w:name w:val="General"/>
          <w:gallery w:val="placeholder"/>
        </w:category>
        <w:types>
          <w:type w:val="bbPlcHdr"/>
        </w:types>
        <w:behaviors>
          <w:behavior w:val="content"/>
        </w:behaviors>
        <w:guid w:val="{3A7B3B3C-2A10-47A8-A1DD-9E6A7C6ECF7A}"/>
      </w:docPartPr>
      <w:docPartBody>
        <w:p w:rsidR="009C6A76" w:rsidRDefault="009C6A76" w:rsidP="009C6A76">
          <w:pPr>
            <w:pStyle w:val="2731350F38794A4E907CF3912A49BE8C7"/>
          </w:pPr>
          <w:r w:rsidRPr="008D54E6">
            <w:rPr>
              <w:rStyle w:val="PlaceholderText"/>
              <w:rFonts w:asciiTheme="minorHAnsi" w:hAnsiTheme="minorHAnsi"/>
              <w:color w:val="000000" w:themeColor="text1"/>
              <w:highlight w:val="yellow"/>
            </w:rPr>
            <w:t>Choose an item.</w:t>
          </w:r>
        </w:p>
      </w:docPartBody>
    </w:docPart>
    <w:docPart>
      <w:docPartPr>
        <w:name w:val="77F6378738754BBA9DBC5738689FDDA2"/>
        <w:category>
          <w:name w:val="General"/>
          <w:gallery w:val="placeholder"/>
        </w:category>
        <w:types>
          <w:type w:val="bbPlcHdr"/>
        </w:types>
        <w:behaviors>
          <w:behavior w:val="content"/>
        </w:behaviors>
        <w:guid w:val="{5D455869-AE25-4B0C-AE3B-0620DFDE6A06}"/>
      </w:docPartPr>
      <w:docPartBody>
        <w:p w:rsidR="009C6A76" w:rsidRDefault="009C6A76" w:rsidP="009C6A76">
          <w:pPr>
            <w:pStyle w:val="77F6378738754BBA9DBC5738689FDDA27"/>
          </w:pPr>
          <w:r w:rsidRPr="008D54E6">
            <w:rPr>
              <w:rStyle w:val="PlaceholderText"/>
              <w:rFonts w:asciiTheme="minorHAnsi" w:hAnsiTheme="minorHAnsi"/>
              <w:color w:val="000000" w:themeColor="text1"/>
              <w:highlight w:val="yellow"/>
            </w:rPr>
            <w:t>Choose an item.</w:t>
          </w:r>
        </w:p>
      </w:docPartBody>
    </w:docPart>
    <w:docPart>
      <w:docPartPr>
        <w:name w:val="E203915D3058406B8DEDE13D490F0FB3"/>
        <w:category>
          <w:name w:val="General"/>
          <w:gallery w:val="placeholder"/>
        </w:category>
        <w:types>
          <w:type w:val="bbPlcHdr"/>
        </w:types>
        <w:behaviors>
          <w:behavior w:val="content"/>
        </w:behaviors>
        <w:guid w:val="{E3C66ABD-E95D-483B-B5DC-C44D54FCBE99}"/>
      </w:docPartPr>
      <w:docPartBody>
        <w:p w:rsidR="009C6A76" w:rsidRDefault="009C6A76" w:rsidP="009C6A76">
          <w:pPr>
            <w:pStyle w:val="E203915D3058406B8DEDE13D490F0FB37"/>
          </w:pPr>
          <w:r w:rsidRPr="008D54E6">
            <w:rPr>
              <w:rStyle w:val="PlaceholderText"/>
              <w:rFonts w:asciiTheme="minorHAnsi" w:hAnsiTheme="minorHAnsi"/>
              <w:color w:val="000000" w:themeColor="text1"/>
              <w:highlight w:val="yellow"/>
            </w:rPr>
            <w:t>Choose an item.</w:t>
          </w:r>
        </w:p>
      </w:docPartBody>
    </w:docPart>
    <w:docPart>
      <w:docPartPr>
        <w:name w:val="29975C028E3844BEB710EDBCC2AF3C8C"/>
        <w:category>
          <w:name w:val="General"/>
          <w:gallery w:val="placeholder"/>
        </w:category>
        <w:types>
          <w:type w:val="bbPlcHdr"/>
        </w:types>
        <w:behaviors>
          <w:behavior w:val="content"/>
        </w:behaviors>
        <w:guid w:val="{285FE313-80E4-4261-8130-308ECBD55E08}"/>
      </w:docPartPr>
      <w:docPartBody>
        <w:p w:rsidR="009C6A76" w:rsidRDefault="009C6A76" w:rsidP="009C6A76">
          <w:pPr>
            <w:pStyle w:val="29975C028E3844BEB710EDBCC2AF3C8C7"/>
          </w:pPr>
          <w:r w:rsidRPr="008D54E6">
            <w:rPr>
              <w:rStyle w:val="PlaceholderText"/>
              <w:rFonts w:asciiTheme="minorHAnsi" w:hAnsiTheme="minorHAnsi"/>
              <w:color w:val="000000" w:themeColor="text1"/>
              <w:highlight w:val="yellow"/>
            </w:rPr>
            <w:t>Choose an item.</w:t>
          </w:r>
        </w:p>
      </w:docPartBody>
    </w:docPart>
    <w:docPart>
      <w:docPartPr>
        <w:name w:val="4E65EF0635344FA191A33E80308F5CB1"/>
        <w:category>
          <w:name w:val="General"/>
          <w:gallery w:val="placeholder"/>
        </w:category>
        <w:types>
          <w:type w:val="bbPlcHdr"/>
        </w:types>
        <w:behaviors>
          <w:behavior w:val="content"/>
        </w:behaviors>
        <w:guid w:val="{60DDDC4E-2515-4C8E-B375-F18E606ED8B0}"/>
      </w:docPartPr>
      <w:docPartBody>
        <w:p w:rsidR="009C6A76" w:rsidRDefault="009C6A76" w:rsidP="009C6A76">
          <w:pPr>
            <w:pStyle w:val="4E65EF0635344FA191A33E80308F5CB17"/>
          </w:pPr>
          <w:r w:rsidRPr="008D54E6">
            <w:rPr>
              <w:rStyle w:val="PlaceholderText"/>
              <w:rFonts w:asciiTheme="minorHAnsi" w:hAnsiTheme="minorHAnsi"/>
              <w:color w:val="000000" w:themeColor="text1"/>
              <w:highlight w:val="yellow"/>
            </w:rPr>
            <w:t>Choose an item.</w:t>
          </w:r>
        </w:p>
      </w:docPartBody>
    </w:docPart>
    <w:docPart>
      <w:docPartPr>
        <w:name w:val="4FEC58CFC0704E838A0D63BFB2742FF8"/>
        <w:category>
          <w:name w:val="General"/>
          <w:gallery w:val="placeholder"/>
        </w:category>
        <w:types>
          <w:type w:val="bbPlcHdr"/>
        </w:types>
        <w:behaviors>
          <w:behavior w:val="content"/>
        </w:behaviors>
        <w:guid w:val="{5F8A6C74-1984-4E0B-BBB3-29F3D082BF1B}"/>
      </w:docPartPr>
      <w:docPartBody>
        <w:p w:rsidR="009C6A76" w:rsidRDefault="009C6A76" w:rsidP="009C6A76">
          <w:pPr>
            <w:pStyle w:val="4FEC58CFC0704E838A0D63BFB2742FF87"/>
          </w:pPr>
          <w:r w:rsidRPr="008D54E6">
            <w:rPr>
              <w:rStyle w:val="PlaceholderText"/>
              <w:rFonts w:asciiTheme="minorHAnsi" w:hAnsiTheme="minorHAnsi"/>
              <w:color w:val="000000" w:themeColor="text1"/>
              <w:highlight w:val="yellow"/>
            </w:rPr>
            <w:t>Choose an item.</w:t>
          </w:r>
        </w:p>
      </w:docPartBody>
    </w:docPart>
    <w:docPart>
      <w:docPartPr>
        <w:name w:val="5D0B70C911174DC58597CF1385A62347"/>
        <w:category>
          <w:name w:val="General"/>
          <w:gallery w:val="placeholder"/>
        </w:category>
        <w:types>
          <w:type w:val="bbPlcHdr"/>
        </w:types>
        <w:behaviors>
          <w:behavior w:val="content"/>
        </w:behaviors>
        <w:guid w:val="{87F60081-9703-405E-85C3-ABC5BBE9AFEC}"/>
      </w:docPartPr>
      <w:docPartBody>
        <w:p w:rsidR="009C6A76" w:rsidRDefault="009C6A76" w:rsidP="009C6A76">
          <w:pPr>
            <w:pStyle w:val="5D0B70C911174DC58597CF1385A623477"/>
          </w:pPr>
          <w:r w:rsidRPr="008D54E6">
            <w:rPr>
              <w:rStyle w:val="PlaceholderText"/>
              <w:rFonts w:asciiTheme="minorHAnsi" w:hAnsiTheme="minorHAnsi"/>
              <w:color w:val="000000" w:themeColor="text1"/>
              <w:highlight w:val="yellow"/>
            </w:rPr>
            <w:t>Choose an item.</w:t>
          </w:r>
        </w:p>
      </w:docPartBody>
    </w:docPart>
    <w:docPart>
      <w:docPartPr>
        <w:name w:val="8ABF81509BA84BC0A5C76E93362349CB"/>
        <w:category>
          <w:name w:val="General"/>
          <w:gallery w:val="placeholder"/>
        </w:category>
        <w:types>
          <w:type w:val="bbPlcHdr"/>
        </w:types>
        <w:behaviors>
          <w:behavior w:val="content"/>
        </w:behaviors>
        <w:guid w:val="{8D77344F-1D54-4377-B201-122277C6F129}"/>
      </w:docPartPr>
      <w:docPartBody>
        <w:p w:rsidR="009C6A76" w:rsidRDefault="009C6A76" w:rsidP="009C6A76">
          <w:pPr>
            <w:pStyle w:val="8ABF81509BA84BC0A5C76E93362349CB7"/>
          </w:pPr>
          <w:r w:rsidRPr="008D54E6">
            <w:rPr>
              <w:rStyle w:val="PlaceholderText"/>
              <w:color w:val="000000" w:themeColor="text1"/>
              <w:highlight w:val="yellow"/>
            </w:rPr>
            <w:t>Choose an item.</w:t>
          </w:r>
        </w:p>
      </w:docPartBody>
    </w:docPart>
    <w:docPart>
      <w:docPartPr>
        <w:name w:val="DE999942D1E04F2F83BDDB0EA5CE328E"/>
        <w:category>
          <w:name w:val="General"/>
          <w:gallery w:val="placeholder"/>
        </w:category>
        <w:types>
          <w:type w:val="bbPlcHdr"/>
        </w:types>
        <w:behaviors>
          <w:behavior w:val="content"/>
        </w:behaviors>
        <w:guid w:val="{06648130-A919-403E-8EA5-C6D412EDEEFB}"/>
      </w:docPartPr>
      <w:docPartBody>
        <w:p w:rsidR="009C6A76" w:rsidRDefault="009C6A76" w:rsidP="009C6A76">
          <w:pPr>
            <w:pStyle w:val="DE999942D1E04F2F83BDDB0EA5CE328E5"/>
          </w:pPr>
          <w:r w:rsidRPr="007C6B42">
            <w:rPr>
              <w:highlight w:val="yellow"/>
            </w:rPr>
            <w:t>Enter your response</w:t>
          </w:r>
        </w:p>
      </w:docPartBody>
    </w:docPart>
    <w:docPart>
      <w:docPartPr>
        <w:name w:val="ADF34F92856D48D1A9ACA9FFC669AF45"/>
        <w:category>
          <w:name w:val="General"/>
          <w:gallery w:val="placeholder"/>
        </w:category>
        <w:types>
          <w:type w:val="bbPlcHdr"/>
        </w:types>
        <w:behaviors>
          <w:behavior w:val="content"/>
        </w:behaviors>
        <w:guid w:val="{56430542-D880-4E57-B255-6AC4818A7640}"/>
      </w:docPartPr>
      <w:docPartBody>
        <w:p w:rsidR="009C6A76" w:rsidRDefault="009C6A76" w:rsidP="009C6A76">
          <w:pPr>
            <w:pStyle w:val="ADF34F92856D48D1A9ACA9FFC669AF455"/>
          </w:pPr>
          <w:r w:rsidRPr="007C6B42">
            <w:rPr>
              <w:highlight w:val="yellow"/>
            </w:rPr>
            <w:t>Enter your response</w:t>
          </w:r>
        </w:p>
      </w:docPartBody>
    </w:docPart>
    <w:docPart>
      <w:docPartPr>
        <w:name w:val="64E0291B870E4F8180131BE7554843B1"/>
        <w:category>
          <w:name w:val="General"/>
          <w:gallery w:val="placeholder"/>
        </w:category>
        <w:types>
          <w:type w:val="bbPlcHdr"/>
        </w:types>
        <w:behaviors>
          <w:behavior w:val="content"/>
        </w:behaviors>
        <w:guid w:val="{F10B4D14-2F0D-4B28-AD16-B02DAC65A80B}"/>
      </w:docPartPr>
      <w:docPartBody>
        <w:p w:rsidR="009C6A76" w:rsidRDefault="009C6A76" w:rsidP="009C6A76">
          <w:pPr>
            <w:pStyle w:val="64E0291B870E4F8180131BE7554843B15"/>
          </w:pPr>
          <w:r w:rsidRPr="007C6B42">
            <w:rPr>
              <w:highlight w:val="yellow"/>
            </w:rPr>
            <w:t>Enter your response</w:t>
          </w:r>
        </w:p>
      </w:docPartBody>
    </w:docPart>
    <w:docPart>
      <w:docPartPr>
        <w:name w:val="2BE2BBDB661D436FAA9674A01C18CB56"/>
        <w:category>
          <w:name w:val="General"/>
          <w:gallery w:val="placeholder"/>
        </w:category>
        <w:types>
          <w:type w:val="bbPlcHdr"/>
        </w:types>
        <w:behaviors>
          <w:behavior w:val="content"/>
        </w:behaviors>
        <w:guid w:val="{593443B9-F6DE-4431-8A17-2A8FF0E3E64B}"/>
      </w:docPartPr>
      <w:docPartBody>
        <w:p w:rsidR="009C6A76" w:rsidRDefault="009C6A76" w:rsidP="009C6A76">
          <w:pPr>
            <w:pStyle w:val="2BE2BBDB661D436FAA9674A01C18CB565"/>
          </w:pPr>
          <w:r w:rsidRPr="007C6B42">
            <w:rPr>
              <w:highlight w:val="yellow"/>
            </w:rPr>
            <w:t>Enter your response</w:t>
          </w:r>
        </w:p>
      </w:docPartBody>
    </w:docPart>
    <w:docPart>
      <w:docPartPr>
        <w:name w:val="985461DF7613443DABD1389F9416F18C"/>
        <w:category>
          <w:name w:val="General"/>
          <w:gallery w:val="placeholder"/>
        </w:category>
        <w:types>
          <w:type w:val="bbPlcHdr"/>
        </w:types>
        <w:behaviors>
          <w:behavior w:val="content"/>
        </w:behaviors>
        <w:guid w:val="{61707077-6EE4-4951-8FF8-1C321DB6D227}"/>
      </w:docPartPr>
      <w:docPartBody>
        <w:p w:rsidR="009C6A76" w:rsidRDefault="009C6A76" w:rsidP="009C6A76">
          <w:pPr>
            <w:pStyle w:val="985461DF7613443DABD1389F9416F18C5"/>
          </w:pPr>
          <w:r w:rsidRPr="007C6B42">
            <w:rPr>
              <w:highlight w:val="yellow"/>
            </w:rPr>
            <w:t>Enter your response</w:t>
          </w:r>
        </w:p>
      </w:docPartBody>
    </w:docPart>
    <w:docPart>
      <w:docPartPr>
        <w:name w:val="E0B7FD84E53F41B1ABE1CCF2B40469CE"/>
        <w:category>
          <w:name w:val="General"/>
          <w:gallery w:val="placeholder"/>
        </w:category>
        <w:types>
          <w:type w:val="bbPlcHdr"/>
        </w:types>
        <w:behaviors>
          <w:behavior w:val="content"/>
        </w:behaviors>
        <w:guid w:val="{9801E09A-327F-4609-8DD4-AA0F0D6BF9D4}"/>
      </w:docPartPr>
      <w:docPartBody>
        <w:p w:rsidR="009C6A76" w:rsidRDefault="009C6A76" w:rsidP="009C6A76">
          <w:pPr>
            <w:pStyle w:val="E0B7FD84E53F41B1ABE1CCF2B40469CE5"/>
          </w:pPr>
          <w:r w:rsidRPr="007C6B42">
            <w:rPr>
              <w:highlight w:val="yellow"/>
            </w:rPr>
            <w:t>Enter your response</w:t>
          </w:r>
        </w:p>
      </w:docPartBody>
    </w:docPart>
    <w:docPart>
      <w:docPartPr>
        <w:name w:val="A1CBAA891FA8421CA547556DAB1167D2"/>
        <w:category>
          <w:name w:val="General"/>
          <w:gallery w:val="placeholder"/>
        </w:category>
        <w:types>
          <w:type w:val="bbPlcHdr"/>
        </w:types>
        <w:behaviors>
          <w:behavior w:val="content"/>
        </w:behaviors>
        <w:guid w:val="{B785E4F8-9AE1-4B66-AFE6-45A14CC96DB2}"/>
      </w:docPartPr>
      <w:docPartBody>
        <w:p w:rsidR="009C6A76" w:rsidRDefault="009C6A76" w:rsidP="009C6A76">
          <w:pPr>
            <w:pStyle w:val="A1CBAA891FA8421CA547556DAB1167D25"/>
          </w:pPr>
          <w:r w:rsidRPr="001C4B45">
            <w:rPr>
              <w:highlight w:val="yellow"/>
            </w:rPr>
            <w:t>Enter your response</w:t>
          </w:r>
        </w:p>
      </w:docPartBody>
    </w:docPart>
    <w:docPart>
      <w:docPartPr>
        <w:name w:val="6C8E8CC0B58841FFBCEF520B05CEF278"/>
        <w:category>
          <w:name w:val="General"/>
          <w:gallery w:val="placeholder"/>
        </w:category>
        <w:types>
          <w:type w:val="bbPlcHdr"/>
        </w:types>
        <w:behaviors>
          <w:behavior w:val="content"/>
        </w:behaviors>
        <w:guid w:val="{C066FA3D-C361-4F01-BCCA-7C30CBB01BB2}"/>
      </w:docPartPr>
      <w:docPartBody>
        <w:p w:rsidR="009C6A76" w:rsidRDefault="009C6A76" w:rsidP="009C6A76">
          <w:pPr>
            <w:pStyle w:val="6C8E8CC0B58841FFBCEF520B05CEF2785"/>
          </w:pPr>
          <w:r w:rsidRPr="001C4B45">
            <w:rPr>
              <w:highlight w:val="yellow"/>
            </w:rPr>
            <w:t>Enter your response</w:t>
          </w:r>
        </w:p>
      </w:docPartBody>
    </w:docPart>
    <w:docPart>
      <w:docPartPr>
        <w:name w:val="1417AF8323B24C2A9365E83D1F52AACE"/>
        <w:category>
          <w:name w:val="General"/>
          <w:gallery w:val="placeholder"/>
        </w:category>
        <w:types>
          <w:type w:val="bbPlcHdr"/>
        </w:types>
        <w:behaviors>
          <w:behavior w:val="content"/>
        </w:behaviors>
        <w:guid w:val="{B8C34A38-BA74-4BBC-8503-0DD099B1FB74}"/>
      </w:docPartPr>
      <w:docPartBody>
        <w:p w:rsidR="009C6A76" w:rsidRDefault="009C6A76" w:rsidP="009C6A76">
          <w:pPr>
            <w:pStyle w:val="1417AF8323B24C2A9365E83D1F52AACE5"/>
          </w:pPr>
          <w:r w:rsidRPr="001C4B45">
            <w:rPr>
              <w:highlight w:val="yellow"/>
            </w:rPr>
            <w:t>Enter your response</w:t>
          </w:r>
        </w:p>
      </w:docPartBody>
    </w:docPart>
    <w:docPart>
      <w:docPartPr>
        <w:name w:val="8434F2078F6B4604A907DED3F6B08639"/>
        <w:category>
          <w:name w:val="General"/>
          <w:gallery w:val="placeholder"/>
        </w:category>
        <w:types>
          <w:type w:val="bbPlcHdr"/>
        </w:types>
        <w:behaviors>
          <w:behavior w:val="content"/>
        </w:behaviors>
        <w:guid w:val="{801CB234-94D9-4BED-B085-47DED5158FB7}"/>
      </w:docPartPr>
      <w:docPartBody>
        <w:p w:rsidR="009C6A76" w:rsidRDefault="009C6A76" w:rsidP="009C6A76">
          <w:pPr>
            <w:pStyle w:val="8434F2078F6B4604A907DED3F6B086395"/>
          </w:pPr>
          <w:r w:rsidRPr="001C4B45">
            <w:rPr>
              <w:highlight w:val="yellow"/>
            </w:rPr>
            <w:t>Enter your response</w:t>
          </w:r>
        </w:p>
      </w:docPartBody>
    </w:docPart>
    <w:docPart>
      <w:docPartPr>
        <w:name w:val="40405D9CD8754BB390D86209D4E6B10D"/>
        <w:category>
          <w:name w:val="General"/>
          <w:gallery w:val="placeholder"/>
        </w:category>
        <w:types>
          <w:type w:val="bbPlcHdr"/>
        </w:types>
        <w:behaviors>
          <w:behavior w:val="content"/>
        </w:behaviors>
        <w:guid w:val="{3CB0D3CD-DB63-4590-8E39-F966D9582174}"/>
      </w:docPartPr>
      <w:docPartBody>
        <w:p w:rsidR="009C6A76" w:rsidRDefault="009C6A76" w:rsidP="009C6A76">
          <w:pPr>
            <w:pStyle w:val="40405D9CD8754BB390D86209D4E6B10D5"/>
          </w:pPr>
          <w:r w:rsidRPr="009C55F9">
            <w:rPr>
              <w:highlight w:val="yellow"/>
            </w:rPr>
            <w:t>Enter your response</w:t>
          </w:r>
        </w:p>
      </w:docPartBody>
    </w:docPart>
    <w:docPart>
      <w:docPartPr>
        <w:name w:val="388BFE0403544FABABA49628B713D302"/>
        <w:category>
          <w:name w:val="General"/>
          <w:gallery w:val="placeholder"/>
        </w:category>
        <w:types>
          <w:type w:val="bbPlcHdr"/>
        </w:types>
        <w:behaviors>
          <w:behavior w:val="content"/>
        </w:behaviors>
        <w:guid w:val="{9D1406FE-D95F-40B1-9398-06237EB2EB83}"/>
      </w:docPartPr>
      <w:docPartBody>
        <w:p w:rsidR="009C6A76" w:rsidRDefault="009C6A76" w:rsidP="009C6A76">
          <w:pPr>
            <w:pStyle w:val="388BFE0403544FABABA49628B713D3025"/>
          </w:pPr>
          <w:r w:rsidRPr="009C55F9">
            <w:rPr>
              <w:highlight w:val="yellow"/>
            </w:rPr>
            <w:t>Enter your response</w:t>
          </w:r>
        </w:p>
      </w:docPartBody>
    </w:docPart>
    <w:docPart>
      <w:docPartPr>
        <w:name w:val="01DFF66C01B8472C9286D7D82895C1CC"/>
        <w:category>
          <w:name w:val="General"/>
          <w:gallery w:val="placeholder"/>
        </w:category>
        <w:types>
          <w:type w:val="bbPlcHdr"/>
        </w:types>
        <w:behaviors>
          <w:behavior w:val="content"/>
        </w:behaviors>
        <w:guid w:val="{102BCB9B-C2F0-4173-ABFB-F85CB4352AF1}"/>
      </w:docPartPr>
      <w:docPartBody>
        <w:p w:rsidR="009C6A76" w:rsidRDefault="009C6A76" w:rsidP="009C6A76">
          <w:pPr>
            <w:pStyle w:val="01DFF66C01B8472C9286D7D82895C1CC5"/>
          </w:pPr>
          <w:r w:rsidRPr="009C55F9">
            <w:rPr>
              <w:highlight w:val="yellow"/>
            </w:rPr>
            <w:t>Enter your response</w:t>
          </w:r>
        </w:p>
      </w:docPartBody>
    </w:docPart>
    <w:docPart>
      <w:docPartPr>
        <w:name w:val="A1FBD83D973E464A9FA2AE9C7E400443"/>
        <w:category>
          <w:name w:val="General"/>
          <w:gallery w:val="placeholder"/>
        </w:category>
        <w:types>
          <w:type w:val="bbPlcHdr"/>
        </w:types>
        <w:behaviors>
          <w:behavior w:val="content"/>
        </w:behaviors>
        <w:guid w:val="{3610CB88-4DA9-4F05-B94C-F47E40C54EEB}"/>
      </w:docPartPr>
      <w:docPartBody>
        <w:p w:rsidR="009C6A76" w:rsidRDefault="009C6A76" w:rsidP="009C6A76">
          <w:pPr>
            <w:pStyle w:val="A1FBD83D973E464A9FA2AE9C7E4004435"/>
          </w:pPr>
          <w:r w:rsidRPr="009C55F9">
            <w:rPr>
              <w:highlight w:val="yellow"/>
            </w:rPr>
            <w:t>Enter your response</w:t>
          </w:r>
        </w:p>
      </w:docPartBody>
    </w:docPart>
    <w:docPart>
      <w:docPartPr>
        <w:name w:val="36AEC42BE7DF421F98B5868B1969B000"/>
        <w:category>
          <w:name w:val="General"/>
          <w:gallery w:val="placeholder"/>
        </w:category>
        <w:types>
          <w:type w:val="bbPlcHdr"/>
        </w:types>
        <w:behaviors>
          <w:behavior w:val="content"/>
        </w:behaviors>
        <w:guid w:val="{04C4EB5C-EB13-4214-ADD4-8C7F033007F0}"/>
      </w:docPartPr>
      <w:docPartBody>
        <w:p w:rsidR="009C6A76" w:rsidRDefault="009C6A76" w:rsidP="009C6A76">
          <w:pPr>
            <w:pStyle w:val="36AEC42BE7DF421F98B5868B1969B0005"/>
          </w:pPr>
          <w:r w:rsidRPr="009C55F9">
            <w:rPr>
              <w:highlight w:val="yellow"/>
            </w:rPr>
            <w:t>Enter your response</w:t>
          </w:r>
        </w:p>
      </w:docPartBody>
    </w:docPart>
    <w:docPart>
      <w:docPartPr>
        <w:name w:val="F85F94ECC95A48938BD840EFABE192BE"/>
        <w:category>
          <w:name w:val="General"/>
          <w:gallery w:val="placeholder"/>
        </w:category>
        <w:types>
          <w:type w:val="bbPlcHdr"/>
        </w:types>
        <w:behaviors>
          <w:behavior w:val="content"/>
        </w:behaviors>
        <w:guid w:val="{2679BE81-7CD4-4F3A-B6AF-2C52F7FEC981}"/>
      </w:docPartPr>
      <w:docPartBody>
        <w:p w:rsidR="009C6A76" w:rsidRDefault="009C6A76" w:rsidP="009C6A76">
          <w:pPr>
            <w:pStyle w:val="F85F94ECC95A48938BD840EFABE192BE5"/>
          </w:pPr>
          <w:r w:rsidRPr="00856F2B">
            <w:rPr>
              <w:highlight w:val="yellow"/>
            </w:rPr>
            <w:t>Enter your response</w:t>
          </w:r>
        </w:p>
      </w:docPartBody>
    </w:docPart>
    <w:docPart>
      <w:docPartPr>
        <w:name w:val="52645368A08A44CA8FA0F04FA64F8B89"/>
        <w:category>
          <w:name w:val="General"/>
          <w:gallery w:val="placeholder"/>
        </w:category>
        <w:types>
          <w:type w:val="bbPlcHdr"/>
        </w:types>
        <w:behaviors>
          <w:behavior w:val="content"/>
        </w:behaviors>
        <w:guid w:val="{E8766FE2-77F6-4E78-8A3E-390FBA68FA30}"/>
      </w:docPartPr>
      <w:docPartBody>
        <w:p w:rsidR="009C6A76" w:rsidRDefault="009C6A76" w:rsidP="009C6A76">
          <w:pPr>
            <w:pStyle w:val="52645368A08A44CA8FA0F04FA64F8B895"/>
          </w:pPr>
          <w:r w:rsidRPr="00856F2B">
            <w:rPr>
              <w:highlight w:val="yellow"/>
            </w:rPr>
            <w:t>Enter your response</w:t>
          </w:r>
        </w:p>
      </w:docPartBody>
    </w:docPart>
    <w:docPart>
      <w:docPartPr>
        <w:name w:val="F6625041E5F649C3B2F8B3842B1A9996"/>
        <w:category>
          <w:name w:val="General"/>
          <w:gallery w:val="placeholder"/>
        </w:category>
        <w:types>
          <w:type w:val="bbPlcHdr"/>
        </w:types>
        <w:behaviors>
          <w:behavior w:val="content"/>
        </w:behaviors>
        <w:guid w:val="{6D8AE999-6298-4677-8ECB-F1562BD97D04}"/>
      </w:docPartPr>
      <w:docPartBody>
        <w:p w:rsidR="009C6A76" w:rsidRDefault="009C6A76" w:rsidP="009C6A76">
          <w:pPr>
            <w:pStyle w:val="F6625041E5F649C3B2F8B3842B1A99965"/>
          </w:pPr>
          <w:r w:rsidRPr="00DB7E85">
            <w:rPr>
              <w:highlight w:val="yellow"/>
            </w:rPr>
            <w:t>Enter your response</w:t>
          </w:r>
        </w:p>
      </w:docPartBody>
    </w:docPart>
    <w:docPart>
      <w:docPartPr>
        <w:name w:val="82598A9940A3482A8B346D55B050DC92"/>
        <w:category>
          <w:name w:val="General"/>
          <w:gallery w:val="placeholder"/>
        </w:category>
        <w:types>
          <w:type w:val="bbPlcHdr"/>
        </w:types>
        <w:behaviors>
          <w:behavior w:val="content"/>
        </w:behaviors>
        <w:guid w:val="{EA4E4EFB-96AE-4630-8754-4CB5B95326AD}"/>
      </w:docPartPr>
      <w:docPartBody>
        <w:p w:rsidR="009C6A76" w:rsidRDefault="009C6A76" w:rsidP="009C6A76">
          <w:pPr>
            <w:pStyle w:val="82598A9940A3482A8B346D55B050DC925"/>
          </w:pPr>
          <w:r w:rsidRPr="00DB7E85">
            <w:rPr>
              <w:highlight w:val="yellow"/>
            </w:rPr>
            <w:t>Enter your response</w:t>
          </w:r>
        </w:p>
      </w:docPartBody>
    </w:docPart>
    <w:docPart>
      <w:docPartPr>
        <w:name w:val="B79C43297F044F9BB5F91D4DC0900F40"/>
        <w:category>
          <w:name w:val="General"/>
          <w:gallery w:val="placeholder"/>
        </w:category>
        <w:types>
          <w:type w:val="bbPlcHdr"/>
        </w:types>
        <w:behaviors>
          <w:behavior w:val="content"/>
        </w:behaviors>
        <w:guid w:val="{452C6212-17AC-43F2-95AA-F99C76179134}"/>
      </w:docPartPr>
      <w:docPartBody>
        <w:p w:rsidR="009C6A76" w:rsidRDefault="009C6A76" w:rsidP="009C6A76">
          <w:pPr>
            <w:pStyle w:val="B79C43297F044F9BB5F91D4DC0900F405"/>
          </w:pPr>
          <w:r w:rsidRPr="00DE1344">
            <w:rPr>
              <w:highlight w:val="yellow"/>
            </w:rPr>
            <w:t>Enter your response</w:t>
          </w:r>
        </w:p>
      </w:docPartBody>
    </w:docPart>
    <w:docPart>
      <w:docPartPr>
        <w:name w:val="C3FB440C308145958AB1C256B2FE3047"/>
        <w:category>
          <w:name w:val="General"/>
          <w:gallery w:val="placeholder"/>
        </w:category>
        <w:types>
          <w:type w:val="bbPlcHdr"/>
        </w:types>
        <w:behaviors>
          <w:behavior w:val="content"/>
        </w:behaviors>
        <w:guid w:val="{A58D325D-E7F6-4582-AAA5-CD5EBC5DD274}"/>
      </w:docPartPr>
      <w:docPartBody>
        <w:p w:rsidR="009C6A76" w:rsidRDefault="009C6A76" w:rsidP="009C6A76">
          <w:pPr>
            <w:pStyle w:val="C3FB440C308145958AB1C256B2FE30475"/>
          </w:pPr>
          <w:r w:rsidRPr="00DE1344">
            <w:rPr>
              <w:highlight w:val="yellow"/>
            </w:rPr>
            <w:t>Enter your response</w:t>
          </w:r>
        </w:p>
      </w:docPartBody>
    </w:docPart>
    <w:docPart>
      <w:docPartPr>
        <w:name w:val="908E32B795E24A71979CB8534CB424FC"/>
        <w:category>
          <w:name w:val="General"/>
          <w:gallery w:val="placeholder"/>
        </w:category>
        <w:types>
          <w:type w:val="bbPlcHdr"/>
        </w:types>
        <w:behaviors>
          <w:behavior w:val="content"/>
        </w:behaviors>
        <w:guid w:val="{14E76208-BB46-43AE-9890-7CC1ABCBEFCA}"/>
      </w:docPartPr>
      <w:docPartBody>
        <w:p w:rsidR="009C6A76" w:rsidRDefault="009C6A76" w:rsidP="009C6A76">
          <w:pPr>
            <w:pStyle w:val="908E32B795E24A71979CB8534CB424FC5"/>
          </w:pPr>
          <w:r w:rsidRPr="00DE1344">
            <w:rPr>
              <w:highlight w:val="yellow"/>
            </w:rPr>
            <w:t>Enter your response</w:t>
          </w:r>
        </w:p>
      </w:docPartBody>
    </w:docPart>
    <w:docPart>
      <w:docPartPr>
        <w:name w:val="66C9AE4EBEA444519FB3952CB63AEFB9"/>
        <w:category>
          <w:name w:val="General"/>
          <w:gallery w:val="placeholder"/>
        </w:category>
        <w:types>
          <w:type w:val="bbPlcHdr"/>
        </w:types>
        <w:behaviors>
          <w:behavior w:val="content"/>
        </w:behaviors>
        <w:guid w:val="{2120A5FB-2BCE-4682-8C97-C53CB0176122}"/>
      </w:docPartPr>
      <w:docPartBody>
        <w:p w:rsidR="009C6A76" w:rsidRDefault="009C6A76" w:rsidP="009C6A76">
          <w:pPr>
            <w:pStyle w:val="66C9AE4EBEA444519FB3952CB63AEFB95"/>
          </w:pPr>
          <w:r w:rsidRPr="00DE1344">
            <w:rPr>
              <w:highlight w:val="yellow"/>
            </w:rPr>
            <w:t>Enter your response</w:t>
          </w:r>
        </w:p>
      </w:docPartBody>
    </w:docPart>
    <w:docPart>
      <w:docPartPr>
        <w:name w:val="89429E2301A74DAE879502A27A73D599"/>
        <w:category>
          <w:name w:val="General"/>
          <w:gallery w:val="placeholder"/>
        </w:category>
        <w:types>
          <w:type w:val="bbPlcHdr"/>
        </w:types>
        <w:behaviors>
          <w:behavior w:val="content"/>
        </w:behaviors>
        <w:guid w:val="{F0F869F2-AB21-4DA0-B233-64A206616D2D}"/>
      </w:docPartPr>
      <w:docPartBody>
        <w:p w:rsidR="009C6A76" w:rsidRDefault="009C6A76" w:rsidP="009C6A76">
          <w:pPr>
            <w:pStyle w:val="89429E2301A74DAE879502A27A73D5995"/>
          </w:pPr>
          <w:r w:rsidRPr="00DE1344">
            <w:rPr>
              <w:highlight w:val="yellow"/>
            </w:rPr>
            <w:t>Enter your response</w:t>
          </w:r>
        </w:p>
      </w:docPartBody>
    </w:docPart>
    <w:docPart>
      <w:docPartPr>
        <w:name w:val="27B824FCDE894432BD3F454F6C490D40"/>
        <w:category>
          <w:name w:val="General"/>
          <w:gallery w:val="placeholder"/>
        </w:category>
        <w:types>
          <w:type w:val="bbPlcHdr"/>
        </w:types>
        <w:behaviors>
          <w:behavior w:val="content"/>
        </w:behaviors>
        <w:guid w:val="{09D696FD-CE0C-482A-BC2D-72B1E48AB409}"/>
      </w:docPartPr>
      <w:docPartBody>
        <w:p w:rsidR="009C6A76" w:rsidRDefault="009C6A76" w:rsidP="009C6A76">
          <w:pPr>
            <w:pStyle w:val="27B824FCDE894432BD3F454F6C490D405"/>
          </w:pPr>
          <w:r w:rsidRPr="00DE1344">
            <w:rPr>
              <w:highlight w:val="yellow"/>
            </w:rPr>
            <w:t>Enter your response</w:t>
          </w:r>
        </w:p>
      </w:docPartBody>
    </w:docPart>
    <w:docPart>
      <w:docPartPr>
        <w:name w:val="3EB6B4CFF3BF4DBD92B00B27E1F587A7"/>
        <w:category>
          <w:name w:val="General"/>
          <w:gallery w:val="placeholder"/>
        </w:category>
        <w:types>
          <w:type w:val="bbPlcHdr"/>
        </w:types>
        <w:behaviors>
          <w:behavior w:val="content"/>
        </w:behaviors>
        <w:guid w:val="{162FB3E3-5BD8-4B1A-81DA-8CC6F87935CD}"/>
      </w:docPartPr>
      <w:docPartBody>
        <w:p w:rsidR="009C6A76" w:rsidRDefault="009C6A76" w:rsidP="009C6A76">
          <w:pPr>
            <w:pStyle w:val="3EB6B4CFF3BF4DBD92B00B27E1F587A75"/>
          </w:pPr>
          <w:r w:rsidRPr="00DE1344">
            <w:rPr>
              <w:highlight w:val="yellow"/>
            </w:rPr>
            <w:t>Enter your response</w:t>
          </w:r>
        </w:p>
      </w:docPartBody>
    </w:docPart>
    <w:docPart>
      <w:docPartPr>
        <w:name w:val="C2415E824D0D4DC19882F393C927E1FE"/>
        <w:category>
          <w:name w:val="General"/>
          <w:gallery w:val="placeholder"/>
        </w:category>
        <w:types>
          <w:type w:val="bbPlcHdr"/>
        </w:types>
        <w:behaviors>
          <w:behavior w:val="content"/>
        </w:behaviors>
        <w:guid w:val="{B5B46D7A-3988-4675-B86B-79F6C0505364}"/>
      </w:docPartPr>
      <w:docPartBody>
        <w:p w:rsidR="009C6A76" w:rsidRDefault="009C6A76" w:rsidP="009C6A76">
          <w:pPr>
            <w:pStyle w:val="C2415E824D0D4DC19882F393C927E1FE5"/>
          </w:pPr>
          <w:r w:rsidRPr="00DE1344">
            <w:rPr>
              <w:highlight w:val="yellow"/>
            </w:rPr>
            <w:t>Enter your response</w:t>
          </w:r>
        </w:p>
      </w:docPartBody>
    </w:docPart>
    <w:docPart>
      <w:docPartPr>
        <w:name w:val="D9B8C608F0484E8DB9CED13486CCE859"/>
        <w:category>
          <w:name w:val="General"/>
          <w:gallery w:val="placeholder"/>
        </w:category>
        <w:types>
          <w:type w:val="bbPlcHdr"/>
        </w:types>
        <w:behaviors>
          <w:behavior w:val="content"/>
        </w:behaviors>
        <w:guid w:val="{7E9A6CE4-957A-4625-99A9-2B5EECD25902}"/>
      </w:docPartPr>
      <w:docPartBody>
        <w:p w:rsidR="009C6A76" w:rsidRDefault="009C6A76" w:rsidP="009C6A76">
          <w:pPr>
            <w:pStyle w:val="D9B8C608F0484E8DB9CED13486CCE8595"/>
          </w:pPr>
          <w:r w:rsidRPr="00DE1344">
            <w:rPr>
              <w:highlight w:val="yellow"/>
            </w:rPr>
            <w:t>Enter your response</w:t>
          </w:r>
        </w:p>
      </w:docPartBody>
    </w:docPart>
    <w:docPart>
      <w:docPartPr>
        <w:name w:val="9AB5EE2AFC8C4A26B2A4948F46E71747"/>
        <w:category>
          <w:name w:val="General"/>
          <w:gallery w:val="placeholder"/>
        </w:category>
        <w:types>
          <w:type w:val="bbPlcHdr"/>
        </w:types>
        <w:behaviors>
          <w:behavior w:val="content"/>
        </w:behaviors>
        <w:guid w:val="{5C499AB1-B9BC-4FB2-B808-A76CBAC4D418}"/>
      </w:docPartPr>
      <w:docPartBody>
        <w:p w:rsidR="009C6A76" w:rsidRDefault="009C6A76" w:rsidP="009C6A76">
          <w:pPr>
            <w:pStyle w:val="9AB5EE2AFC8C4A26B2A4948F46E717475"/>
          </w:pPr>
          <w:r w:rsidRPr="00DE1344">
            <w:rPr>
              <w:highlight w:val="yellow"/>
            </w:rPr>
            <w:t>Enter your response</w:t>
          </w:r>
        </w:p>
      </w:docPartBody>
    </w:docPart>
    <w:docPart>
      <w:docPartPr>
        <w:name w:val="ECB5A07EE26E45AD81F460EB5E649BC0"/>
        <w:category>
          <w:name w:val="General"/>
          <w:gallery w:val="placeholder"/>
        </w:category>
        <w:types>
          <w:type w:val="bbPlcHdr"/>
        </w:types>
        <w:behaviors>
          <w:behavior w:val="content"/>
        </w:behaviors>
        <w:guid w:val="{995C4B6F-3DD9-48A3-A091-5B76E0A776C9}"/>
      </w:docPartPr>
      <w:docPartBody>
        <w:p w:rsidR="009C6A76" w:rsidRDefault="009C6A76" w:rsidP="009C6A76">
          <w:pPr>
            <w:pStyle w:val="ECB5A07EE26E45AD81F460EB5E649BC05"/>
          </w:pPr>
          <w:r w:rsidRPr="00DE1344">
            <w:rPr>
              <w:highlight w:val="yellow"/>
            </w:rPr>
            <w:t>Enter your response</w:t>
          </w:r>
        </w:p>
      </w:docPartBody>
    </w:docPart>
    <w:docPart>
      <w:docPartPr>
        <w:name w:val="19046C9B4180436BA19C9BA10512B27C"/>
        <w:category>
          <w:name w:val="General"/>
          <w:gallery w:val="placeholder"/>
        </w:category>
        <w:types>
          <w:type w:val="bbPlcHdr"/>
        </w:types>
        <w:behaviors>
          <w:behavior w:val="content"/>
        </w:behaviors>
        <w:guid w:val="{35684F5B-9B1A-4677-85D0-9F04880F8F31}"/>
      </w:docPartPr>
      <w:docPartBody>
        <w:p w:rsidR="009C6A76" w:rsidRDefault="009C6A76" w:rsidP="009C6A76">
          <w:pPr>
            <w:pStyle w:val="19046C9B4180436BA19C9BA10512B27C5"/>
          </w:pPr>
          <w:r w:rsidRPr="005D3FD0">
            <w:rPr>
              <w:highlight w:val="yellow"/>
            </w:rPr>
            <w:t>Enter your response</w:t>
          </w:r>
        </w:p>
      </w:docPartBody>
    </w:docPart>
    <w:docPart>
      <w:docPartPr>
        <w:name w:val="8C43A5538F7341BFA3C22FF4D41C7B64"/>
        <w:category>
          <w:name w:val="General"/>
          <w:gallery w:val="placeholder"/>
        </w:category>
        <w:types>
          <w:type w:val="bbPlcHdr"/>
        </w:types>
        <w:behaviors>
          <w:behavior w:val="content"/>
        </w:behaviors>
        <w:guid w:val="{57E1F5C1-449C-4CEC-B872-397F5AAA6926}"/>
      </w:docPartPr>
      <w:docPartBody>
        <w:p w:rsidR="009C6A76" w:rsidRDefault="009C6A76" w:rsidP="009C6A76">
          <w:pPr>
            <w:pStyle w:val="8C43A5538F7341BFA3C22FF4D41C7B645"/>
          </w:pPr>
          <w:r w:rsidRPr="005D3FD0">
            <w:rPr>
              <w:highlight w:val="yellow"/>
            </w:rPr>
            <w:t>Enter your response</w:t>
          </w:r>
        </w:p>
      </w:docPartBody>
    </w:docPart>
    <w:docPart>
      <w:docPartPr>
        <w:name w:val="7A4553CB3DFD46379FADD656F68E42A8"/>
        <w:category>
          <w:name w:val="General"/>
          <w:gallery w:val="placeholder"/>
        </w:category>
        <w:types>
          <w:type w:val="bbPlcHdr"/>
        </w:types>
        <w:behaviors>
          <w:behavior w:val="content"/>
        </w:behaviors>
        <w:guid w:val="{6FB91E2F-0814-466B-9FE4-7FB3F3EC946D}"/>
      </w:docPartPr>
      <w:docPartBody>
        <w:p w:rsidR="009C6A76" w:rsidRDefault="009C6A76" w:rsidP="009C6A76">
          <w:pPr>
            <w:pStyle w:val="7A4553CB3DFD46379FADD656F68E42A85"/>
          </w:pPr>
          <w:r w:rsidRPr="005D3FD0">
            <w:rPr>
              <w:highlight w:val="yellow"/>
            </w:rPr>
            <w:t>Enter your response</w:t>
          </w:r>
        </w:p>
      </w:docPartBody>
    </w:docPart>
    <w:docPart>
      <w:docPartPr>
        <w:name w:val="2A11CC08FBAB4BEAB086EFDC489EE6E2"/>
        <w:category>
          <w:name w:val="General"/>
          <w:gallery w:val="placeholder"/>
        </w:category>
        <w:types>
          <w:type w:val="bbPlcHdr"/>
        </w:types>
        <w:behaviors>
          <w:behavior w:val="content"/>
        </w:behaviors>
        <w:guid w:val="{6AB22370-2544-4869-8942-B125C8282B8F}"/>
      </w:docPartPr>
      <w:docPartBody>
        <w:p w:rsidR="009C6A76" w:rsidRDefault="009C6A76" w:rsidP="009C6A76">
          <w:pPr>
            <w:pStyle w:val="2A11CC08FBAB4BEAB086EFDC489EE6E25"/>
          </w:pPr>
          <w:r w:rsidRPr="005D3FD0">
            <w:rPr>
              <w:highlight w:val="yellow"/>
            </w:rPr>
            <w:t>Enter your response</w:t>
          </w:r>
        </w:p>
      </w:docPartBody>
    </w:docPart>
    <w:docPart>
      <w:docPartPr>
        <w:name w:val="F6A3D72B85CA4AB8A7C7BFE69A95BF3C"/>
        <w:category>
          <w:name w:val="General"/>
          <w:gallery w:val="placeholder"/>
        </w:category>
        <w:types>
          <w:type w:val="bbPlcHdr"/>
        </w:types>
        <w:behaviors>
          <w:behavior w:val="content"/>
        </w:behaviors>
        <w:guid w:val="{D84D46DA-6E90-436C-A47C-F163A09B47E6}"/>
      </w:docPartPr>
      <w:docPartBody>
        <w:p w:rsidR="009C6A76" w:rsidRDefault="009C6A76" w:rsidP="009C6A76">
          <w:pPr>
            <w:pStyle w:val="F6A3D72B85CA4AB8A7C7BFE69A95BF3C5"/>
          </w:pPr>
          <w:r w:rsidRPr="005D3FD0">
            <w:rPr>
              <w:highlight w:val="yellow"/>
            </w:rPr>
            <w:t>Enter your response</w:t>
          </w:r>
        </w:p>
      </w:docPartBody>
    </w:docPart>
    <w:docPart>
      <w:docPartPr>
        <w:name w:val="9550B18310C44C35BC7A6F545A13E513"/>
        <w:category>
          <w:name w:val="General"/>
          <w:gallery w:val="placeholder"/>
        </w:category>
        <w:types>
          <w:type w:val="bbPlcHdr"/>
        </w:types>
        <w:behaviors>
          <w:behavior w:val="content"/>
        </w:behaviors>
        <w:guid w:val="{68532C90-7DF4-43B5-91ED-D1779A87B9E1}"/>
      </w:docPartPr>
      <w:docPartBody>
        <w:p w:rsidR="009C6A76" w:rsidRDefault="009C6A76" w:rsidP="009C6A76">
          <w:pPr>
            <w:pStyle w:val="9550B18310C44C35BC7A6F545A13E5135"/>
          </w:pPr>
          <w:r w:rsidRPr="005D3FD0">
            <w:rPr>
              <w:highlight w:val="yellow"/>
            </w:rPr>
            <w:t>Enter your response</w:t>
          </w:r>
        </w:p>
      </w:docPartBody>
    </w:docPart>
    <w:docPart>
      <w:docPartPr>
        <w:name w:val="27553EFACBC142E7AFDEAB02AD66E05C"/>
        <w:category>
          <w:name w:val="General"/>
          <w:gallery w:val="placeholder"/>
        </w:category>
        <w:types>
          <w:type w:val="bbPlcHdr"/>
        </w:types>
        <w:behaviors>
          <w:behavior w:val="content"/>
        </w:behaviors>
        <w:guid w:val="{F8698F59-E63C-49D4-859E-D6362800F51A}"/>
      </w:docPartPr>
      <w:docPartBody>
        <w:p w:rsidR="009C6A76" w:rsidRDefault="009C6A76" w:rsidP="009C6A76">
          <w:pPr>
            <w:pStyle w:val="27553EFACBC142E7AFDEAB02AD66E05C5"/>
          </w:pPr>
          <w:r w:rsidRPr="005D3FD0">
            <w:rPr>
              <w:highlight w:val="yellow"/>
            </w:rPr>
            <w:t>Enter your response</w:t>
          </w:r>
        </w:p>
      </w:docPartBody>
    </w:docPart>
    <w:docPart>
      <w:docPartPr>
        <w:name w:val="519C2EB897634E1EA6A0823C074B1676"/>
        <w:category>
          <w:name w:val="General"/>
          <w:gallery w:val="placeholder"/>
        </w:category>
        <w:types>
          <w:type w:val="bbPlcHdr"/>
        </w:types>
        <w:behaviors>
          <w:behavior w:val="content"/>
        </w:behaviors>
        <w:guid w:val="{D71459F3-6825-4240-B56D-7464D10C3BF8}"/>
      </w:docPartPr>
      <w:docPartBody>
        <w:p w:rsidR="009C6A76" w:rsidRDefault="009C6A76" w:rsidP="009C6A76">
          <w:pPr>
            <w:pStyle w:val="519C2EB897634E1EA6A0823C074B16765"/>
          </w:pPr>
          <w:r w:rsidRPr="005D3FD0">
            <w:rPr>
              <w:highlight w:val="yellow"/>
            </w:rPr>
            <w:t>Enter your response</w:t>
          </w:r>
        </w:p>
      </w:docPartBody>
    </w:docPart>
    <w:docPart>
      <w:docPartPr>
        <w:name w:val="FA60330B9A704B0DA8CBFA3476941016"/>
        <w:category>
          <w:name w:val="General"/>
          <w:gallery w:val="placeholder"/>
        </w:category>
        <w:types>
          <w:type w:val="bbPlcHdr"/>
        </w:types>
        <w:behaviors>
          <w:behavior w:val="content"/>
        </w:behaviors>
        <w:guid w:val="{510CBA08-673D-4355-8FAF-BADB45B086B8}"/>
      </w:docPartPr>
      <w:docPartBody>
        <w:p w:rsidR="009C6A76" w:rsidRDefault="009C6A76" w:rsidP="009C6A76">
          <w:pPr>
            <w:pStyle w:val="FA60330B9A704B0DA8CBFA34769410165"/>
          </w:pPr>
          <w:r w:rsidRPr="005D3FD0">
            <w:rPr>
              <w:highlight w:val="yellow"/>
            </w:rPr>
            <w:t>Enter your response</w:t>
          </w:r>
        </w:p>
      </w:docPartBody>
    </w:docPart>
    <w:docPart>
      <w:docPartPr>
        <w:name w:val="F23D272B62B741C8A08A7484C49DB009"/>
        <w:category>
          <w:name w:val="General"/>
          <w:gallery w:val="placeholder"/>
        </w:category>
        <w:types>
          <w:type w:val="bbPlcHdr"/>
        </w:types>
        <w:behaviors>
          <w:behavior w:val="content"/>
        </w:behaviors>
        <w:guid w:val="{74DAFA2D-AC1C-47E3-A556-BDADDE6BE3CA}"/>
      </w:docPartPr>
      <w:docPartBody>
        <w:p w:rsidR="009C6A76" w:rsidRDefault="009C6A76" w:rsidP="009C6A76">
          <w:pPr>
            <w:pStyle w:val="F23D272B62B741C8A08A7484C49DB0095"/>
          </w:pPr>
          <w:r w:rsidRPr="005D3FD0">
            <w:rPr>
              <w:highlight w:val="yellow"/>
            </w:rPr>
            <w:t>Enter your response</w:t>
          </w:r>
        </w:p>
      </w:docPartBody>
    </w:docPart>
    <w:docPart>
      <w:docPartPr>
        <w:name w:val="6ADC05E8971F47249CB1EDA4900ACD69"/>
        <w:category>
          <w:name w:val="General"/>
          <w:gallery w:val="placeholder"/>
        </w:category>
        <w:types>
          <w:type w:val="bbPlcHdr"/>
        </w:types>
        <w:behaviors>
          <w:behavior w:val="content"/>
        </w:behaviors>
        <w:guid w:val="{7A45BB4F-4B95-4F3B-B77D-FD1979C362AA}"/>
      </w:docPartPr>
      <w:docPartBody>
        <w:p w:rsidR="009C6A76" w:rsidRDefault="009C6A76" w:rsidP="009C6A76">
          <w:pPr>
            <w:pStyle w:val="6ADC05E8971F47249CB1EDA4900ACD695"/>
          </w:pPr>
          <w:r w:rsidRPr="005D3FD0">
            <w:rPr>
              <w:highlight w:val="yellow"/>
            </w:rPr>
            <w:t>Enter your response</w:t>
          </w:r>
        </w:p>
      </w:docPartBody>
    </w:docPart>
    <w:docPart>
      <w:docPartPr>
        <w:name w:val="9197DE0FD9D1401DAC9D7E0C97B71F12"/>
        <w:category>
          <w:name w:val="General"/>
          <w:gallery w:val="placeholder"/>
        </w:category>
        <w:types>
          <w:type w:val="bbPlcHdr"/>
        </w:types>
        <w:behaviors>
          <w:behavior w:val="content"/>
        </w:behaviors>
        <w:guid w:val="{52FB603E-CD11-41B2-A209-3EF3DB957D56}"/>
      </w:docPartPr>
      <w:docPartBody>
        <w:p w:rsidR="009C6A76" w:rsidRDefault="009C6A76" w:rsidP="009C6A76">
          <w:pPr>
            <w:pStyle w:val="9197DE0FD9D1401DAC9D7E0C97B71F125"/>
          </w:pPr>
          <w:r w:rsidRPr="000A1AB5">
            <w:rPr>
              <w:highlight w:val="yellow"/>
            </w:rPr>
            <w:t>Enter your response</w:t>
          </w:r>
        </w:p>
      </w:docPartBody>
    </w:docPart>
    <w:docPart>
      <w:docPartPr>
        <w:name w:val="62D438A0EC124715BA60DF3598F2C851"/>
        <w:category>
          <w:name w:val="General"/>
          <w:gallery w:val="placeholder"/>
        </w:category>
        <w:types>
          <w:type w:val="bbPlcHdr"/>
        </w:types>
        <w:behaviors>
          <w:behavior w:val="content"/>
        </w:behaviors>
        <w:guid w:val="{2E6CDD78-BF88-4C52-9F36-D513C4A2C439}"/>
      </w:docPartPr>
      <w:docPartBody>
        <w:p w:rsidR="009C6A76" w:rsidRDefault="009C6A76" w:rsidP="009C6A76">
          <w:pPr>
            <w:pStyle w:val="62D438A0EC124715BA60DF3598F2C8515"/>
          </w:pPr>
          <w:r w:rsidRPr="000A1AB5">
            <w:rPr>
              <w:highlight w:val="yellow"/>
            </w:rPr>
            <w:t>Enter your response</w:t>
          </w:r>
        </w:p>
      </w:docPartBody>
    </w:docPart>
    <w:docPart>
      <w:docPartPr>
        <w:name w:val="D56F2D8873A74729952756B0EC5329CD"/>
        <w:category>
          <w:name w:val="General"/>
          <w:gallery w:val="placeholder"/>
        </w:category>
        <w:types>
          <w:type w:val="bbPlcHdr"/>
        </w:types>
        <w:behaviors>
          <w:behavior w:val="content"/>
        </w:behaviors>
        <w:guid w:val="{F5BE8001-C024-4E1E-936C-B7336267F3EB}"/>
      </w:docPartPr>
      <w:docPartBody>
        <w:p w:rsidR="009C6A76" w:rsidRDefault="009C6A76" w:rsidP="009C6A76">
          <w:pPr>
            <w:pStyle w:val="D56F2D8873A74729952756B0EC5329CD5"/>
          </w:pPr>
          <w:r w:rsidRPr="000A1AB5">
            <w:rPr>
              <w:highlight w:val="yellow"/>
            </w:rPr>
            <w:t>Enter your response</w:t>
          </w:r>
        </w:p>
      </w:docPartBody>
    </w:docPart>
    <w:docPart>
      <w:docPartPr>
        <w:name w:val="48D1F87545114358AC156E0FB70958E0"/>
        <w:category>
          <w:name w:val="General"/>
          <w:gallery w:val="placeholder"/>
        </w:category>
        <w:types>
          <w:type w:val="bbPlcHdr"/>
        </w:types>
        <w:behaviors>
          <w:behavior w:val="content"/>
        </w:behaviors>
        <w:guid w:val="{B27DA56F-D7B9-4C0D-8BAD-34C84D53B2B4}"/>
      </w:docPartPr>
      <w:docPartBody>
        <w:p w:rsidR="009C6A76" w:rsidRDefault="009C6A76" w:rsidP="009C6A76">
          <w:pPr>
            <w:pStyle w:val="48D1F87545114358AC156E0FB70958E05"/>
          </w:pPr>
          <w:r w:rsidRPr="000A1AB5">
            <w:rPr>
              <w:highlight w:val="yellow"/>
            </w:rPr>
            <w:t>Enter your response</w:t>
          </w:r>
        </w:p>
      </w:docPartBody>
    </w:docPart>
    <w:docPart>
      <w:docPartPr>
        <w:name w:val="8535E5FEC216417AB11913252D9F36D8"/>
        <w:category>
          <w:name w:val="General"/>
          <w:gallery w:val="placeholder"/>
        </w:category>
        <w:types>
          <w:type w:val="bbPlcHdr"/>
        </w:types>
        <w:behaviors>
          <w:behavior w:val="content"/>
        </w:behaviors>
        <w:guid w:val="{351094DA-F359-4965-A196-49C871DAFFA5}"/>
      </w:docPartPr>
      <w:docPartBody>
        <w:p w:rsidR="009C6A76" w:rsidRDefault="009C6A76" w:rsidP="009C6A76">
          <w:pPr>
            <w:pStyle w:val="8535E5FEC216417AB11913252D9F36D85"/>
          </w:pPr>
          <w:r w:rsidRPr="000A1AB5">
            <w:rPr>
              <w:highlight w:val="yellow"/>
            </w:rPr>
            <w:t>Enter your response</w:t>
          </w:r>
        </w:p>
      </w:docPartBody>
    </w:docPart>
    <w:docPart>
      <w:docPartPr>
        <w:name w:val="75A0A2DA5EDA4957A1EAC0465BDFDAD7"/>
        <w:category>
          <w:name w:val="General"/>
          <w:gallery w:val="placeholder"/>
        </w:category>
        <w:types>
          <w:type w:val="bbPlcHdr"/>
        </w:types>
        <w:behaviors>
          <w:behavior w:val="content"/>
        </w:behaviors>
        <w:guid w:val="{C66DBD65-42F4-4BED-AC8C-BD8351625140}"/>
      </w:docPartPr>
      <w:docPartBody>
        <w:p w:rsidR="009C6A76" w:rsidRDefault="009C6A76" w:rsidP="009C6A76">
          <w:pPr>
            <w:pStyle w:val="75A0A2DA5EDA4957A1EAC0465BDFDAD75"/>
          </w:pPr>
          <w:r w:rsidRPr="000A1AB5">
            <w:rPr>
              <w:highlight w:val="yellow"/>
            </w:rPr>
            <w:t>Enter your response</w:t>
          </w:r>
        </w:p>
      </w:docPartBody>
    </w:docPart>
    <w:docPart>
      <w:docPartPr>
        <w:name w:val="6D2748AA971D4814884FAFE703261CC8"/>
        <w:category>
          <w:name w:val="General"/>
          <w:gallery w:val="placeholder"/>
        </w:category>
        <w:types>
          <w:type w:val="bbPlcHdr"/>
        </w:types>
        <w:behaviors>
          <w:behavior w:val="content"/>
        </w:behaviors>
        <w:guid w:val="{D0F580C6-DD41-4916-B725-FC82A40FE441}"/>
      </w:docPartPr>
      <w:docPartBody>
        <w:p w:rsidR="009C6A76" w:rsidRDefault="009C6A76" w:rsidP="009C6A76">
          <w:pPr>
            <w:pStyle w:val="6D2748AA971D4814884FAFE703261CC85"/>
          </w:pPr>
          <w:r w:rsidRPr="000A1AB5">
            <w:rPr>
              <w:highlight w:val="yellow"/>
            </w:rPr>
            <w:t>Enter your response</w:t>
          </w:r>
        </w:p>
      </w:docPartBody>
    </w:docPart>
    <w:docPart>
      <w:docPartPr>
        <w:name w:val="8C249584CF0345028B504B495E54710C"/>
        <w:category>
          <w:name w:val="General"/>
          <w:gallery w:val="placeholder"/>
        </w:category>
        <w:types>
          <w:type w:val="bbPlcHdr"/>
        </w:types>
        <w:behaviors>
          <w:behavior w:val="content"/>
        </w:behaviors>
        <w:guid w:val="{CA72620F-9D00-41BB-BE71-455BFBAFBE4B}"/>
      </w:docPartPr>
      <w:docPartBody>
        <w:p w:rsidR="009C6A76" w:rsidRDefault="009C6A76" w:rsidP="009C6A76">
          <w:pPr>
            <w:pStyle w:val="8C249584CF0345028B504B495E54710C5"/>
          </w:pPr>
          <w:r w:rsidRPr="000A1AB5">
            <w:rPr>
              <w:highlight w:val="yellow"/>
            </w:rPr>
            <w:t>Enter your response</w:t>
          </w:r>
        </w:p>
      </w:docPartBody>
    </w:docPart>
    <w:docPart>
      <w:docPartPr>
        <w:name w:val="C8A90FA8F7484610AB2A164F7D6DF942"/>
        <w:category>
          <w:name w:val="General"/>
          <w:gallery w:val="placeholder"/>
        </w:category>
        <w:types>
          <w:type w:val="bbPlcHdr"/>
        </w:types>
        <w:behaviors>
          <w:behavior w:val="content"/>
        </w:behaviors>
        <w:guid w:val="{7F99CA3E-6C7A-4F3F-87ED-C189C49AAFFD}"/>
      </w:docPartPr>
      <w:docPartBody>
        <w:p w:rsidR="009C6A76" w:rsidRDefault="009C6A76" w:rsidP="009C6A76">
          <w:pPr>
            <w:pStyle w:val="C8A90FA8F7484610AB2A164F7D6DF9425"/>
          </w:pPr>
          <w:r w:rsidRPr="000A1AB5">
            <w:rPr>
              <w:highlight w:val="yellow"/>
            </w:rPr>
            <w:t>Enter your response</w:t>
          </w:r>
        </w:p>
      </w:docPartBody>
    </w:docPart>
    <w:docPart>
      <w:docPartPr>
        <w:name w:val="B4A52A194EEC4BFEB54CF9FE962E889A"/>
        <w:category>
          <w:name w:val="General"/>
          <w:gallery w:val="placeholder"/>
        </w:category>
        <w:types>
          <w:type w:val="bbPlcHdr"/>
        </w:types>
        <w:behaviors>
          <w:behavior w:val="content"/>
        </w:behaviors>
        <w:guid w:val="{A842C7DF-3950-44DD-A054-ABDBABB4541F}"/>
      </w:docPartPr>
      <w:docPartBody>
        <w:p w:rsidR="009C6A76" w:rsidRDefault="009C6A76" w:rsidP="009C6A76">
          <w:pPr>
            <w:pStyle w:val="B4A52A194EEC4BFEB54CF9FE962E889A5"/>
          </w:pPr>
          <w:r w:rsidRPr="000A1AB5">
            <w:rPr>
              <w:highlight w:val="yellow"/>
            </w:rPr>
            <w:t>Enter your response</w:t>
          </w:r>
        </w:p>
      </w:docPartBody>
    </w:docPart>
    <w:docPart>
      <w:docPartPr>
        <w:name w:val="DC8D4E30A9924847AB9D2A5ED3AC9C35"/>
        <w:category>
          <w:name w:val="General"/>
          <w:gallery w:val="placeholder"/>
        </w:category>
        <w:types>
          <w:type w:val="bbPlcHdr"/>
        </w:types>
        <w:behaviors>
          <w:behavior w:val="content"/>
        </w:behaviors>
        <w:guid w:val="{858197D7-C89B-47B4-A772-E0716A9605D8}"/>
      </w:docPartPr>
      <w:docPartBody>
        <w:p w:rsidR="009C6A76" w:rsidRDefault="009C6A76" w:rsidP="009C6A76">
          <w:pPr>
            <w:pStyle w:val="DC8D4E30A9924847AB9D2A5ED3AC9C355"/>
          </w:pPr>
          <w:r w:rsidRPr="007C6B42">
            <w:rPr>
              <w:highlight w:val="yellow"/>
            </w:rPr>
            <w:t>Enter your response</w:t>
          </w:r>
        </w:p>
      </w:docPartBody>
    </w:docPart>
    <w:docPart>
      <w:docPartPr>
        <w:name w:val="DA8A16A7FAEB4ACE99FD74FD731B9F91"/>
        <w:category>
          <w:name w:val="General"/>
          <w:gallery w:val="placeholder"/>
        </w:category>
        <w:types>
          <w:type w:val="bbPlcHdr"/>
        </w:types>
        <w:behaviors>
          <w:behavior w:val="content"/>
        </w:behaviors>
        <w:guid w:val="{69C50B22-150C-4F6F-8D2C-7A0358266D03}"/>
      </w:docPartPr>
      <w:docPartBody>
        <w:p w:rsidR="009C6A76" w:rsidRDefault="009C6A76" w:rsidP="009C6A76">
          <w:pPr>
            <w:pStyle w:val="DA8A16A7FAEB4ACE99FD74FD731B9F915"/>
          </w:pPr>
          <w:r w:rsidRPr="007C6B42">
            <w:rPr>
              <w:highlight w:val="yellow"/>
            </w:rPr>
            <w:t>Enter your response</w:t>
          </w:r>
        </w:p>
      </w:docPartBody>
    </w:docPart>
    <w:docPart>
      <w:docPartPr>
        <w:name w:val="0B04FE5EAFC14DD6938A6C3C9137AC30"/>
        <w:category>
          <w:name w:val="General"/>
          <w:gallery w:val="placeholder"/>
        </w:category>
        <w:types>
          <w:type w:val="bbPlcHdr"/>
        </w:types>
        <w:behaviors>
          <w:behavior w:val="content"/>
        </w:behaviors>
        <w:guid w:val="{1A5BF25B-C54C-43FC-AC4F-941CDAAA1688}"/>
      </w:docPartPr>
      <w:docPartBody>
        <w:p w:rsidR="009C6A76" w:rsidRDefault="009C6A76" w:rsidP="009C6A76">
          <w:pPr>
            <w:pStyle w:val="0B04FE5EAFC14DD6938A6C3C9137AC305"/>
          </w:pPr>
          <w:r w:rsidRPr="007C6B42">
            <w:rPr>
              <w:highlight w:val="yellow"/>
            </w:rPr>
            <w:t>Enter your response</w:t>
          </w:r>
        </w:p>
      </w:docPartBody>
    </w:docPart>
    <w:docPart>
      <w:docPartPr>
        <w:name w:val="78329A9D33884245AA6EE5F559677051"/>
        <w:category>
          <w:name w:val="General"/>
          <w:gallery w:val="placeholder"/>
        </w:category>
        <w:types>
          <w:type w:val="bbPlcHdr"/>
        </w:types>
        <w:behaviors>
          <w:behavior w:val="content"/>
        </w:behaviors>
        <w:guid w:val="{CD2092AB-A4B0-4AA9-826B-5E2EA52D463E}"/>
      </w:docPartPr>
      <w:docPartBody>
        <w:p w:rsidR="009C6A76" w:rsidRDefault="009C6A76" w:rsidP="009C6A76">
          <w:pPr>
            <w:pStyle w:val="78329A9D33884245AA6EE5F5596770515"/>
          </w:pPr>
          <w:r w:rsidRPr="005B19BD">
            <w:rPr>
              <w:highlight w:val="yellow"/>
            </w:rPr>
            <w:t>Enter your response</w:t>
          </w:r>
        </w:p>
      </w:docPartBody>
    </w:docPart>
    <w:docPart>
      <w:docPartPr>
        <w:name w:val="38ACFDD40A5B467781B2337352903B74"/>
        <w:category>
          <w:name w:val="General"/>
          <w:gallery w:val="placeholder"/>
        </w:category>
        <w:types>
          <w:type w:val="bbPlcHdr"/>
        </w:types>
        <w:behaviors>
          <w:behavior w:val="content"/>
        </w:behaviors>
        <w:guid w:val="{A57EB3AD-70B9-4FCD-8486-5E56A676DA54}"/>
      </w:docPartPr>
      <w:docPartBody>
        <w:p w:rsidR="009C6A76" w:rsidRDefault="009C6A76" w:rsidP="009C6A76">
          <w:pPr>
            <w:pStyle w:val="38ACFDD40A5B467781B2337352903B745"/>
          </w:pPr>
          <w:r w:rsidRPr="005B19BD">
            <w:rPr>
              <w:highlight w:val="yellow"/>
            </w:rPr>
            <w:t>Enter your response</w:t>
          </w:r>
        </w:p>
      </w:docPartBody>
    </w:docPart>
    <w:docPart>
      <w:docPartPr>
        <w:name w:val="428464089BB647EEBADBC8B3DF16EB3A"/>
        <w:category>
          <w:name w:val="General"/>
          <w:gallery w:val="placeholder"/>
        </w:category>
        <w:types>
          <w:type w:val="bbPlcHdr"/>
        </w:types>
        <w:behaviors>
          <w:behavior w:val="content"/>
        </w:behaviors>
        <w:guid w:val="{11A06117-37D6-4C20-A3BD-E7B52B5017DA}"/>
      </w:docPartPr>
      <w:docPartBody>
        <w:p w:rsidR="009C6A76" w:rsidRDefault="009C6A76" w:rsidP="009C6A76">
          <w:pPr>
            <w:pStyle w:val="428464089BB647EEBADBC8B3DF16EB3A5"/>
          </w:pPr>
          <w:r w:rsidRPr="005B19BD">
            <w:rPr>
              <w:highlight w:val="yellow"/>
            </w:rPr>
            <w:t>Enter your response</w:t>
          </w:r>
        </w:p>
      </w:docPartBody>
    </w:docPart>
    <w:docPart>
      <w:docPartPr>
        <w:name w:val="036868974308495DB66C4164217C383C"/>
        <w:category>
          <w:name w:val="General"/>
          <w:gallery w:val="placeholder"/>
        </w:category>
        <w:types>
          <w:type w:val="bbPlcHdr"/>
        </w:types>
        <w:behaviors>
          <w:behavior w:val="content"/>
        </w:behaviors>
        <w:guid w:val="{24EDD23C-22D2-40D6-B384-79FEBFE8F0ED}"/>
      </w:docPartPr>
      <w:docPartBody>
        <w:p w:rsidR="009C6A76" w:rsidRDefault="009C6A76" w:rsidP="009C6A76">
          <w:pPr>
            <w:pStyle w:val="036868974308495DB66C4164217C383C5"/>
          </w:pPr>
          <w:r w:rsidRPr="005B19BD">
            <w:rPr>
              <w:highlight w:val="yellow"/>
            </w:rPr>
            <w:t>Enter your response</w:t>
          </w:r>
        </w:p>
      </w:docPartBody>
    </w:docPart>
    <w:docPart>
      <w:docPartPr>
        <w:name w:val="F5AE98D6FD5B4216970664C54EBC0DCC"/>
        <w:category>
          <w:name w:val="General"/>
          <w:gallery w:val="placeholder"/>
        </w:category>
        <w:types>
          <w:type w:val="bbPlcHdr"/>
        </w:types>
        <w:behaviors>
          <w:behavior w:val="content"/>
        </w:behaviors>
        <w:guid w:val="{848110D5-4E0F-420A-97D5-6FC7A8F9DC16}"/>
      </w:docPartPr>
      <w:docPartBody>
        <w:p w:rsidR="009C6A76" w:rsidRDefault="009C6A76" w:rsidP="009C6A76">
          <w:pPr>
            <w:pStyle w:val="F5AE98D6FD5B4216970664C54EBC0DCC5"/>
          </w:pPr>
          <w:r w:rsidRPr="0079592F">
            <w:rPr>
              <w:highlight w:val="yellow"/>
            </w:rPr>
            <w:t>Enter your response</w:t>
          </w:r>
        </w:p>
      </w:docPartBody>
    </w:docPart>
    <w:docPart>
      <w:docPartPr>
        <w:name w:val="3047C7EC98504E9981A164092231FFCD"/>
        <w:category>
          <w:name w:val="General"/>
          <w:gallery w:val="placeholder"/>
        </w:category>
        <w:types>
          <w:type w:val="bbPlcHdr"/>
        </w:types>
        <w:behaviors>
          <w:behavior w:val="content"/>
        </w:behaviors>
        <w:guid w:val="{2D43012E-26EE-48E2-B7AF-4B3804880456}"/>
      </w:docPartPr>
      <w:docPartBody>
        <w:p w:rsidR="009C6A76" w:rsidRDefault="009C6A76" w:rsidP="009C6A76">
          <w:pPr>
            <w:pStyle w:val="3047C7EC98504E9981A164092231FFCD5"/>
          </w:pPr>
          <w:r w:rsidRPr="0079592F">
            <w:rPr>
              <w:highlight w:val="yellow"/>
            </w:rPr>
            <w:t>Enter your response</w:t>
          </w:r>
        </w:p>
      </w:docPartBody>
    </w:docPart>
    <w:docPart>
      <w:docPartPr>
        <w:name w:val="9C06031E8CE44BA9B914EFC5756A25F6"/>
        <w:category>
          <w:name w:val="General"/>
          <w:gallery w:val="placeholder"/>
        </w:category>
        <w:types>
          <w:type w:val="bbPlcHdr"/>
        </w:types>
        <w:behaviors>
          <w:behavior w:val="content"/>
        </w:behaviors>
        <w:guid w:val="{87ADBF05-835F-4FDF-B0E5-1D60FB0F0556}"/>
      </w:docPartPr>
      <w:docPartBody>
        <w:p w:rsidR="009C6A76" w:rsidRDefault="009C6A76" w:rsidP="009C6A76">
          <w:pPr>
            <w:pStyle w:val="9C06031E8CE44BA9B914EFC5756A25F64"/>
          </w:pPr>
          <w:r w:rsidRPr="007C6B42">
            <w:rPr>
              <w:rFonts w:asciiTheme="minorHAnsi" w:hAnsiTheme="minorHAnsi"/>
              <w:highlight w:val="yellow"/>
            </w:rPr>
            <w:t xml:space="preserve">Enter the </w:t>
          </w:r>
          <w:r w:rsidRPr="007C6B42">
            <w:rPr>
              <w:highlight w:val="yellow"/>
            </w:rPr>
            <w:t>file</w:t>
          </w:r>
          <w:r w:rsidRPr="007C6B42">
            <w:rPr>
              <w:rFonts w:asciiTheme="minorHAnsi" w:hAnsiTheme="minorHAnsi"/>
              <w:highlight w:val="yellow"/>
            </w:rPr>
            <w:t>names of documents submitted with your proposal to demonstrate status as a qualified disabled veteran.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A4349B"/>
    <w:multiLevelType w:val="multilevel"/>
    <w:tmpl w:val="ACFA9D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3881207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A76"/>
    <w:rsid w:val="001553F5"/>
    <w:rsid w:val="001E51F0"/>
    <w:rsid w:val="006B6627"/>
    <w:rsid w:val="009C6A76"/>
    <w:rsid w:val="00C02EA0"/>
    <w:rsid w:val="00CF32BC"/>
    <w:rsid w:val="00D96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6A76"/>
    <w:rPr>
      <w:color w:val="666666"/>
    </w:rPr>
  </w:style>
  <w:style w:type="paragraph" w:customStyle="1" w:styleId="DA6A809C5FCC4CB7AC048BF15C1900C16">
    <w:name w:val="DA6A809C5FCC4CB7AC048BF15C1900C16"/>
    <w:rsid w:val="009C6A76"/>
    <w:pPr>
      <w:spacing w:before="120" w:after="0" w:line="240" w:lineRule="auto"/>
    </w:pPr>
    <w:rPr>
      <w:rFonts w:eastAsiaTheme="minorHAnsi"/>
      <w:sz w:val="22"/>
      <w:szCs w:val="22"/>
    </w:rPr>
  </w:style>
  <w:style w:type="paragraph" w:customStyle="1" w:styleId="DE999942D1E04F2F83BDDB0EA5CE328E5">
    <w:name w:val="DE999942D1E04F2F83BDDB0EA5CE328E5"/>
    <w:rsid w:val="009C6A76"/>
    <w:pPr>
      <w:spacing w:before="120" w:after="0" w:line="240" w:lineRule="auto"/>
    </w:pPr>
    <w:rPr>
      <w:rFonts w:ascii="Aptos" w:eastAsia="Times" w:hAnsi="Aptos" w:cs="Arial"/>
      <w:sz w:val="22"/>
      <w:szCs w:val="22"/>
    </w:rPr>
  </w:style>
  <w:style w:type="paragraph" w:customStyle="1" w:styleId="ADF34F92856D48D1A9ACA9FFC669AF455">
    <w:name w:val="ADF34F92856D48D1A9ACA9FFC669AF455"/>
    <w:rsid w:val="009C6A76"/>
    <w:pPr>
      <w:spacing w:before="120" w:after="0" w:line="240" w:lineRule="auto"/>
    </w:pPr>
    <w:rPr>
      <w:rFonts w:ascii="Aptos" w:eastAsia="Times" w:hAnsi="Aptos" w:cs="Arial"/>
      <w:sz w:val="22"/>
      <w:szCs w:val="22"/>
    </w:rPr>
  </w:style>
  <w:style w:type="paragraph" w:customStyle="1" w:styleId="64E0291B870E4F8180131BE7554843B15">
    <w:name w:val="64E0291B870E4F8180131BE7554843B15"/>
    <w:rsid w:val="009C6A76"/>
    <w:pPr>
      <w:spacing w:before="120" w:after="0" w:line="240" w:lineRule="auto"/>
    </w:pPr>
    <w:rPr>
      <w:rFonts w:ascii="Aptos" w:eastAsia="Times" w:hAnsi="Aptos" w:cs="Arial"/>
      <w:sz w:val="22"/>
      <w:szCs w:val="22"/>
    </w:rPr>
  </w:style>
  <w:style w:type="paragraph" w:customStyle="1" w:styleId="2BE2BBDB661D436FAA9674A01C18CB565">
    <w:name w:val="2BE2BBDB661D436FAA9674A01C18CB565"/>
    <w:rsid w:val="009C6A76"/>
    <w:pPr>
      <w:spacing w:before="120" w:after="0" w:line="240" w:lineRule="auto"/>
    </w:pPr>
    <w:rPr>
      <w:rFonts w:ascii="Aptos" w:eastAsia="Times" w:hAnsi="Aptos" w:cs="Arial"/>
      <w:sz w:val="22"/>
      <w:szCs w:val="22"/>
    </w:rPr>
  </w:style>
  <w:style w:type="paragraph" w:customStyle="1" w:styleId="985461DF7613443DABD1389F9416F18C5">
    <w:name w:val="985461DF7613443DABD1389F9416F18C5"/>
    <w:rsid w:val="009C6A76"/>
    <w:pPr>
      <w:spacing w:before="120" w:after="0" w:line="240" w:lineRule="auto"/>
    </w:pPr>
    <w:rPr>
      <w:rFonts w:ascii="Aptos" w:eastAsia="Times" w:hAnsi="Aptos" w:cs="Arial"/>
      <w:sz w:val="22"/>
      <w:szCs w:val="22"/>
    </w:rPr>
  </w:style>
  <w:style w:type="paragraph" w:customStyle="1" w:styleId="E0B7FD84E53F41B1ABE1CCF2B40469CE5">
    <w:name w:val="E0B7FD84E53F41B1ABE1CCF2B40469CE5"/>
    <w:rsid w:val="009C6A76"/>
    <w:pPr>
      <w:spacing w:before="120" w:after="0" w:line="240" w:lineRule="auto"/>
    </w:pPr>
    <w:rPr>
      <w:rFonts w:ascii="Aptos" w:eastAsia="Times" w:hAnsi="Aptos" w:cs="Arial"/>
      <w:sz w:val="22"/>
      <w:szCs w:val="22"/>
    </w:rPr>
  </w:style>
  <w:style w:type="paragraph" w:customStyle="1" w:styleId="A1CBAA891FA8421CA547556DAB1167D25">
    <w:name w:val="A1CBAA891FA8421CA547556DAB1167D25"/>
    <w:rsid w:val="009C6A76"/>
    <w:pPr>
      <w:spacing w:before="120" w:after="0" w:line="240" w:lineRule="auto"/>
    </w:pPr>
    <w:rPr>
      <w:rFonts w:ascii="Aptos" w:eastAsia="Times" w:hAnsi="Aptos" w:cs="Arial"/>
      <w:sz w:val="22"/>
      <w:szCs w:val="22"/>
    </w:rPr>
  </w:style>
  <w:style w:type="paragraph" w:customStyle="1" w:styleId="6C8E8CC0B58841FFBCEF520B05CEF2785">
    <w:name w:val="6C8E8CC0B58841FFBCEF520B05CEF2785"/>
    <w:rsid w:val="009C6A76"/>
    <w:pPr>
      <w:spacing w:before="120" w:after="0" w:line="240" w:lineRule="auto"/>
    </w:pPr>
    <w:rPr>
      <w:rFonts w:ascii="Aptos" w:eastAsia="Times" w:hAnsi="Aptos" w:cs="Arial"/>
      <w:sz w:val="22"/>
      <w:szCs w:val="22"/>
    </w:rPr>
  </w:style>
  <w:style w:type="paragraph" w:customStyle="1" w:styleId="1417AF8323B24C2A9365E83D1F52AACE5">
    <w:name w:val="1417AF8323B24C2A9365E83D1F52AACE5"/>
    <w:rsid w:val="009C6A76"/>
    <w:pPr>
      <w:spacing w:before="120" w:after="0" w:line="240" w:lineRule="auto"/>
    </w:pPr>
    <w:rPr>
      <w:rFonts w:ascii="Aptos" w:eastAsia="Times" w:hAnsi="Aptos" w:cs="Arial"/>
      <w:sz w:val="22"/>
      <w:szCs w:val="22"/>
    </w:rPr>
  </w:style>
  <w:style w:type="paragraph" w:customStyle="1" w:styleId="8434F2078F6B4604A907DED3F6B086395">
    <w:name w:val="8434F2078F6B4604A907DED3F6B086395"/>
    <w:rsid w:val="009C6A76"/>
    <w:pPr>
      <w:spacing w:before="120" w:after="0" w:line="240" w:lineRule="auto"/>
    </w:pPr>
    <w:rPr>
      <w:rFonts w:ascii="Aptos" w:eastAsia="Times" w:hAnsi="Aptos" w:cs="Arial"/>
      <w:sz w:val="22"/>
      <w:szCs w:val="22"/>
    </w:rPr>
  </w:style>
  <w:style w:type="paragraph" w:customStyle="1" w:styleId="40405D9CD8754BB390D86209D4E6B10D5">
    <w:name w:val="40405D9CD8754BB390D86209D4E6B10D5"/>
    <w:rsid w:val="009C6A76"/>
    <w:pPr>
      <w:spacing w:before="120" w:after="0" w:line="240" w:lineRule="auto"/>
    </w:pPr>
    <w:rPr>
      <w:rFonts w:ascii="Aptos" w:eastAsia="Times" w:hAnsi="Aptos" w:cs="Arial"/>
      <w:sz w:val="22"/>
      <w:szCs w:val="22"/>
    </w:rPr>
  </w:style>
  <w:style w:type="paragraph" w:customStyle="1" w:styleId="388BFE0403544FABABA49628B713D3025">
    <w:name w:val="388BFE0403544FABABA49628B713D3025"/>
    <w:rsid w:val="009C6A76"/>
    <w:pPr>
      <w:spacing w:before="120" w:after="0" w:line="240" w:lineRule="auto"/>
    </w:pPr>
    <w:rPr>
      <w:rFonts w:ascii="Aptos" w:eastAsia="Times" w:hAnsi="Aptos" w:cs="Arial"/>
      <w:sz w:val="22"/>
      <w:szCs w:val="22"/>
    </w:rPr>
  </w:style>
  <w:style w:type="paragraph" w:customStyle="1" w:styleId="01DFF66C01B8472C9286D7D82895C1CC5">
    <w:name w:val="01DFF66C01B8472C9286D7D82895C1CC5"/>
    <w:rsid w:val="009C6A76"/>
    <w:pPr>
      <w:spacing w:before="120" w:after="0" w:line="240" w:lineRule="auto"/>
    </w:pPr>
    <w:rPr>
      <w:rFonts w:ascii="Aptos" w:eastAsia="Times" w:hAnsi="Aptos" w:cs="Arial"/>
      <w:sz w:val="22"/>
      <w:szCs w:val="22"/>
    </w:rPr>
  </w:style>
  <w:style w:type="paragraph" w:customStyle="1" w:styleId="A1FBD83D973E464A9FA2AE9C7E4004435">
    <w:name w:val="A1FBD83D973E464A9FA2AE9C7E4004435"/>
    <w:rsid w:val="009C6A76"/>
    <w:pPr>
      <w:spacing w:before="120" w:after="0" w:line="240" w:lineRule="auto"/>
    </w:pPr>
    <w:rPr>
      <w:rFonts w:ascii="Aptos" w:eastAsia="Times" w:hAnsi="Aptos" w:cs="Arial"/>
      <w:sz w:val="22"/>
      <w:szCs w:val="22"/>
    </w:rPr>
  </w:style>
  <w:style w:type="paragraph" w:customStyle="1" w:styleId="36AEC42BE7DF421F98B5868B1969B0005">
    <w:name w:val="36AEC42BE7DF421F98B5868B1969B0005"/>
    <w:rsid w:val="009C6A76"/>
    <w:pPr>
      <w:spacing w:before="120" w:after="0" w:line="240" w:lineRule="auto"/>
    </w:pPr>
    <w:rPr>
      <w:rFonts w:ascii="Aptos" w:eastAsia="Times" w:hAnsi="Aptos" w:cs="Arial"/>
      <w:sz w:val="22"/>
      <w:szCs w:val="22"/>
    </w:rPr>
  </w:style>
  <w:style w:type="paragraph" w:customStyle="1" w:styleId="F85F94ECC95A48938BD840EFABE192BE5">
    <w:name w:val="F85F94ECC95A48938BD840EFABE192BE5"/>
    <w:rsid w:val="009C6A76"/>
    <w:pPr>
      <w:spacing w:before="120" w:after="0" w:line="240" w:lineRule="auto"/>
    </w:pPr>
    <w:rPr>
      <w:rFonts w:ascii="Aptos" w:eastAsia="Times" w:hAnsi="Aptos" w:cs="Arial"/>
      <w:sz w:val="22"/>
      <w:szCs w:val="22"/>
    </w:rPr>
  </w:style>
  <w:style w:type="paragraph" w:customStyle="1" w:styleId="52645368A08A44CA8FA0F04FA64F8B895">
    <w:name w:val="52645368A08A44CA8FA0F04FA64F8B895"/>
    <w:rsid w:val="009C6A76"/>
    <w:pPr>
      <w:spacing w:before="120" w:after="0" w:line="240" w:lineRule="auto"/>
    </w:pPr>
    <w:rPr>
      <w:rFonts w:ascii="Aptos" w:eastAsia="Times" w:hAnsi="Aptos" w:cs="Arial"/>
      <w:sz w:val="22"/>
      <w:szCs w:val="22"/>
    </w:rPr>
  </w:style>
  <w:style w:type="paragraph" w:customStyle="1" w:styleId="D86E83D163C6415AA519B6FAD7FFA4569">
    <w:name w:val="D86E83D163C6415AA519B6FAD7FFA4569"/>
    <w:rsid w:val="009C6A76"/>
    <w:pPr>
      <w:spacing w:before="120" w:after="0" w:line="240" w:lineRule="auto"/>
    </w:pPr>
    <w:rPr>
      <w:rFonts w:ascii="Aptos" w:eastAsia="Times" w:hAnsi="Aptos" w:cs="Arial"/>
      <w:sz w:val="22"/>
      <w:szCs w:val="22"/>
    </w:rPr>
  </w:style>
  <w:style w:type="paragraph" w:customStyle="1" w:styleId="C20B4D43A3D44A2CA48F2E00A33D25E210">
    <w:name w:val="C20B4D43A3D44A2CA48F2E00A33D25E210"/>
    <w:rsid w:val="009C6A76"/>
    <w:pPr>
      <w:spacing w:before="120" w:after="0" w:line="240" w:lineRule="auto"/>
    </w:pPr>
    <w:rPr>
      <w:rFonts w:ascii="Aptos" w:eastAsia="Times" w:hAnsi="Aptos" w:cs="Arial"/>
      <w:sz w:val="22"/>
      <w:szCs w:val="22"/>
    </w:rPr>
  </w:style>
  <w:style w:type="paragraph" w:customStyle="1" w:styleId="9C06031E8CE44BA9B914EFC5756A25F64">
    <w:name w:val="9C06031E8CE44BA9B914EFC5756A25F64"/>
    <w:rsid w:val="009C6A76"/>
    <w:pPr>
      <w:spacing w:before="120" w:after="0" w:line="240" w:lineRule="auto"/>
    </w:pPr>
    <w:rPr>
      <w:rFonts w:ascii="Aptos" w:eastAsia="Times" w:hAnsi="Aptos" w:cs="Arial"/>
      <w:sz w:val="22"/>
      <w:szCs w:val="22"/>
    </w:rPr>
  </w:style>
  <w:style w:type="paragraph" w:customStyle="1" w:styleId="AB8485AA55704FDF9A89D2F5BF0635E18">
    <w:name w:val="AB8485AA55704FDF9A89D2F5BF0635E18"/>
    <w:rsid w:val="009C6A76"/>
    <w:pPr>
      <w:spacing w:before="120" w:after="0" w:line="240" w:lineRule="auto"/>
    </w:pPr>
    <w:rPr>
      <w:rFonts w:ascii="Aptos" w:eastAsia="Times" w:hAnsi="Aptos" w:cs="Arial"/>
      <w:sz w:val="22"/>
      <w:szCs w:val="22"/>
    </w:rPr>
  </w:style>
  <w:style w:type="paragraph" w:customStyle="1" w:styleId="FADA3B4FA4314673AC9CACF00E5A3A0B8">
    <w:name w:val="FADA3B4FA4314673AC9CACF00E5A3A0B8"/>
    <w:rsid w:val="009C6A76"/>
    <w:pPr>
      <w:spacing w:before="120" w:after="0" w:line="240" w:lineRule="auto"/>
    </w:pPr>
    <w:rPr>
      <w:rFonts w:ascii="Aptos" w:eastAsia="Times" w:hAnsi="Aptos" w:cs="Arial"/>
      <w:sz w:val="22"/>
      <w:szCs w:val="22"/>
    </w:rPr>
  </w:style>
  <w:style w:type="paragraph" w:customStyle="1" w:styleId="F4AC46EA2D4D48238D2B0F36AE00CD248">
    <w:name w:val="F4AC46EA2D4D48238D2B0F36AE00CD248"/>
    <w:rsid w:val="009C6A76"/>
    <w:pPr>
      <w:spacing w:before="120" w:after="0" w:line="240" w:lineRule="auto"/>
    </w:pPr>
    <w:rPr>
      <w:rFonts w:ascii="Aptos" w:eastAsia="Times" w:hAnsi="Aptos" w:cs="Arial"/>
      <w:sz w:val="22"/>
      <w:szCs w:val="22"/>
    </w:rPr>
  </w:style>
  <w:style w:type="paragraph" w:customStyle="1" w:styleId="F6625041E5F649C3B2F8B3842B1A99965">
    <w:name w:val="F6625041E5F649C3B2F8B3842B1A99965"/>
    <w:rsid w:val="009C6A76"/>
    <w:pPr>
      <w:spacing w:before="120" w:after="0" w:line="240" w:lineRule="auto"/>
    </w:pPr>
    <w:rPr>
      <w:rFonts w:ascii="Aptos" w:eastAsia="Times" w:hAnsi="Aptos" w:cs="Arial"/>
      <w:sz w:val="22"/>
      <w:szCs w:val="22"/>
    </w:rPr>
  </w:style>
  <w:style w:type="paragraph" w:customStyle="1" w:styleId="2F48AB2E09B9485992868D35903091533">
    <w:name w:val="2F48AB2E09B9485992868D35903091533"/>
    <w:rsid w:val="009C6A76"/>
    <w:pPr>
      <w:spacing w:before="120" w:after="0" w:line="240" w:lineRule="auto"/>
    </w:pPr>
    <w:rPr>
      <w:rFonts w:ascii="Aptos" w:eastAsia="Times" w:hAnsi="Aptos" w:cs="Arial"/>
      <w:sz w:val="22"/>
      <w:szCs w:val="22"/>
    </w:rPr>
  </w:style>
  <w:style w:type="paragraph" w:customStyle="1" w:styleId="E176458B9E4C4EA483DD32056DE8D2FF3">
    <w:name w:val="E176458B9E4C4EA483DD32056DE8D2FF3"/>
    <w:rsid w:val="009C6A76"/>
    <w:pPr>
      <w:spacing w:before="120" w:after="0" w:line="240" w:lineRule="auto"/>
    </w:pPr>
    <w:rPr>
      <w:rFonts w:ascii="Aptos" w:eastAsia="Times" w:hAnsi="Aptos" w:cs="Arial"/>
      <w:sz w:val="22"/>
      <w:szCs w:val="22"/>
    </w:rPr>
  </w:style>
  <w:style w:type="paragraph" w:customStyle="1" w:styleId="D34042ADC5674FFFBDC9E23D801BB65D1">
    <w:name w:val="D34042ADC5674FFFBDC9E23D801BB65D1"/>
    <w:rsid w:val="009C6A76"/>
    <w:pPr>
      <w:spacing w:before="120" w:after="0" w:line="240" w:lineRule="auto"/>
    </w:pPr>
    <w:rPr>
      <w:rFonts w:ascii="Aptos" w:eastAsia="Times" w:hAnsi="Aptos" w:cs="Arial"/>
      <w:sz w:val="22"/>
      <w:szCs w:val="22"/>
    </w:rPr>
  </w:style>
  <w:style w:type="paragraph" w:customStyle="1" w:styleId="82598A9940A3482A8B346D55B050DC925">
    <w:name w:val="82598A9940A3482A8B346D55B050DC925"/>
    <w:rsid w:val="009C6A76"/>
    <w:pPr>
      <w:spacing w:before="120" w:after="0" w:line="240" w:lineRule="auto"/>
    </w:pPr>
    <w:rPr>
      <w:rFonts w:ascii="Aptos" w:eastAsia="Times" w:hAnsi="Aptos" w:cs="Arial"/>
      <w:sz w:val="22"/>
      <w:szCs w:val="22"/>
    </w:rPr>
  </w:style>
  <w:style w:type="paragraph" w:customStyle="1" w:styleId="B79C43297F044F9BB5F91D4DC0900F405">
    <w:name w:val="B79C43297F044F9BB5F91D4DC0900F405"/>
    <w:rsid w:val="009C6A76"/>
    <w:pPr>
      <w:spacing w:before="120" w:after="0" w:line="240" w:lineRule="auto"/>
    </w:pPr>
    <w:rPr>
      <w:rFonts w:ascii="Aptos" w:eastAsia="Times" w:hAnsi="Aptos" w:cs="Arial"/>
      <w:sz w:val="22"/>
      <w:szCs w:val="22"/>
    </w:rPr>
  </w:style>
  <w:style w:type="paragraph" w:customStyle="1" w:styleId="C3FB440C308145958AB1C256B2FE30475">
    <w:name w:val="C3FB440C308145958AB1C256B2FE30475"/>
    <w:rsid w:val="009C6A76"/>
    <w:pPr>
      <w:spacing w:before="120" w:after="0" w:line="240" w:lineRule="auto"/>
    </w:pPr>
    <w:rPr>
      <w:rFonts w:ascii="Aptos" w:eastAsia="Times" w:hAnsi="Aptos" w:cs="Arial"/>
      <w:sz w:val="22"/>
      <w:szCs w:val="22"/>
    </w:rPr>
  </w:style>
  <w:style w:type="paragraph" w:customStyle="1" w:styleId="908E32B795E24A71979CB8534CB424FC5">
    <w:name w:val="908E32B795E24A71979CB8534CB424FC5"/>
    <w:rsid w:val="009C6A76"/>
    <w:pPr>
      <w:spacing w:before="120" w:after="0" w:line="240" w:lineRule="auto"/>
    </w:pPr>
    <w:rPr>
      <w:rFonts w:ascii="Aptos" w:eastAsia="Times" w:hAnsi="Aptos" w:cs="Arial"/>
      <w:sz w:val="22"/>
      <w:szCs w:val="22"/>
    </w:rPr>
  </w:style>
  <w:style w:type="paragraph" w:customStyle="1" w:styleId="66C9AE4EBEA444519FB3952CB63AEFB95">
    <w:name w:val="66C9AE4EBEA444519FB3952CB63AEFB95"/>
    <w:rsid w:val="009C6A76"/>
    <w:pPr>
      <w:spacing w:before="120" w:after="0" w:line="240" w:lineRule="auto"/>
    </w:pPr>
    <w:rPr>
      <w:rFonts w:ascii="Aptos" w:eastAsia="Times" w:hAnsi="Aptos" w:cs="Arial"/>
      <w:sz w:val="22"/>
      <w:szCs w:val="22"/>
    </w:rPr>
  </w:style>
  <w:style w:type="paragraph" w:customStyle="1" w:styleId="89429E2301A74DAE879502A27A73D5995">
    <w:name w:val="89429E2301A74DAE879502A27A73D5995"/>
    <w:rsid w:val="009C6A76"/>
    <w:pPr>
      <w:spacing w:before="120" w:after="0" w:line="240" w:lineRule="auto"/>
    </w:pPr>
    <w:rPr>
      <w:rFonts w:ascii="Aptos" w:eastAsia="Times" w:hAnsi="Aptos" w:cs="Arial"/>
      <w:sz w:val="22"/>
      <w:szCs w:val="22"/>
    </w:rPr>
  </w:style>
  <w:style w:type="paragraph" w:customStyle="1" w:styleId="27B824FCDE894432BD3F454F6C490D405">
    <w:name w:val="27B824FCDE894432BD3F454F6C490D405"/>
    <w:rsid w:val="009C6A76"/>
    <w:pPr>
      <w:spacing w:before="120" w:after="0" w:line="240" w:lineRule="auto"/>
    </w:pPr>
    <w:rPr>
      <w:rFonts w:ascii="Aptos" w:eastAsia="Times" w:hAnsi="Aptos" w:cs="Arial"/>
      <w:sz w:val="22"/>
      <w:szCs w:val="22"/>
    </w:rPr>
  </w:style>
  <w:style w:type="paragraph" w:customStyle="1" w:styleId="3EB6B4CFF3BF4DBD92B00B27E1F587A75">
    <w:name w:val="3EB6B4CFF3BF4DBD92B00B27E1F587A75"/>
    <w:rsid w:val="009C6A76"/>
    <w:pPr>
      <w:spacing w:before="120" w:after="0" w:line="240" w:lineRule="auto"/>
    </w:pPr>
    <w:rPr>
      <w:rFonts w:ascii="Aptos" w:eastAsia="Times" w:hAnsi="Aptos" w:cs="Arial"/>
      <w:sz w:val="22"/>
      <w:szCs w:val="22"/>
    </w:rPr>
  </w:style>
  <w:style w:type="paragraph" w:customStyle="1" w:styleId="C2415E824D0D4DC19882F393C927E1FE5">
    <w:name w:val="C2415E824D0D4DC19882F393C927E1FE5"/>
    <w:rsid w:val="009C6A76"/>
    <w:pPr>
      <w:spacing w:before="120" w:after="0" w:line="240" w:lineRule="auto"/>
    </w:pPr>
    <w:rPr>
      <w:rFonts w:ascii="Aptos" w:eastAsia="Times" w:hAnsi="Aptos" w:cs="Arial"/>
      <w:sz w:val="22"/>
      <w:szCs w:val="22"/>
    </w:rPr>
  </w:style>
  <w:style w:type="paragraph" w:customStyle="1" w:styleId="D9B8C608F0484E8DB9CED13486CCE8595">
    <w:name w:val="D9B8C608F0484E8DB9CED13486CCE8595"/>
    <w:rsid w:val="009C6A76"/>
    <w:pPr>
      <w:spacing w:before="120" w:after="0" w:line="240" w:lineRule="auto"/>
    </w:pPr>
    <w:rPr>
      <w:rFonts w:ascii="Aptos" w:eastAsia="Times" w:hAnsi="Aptos" w:cs="Arial"/>
      <w:sz w:val="22"/>
      <w:szCs w:val="22"/>
    </w:rPr>
  </w:style>
  <w:style w:type="paragraph" w:customStyle="1" w:styleId="9AB5EE2AFC8C4A26B2A4948F46E717475">
    <w:name w:val="9AB5EE2AFC8C4A26B2A4948F46E717475"/>
    <w:rsid w:val="009C6A76"/>
    <w:pPr>
      <w:spacing w:before="120" w:after="0" w:line="240" w:lineRule="auto"/>
    </w:pPr>
    <w:rPr>
      <w:rFonts w:ascii="Aptos" w:eastAsia="Times" w:hAnsi="Aptos" w:cs="Arial"/>
      <w:sz w:val="22"/>
      <w:szCs w:val="22"/>
    </w:rPr>
  </w:style>
  <w:style w:type="paragraph" w:customStyle="1" w:styleId="ECB5A07EE26E45AD81F460EB5E649BC05">
    <w:name w:val="ECB5A07EE26E45AD81F460EB5E649BC05"/>
    <w:rsid w:val="009C6A76"/>
    <w:pPr>
      <w:spacing w:before="120" w:after="0" w:line="240" w:lineRule="auto"/>
    </w:pPr>
    <w:rPr>
      <w:rFonts w:ascii="Aptos" w:eastAsia="Times" w:hAnsi="Aptos" w:cs="Arial"/>
      <w:sz w:val="22"/>
      <w:szCs w:val="22"/>
    </w:rPr>
  </w:style>
  <w:style w:type="paragraph" w:customStyle="1" w:styleId="19046C9B4180436BA19C9BA10512B27C5">
    <w:name w:val="19046C9B4180436BA19C9BA10512B27C5"/>
    <w:rsid w:val="009C6A76"/>
    <w:pPr>
      <w:spacing w:before="120" w:after="0" w:line="240" w:lineRule="auto"/>
    </w:pPr>
    <w:rPr>
      <w:rFonts w:ascii="Aptos" w:eastAsia="Times" w:hAnsi="Aptos" w:cs="Arial"/>
      <w:sz w:val="22"/>
      <w:szCs w:val="22"/>
    </w:rPr>
  </w:style>
  <w:style w:type="paragraph" w:customStyle="1" w:styleId="8C43A5538F7341BFA3C22FF4D41C7B645">
    <w:name w:val="8C43A5538F7341BFA3C22FF4D41C7B645"/>
    <w:rsid w:val="009C6A76"/>
    <w:pPr>
      <w:spacing w:before="120" w:after="0" w:line="240" w:lineRule="auto"/>
    </w:pPr>
    <w:rPr>
      <w:rFonts w:ascii="Aptos" w:eastAsia="Times" w:hAnsi="Aptos" w:cs="Arial"/>
      <w:sz w:val="22"/>
      <w:szCs w:val="22"/>
    </w:rPr>
  </w:style>
  <w:style w:type="paragraph" w:customStyle="1" w:styleId="7A4553CB3DFD46379FADD656F68E42A85">
    <w:name w:val="7A4553CB3DFD46379FADD656F68E42A85"/>
    <w:rsid w:val="009C6A76"/>
    <w:pPr>
      <w:spacing w:before="120" w:after="0" w:line="240" w:lineRule="auto"/>
    </w:pPr>
    <w:rPr>
      <w:rFonts w:ascii="Aptos" w:eastAsia="Times" w:hAnsi="Aptos" w:cs="Arial"/>
      <w:sz w:val="22"/>
      <w:szCs w:val="22"/>
    </w:rPr>
  </w:style>
  <w:style w:type="paragraph" w:customStyle="1" w:styleId="2A11CC08FBAB4BEAB086EFDC489EE6E25">
    <w:name w:val="2A11CC08FBAB4BEAB086EFDC489EE6E25"/>
    <w:rsid w:val="009C6A76"/>
    <w:pPr>
      <w:spacing w:before="120" w:after="0" w:line="240" w:lineRule="auto"/>
    </w:pPr>
    <w:rPr>
      <w:rFonts w:ascii="Aptos" w:eastAsia="Times" w:hAnsi="Aptos" w:cs="Arial"/>
      <w:sz w:val="22"/>
      <w:szCs w:val="22"/>
    </w:rPr>
  </w:style>
  <w:style w:type="paragraph" w:customStyle="1" w:styleId="F6A3D72B85CA4AB8A7C7BFE69A95BF3C5">
    <w:name w:val="F6A3D72B85CA4AB8A7C7BFE69A95BF3C5"/>
    <w:rsid w:val="009C6A76"/>
    <w:pPr>
      <w:spacing w:before="120" w:after="0" w:line="240" w:lineRule="auto"/>
    </w:pPr>
    <w:rPr>
      <w:rFonts w:ascii="Aptos" w:eastAsia="Times" w:hAnsi="Aptos" w:cs="Arial"/>
      <w:sz w:val="22"/>
      <w:szCs w:val="22"/>
    </w:rPr>
  </w:style>
  <w:style w:type="paragraph" w:customStyle="1" w:styleId="9550B18310C44C35BC7A6F545A13E5135">
    <w:name w:val="9550B18310C44C35BC7A6F545A13E5135"/>
    <w:rsid w:val="009C6A76"/>
    <w:pPr>
      <w:spacing w:before="120" w:after="0" w:line="240" w:lineRule="auto"/>
    </w:pPr>
    <w:rPr>
      <w:rFonts w:ascii="Aptos" w:eastAsia="Times" w:hAnsi="Aptos" w:cs="Arial"/>
      <w:sz w:val="22"/>
      <w:szCs w:val="22"/>
    </w:rPr>
  </w:style>
  <w:style w:type="paragraph" w:customStyle="1" w:styleId="27553EFACBC142E7AFDEAB02AD66E05C5">
    <w:name w:val="27553EFACBC142E7AFDEAB02AD66E05C5"/>
    <w:rsid w:val="009C6A76"/>
    <w:pPr>
      <w:spacing w:before="120" w:after="0" w:line="240" w:lineRule="auto"/>
    </w:pPr>
    <w:rPr>
      <w:rFonts w:ascii="Aptos" w:eastAsia="Times" w:hAnsi="Aptos" w:cs="Arial"/>
      <w:sz w:val="22"/>
      <w:szCs w:val="22"/>
    </w:rPr>
  </w:style>
  <w:style w:type="paragraph" w:customStyle="1" w:styleId="519C2EB897634E1EA6A0823C074B16765">
    <w:name w:val="519C2EB897634E1EA6A0823C074B16765"/>
    <w:rsid w:val="009C6A76"/>
    <w:pPr>
      <w:spacing w:before="120" w:after="0" w:line="240" w:lineRule="auto"/>
    </w:pPr>
    <w:rPr>
      <w:rFonts w:ascii="Aptos" w:eastAsia="Times" w:hAnsi="Aptos" w:cs="Arial"/>
      <w:sz w:val="22"/>
      <w:szCs w:val="22"/>
    </w:rPr>
  </w:style>
  <w:style w:type="paragraph" w:customStyle="1" w:styleId="FA60330B9A704B0DA8CBFA34769410165">
    <w:name w:val="FA60330B9A704B0DA8CBFA34769410165"/>
    <w:rsid w:val="009C6A76"/>
    <w:pPr>
      <w:spacing w:before="120" w:after="0" w:line="240" w:lineRule="auto"/>
    </w:pPr>
    <w:rPr>
      <w:rFonts w:ascii="Aptos" w:eastAsia="Times" w:hAnsi="Aptos" w:cs="Arial"/>
      <w:sz w:val="22"/>
      <w:szCs w:val="22"/>
    </w:rPr>
  </w:style>
  <w:style w:type="paragraph" w:customStyle="1" w:styleId="F23D272B62B741C8A08A7484C49DB0095">
    <w:name w:val="F23D272B62B741C8A08A7484C49DB0095"/>
    <w:rsid w:val="009C6A76"/>
    <w:pPr>
      <w:spacing w:before="120" w:after="0" w:line="240" w:lineRule="auto"/>
    </w:pPr>
    <w:rPr>
      <w:rFonts w:ascii="Aptos" w:eastAsia="Times" w:hAnsi="Aptos" w:cs="Arial"/>
      <w:sz w:val="22"/>
      <w:szCs w:val="22"/>
    </w:rPr>
  </w:style>
  <w:style w:type="paragraph" w:customStyle="1" w:styleId="6ADC05E8971F47249CB1EDA4900ACD695">
    <w:name w:val="6ADC05E8971F47249CB1EDA4900ACD695"/>
    <w:rsid w:val="009C6A76"/>
    <w:pPr>
      <w:spacing w:before="120" w:after="0" w:line="240" w:lineRule="auto"/>
    </w:pPr>
    <w:rPr>
      <w:rFonts w:ascii="Aptos" w:eastAsia="Times" w:hAnsi="Aptos" w:cs="Arial"/>
      <w:sz w:val="22"/>
      <w:szCs w:val="22"/>
    </w:rPr>
  </w:style>
  <w:style w:type="paragraph" w:customStyle="1" w:styleId="9197DE0FD9D1401DAC9D7E0C97B71F125">
    <w:name w:val="9197DE0FD9D1401DAC9D7E0C97B71F125"/>
    <w:rsid w:val="009C6A76"/>
    <w:pPr>
      <w:spacing w:before="120" w:after="0" w:line="240" w:lineRule="auto"/>
    </w:pPr>
    <w:rPr>
      <w:rFonts w:ascii="Aptos" w:eastAsia="Times" w:hAnsi="Aptos" w:cs="Arial"/>
      <w:sz w:val="22"/>
      <w:szCs w:val="22"/>
    </w:rPr>
  </w:style>
  <w:style w:type="paragraph" w:customStyle="1" w:styleId="62D438A0EC124715BA60DF3598F2C8515">
    <w:name w:val="62D438A0EC124715BA60DF3598F2C8515"/>
    <w:rsid w:val="009C6A76"/>
    <w:pPr>
      <w:spacing w:before="120" w:after="0" w:line="240" w:lineRule="auto"/>
    </w:pPr>
    <w:rPr>
      <w:rFonts w:ascii="Aptos" w:eastAsia="Times" w:hAnsi="Aptos" w:cs="Arial"/>
      <w:sz w:val="22"/>
      <w:szCs w:val="22"/>
    </w:rPr>
  </w:style>
  <w:style w:type="paragraph" w:customStyle="1" w:styleId="D56F2D8873A74729952756B0EC5329CD5">
    <w:name w:val="D56F2D8873A74729952756B0EC5329CD5"/>
    <w:rsid w:val="009C6A76"/>
    <w:pPr>
      <w:spacing w:before="120" w:after="0" w:line="240" w:lineRule="auto"/>
    </w:pPr>
    <w:rPr>
      <w:rFonts w:ascii="Aptos" w:eastAsia="Times" w:hAnsi="Aptos" w:cs="Arial"/>
      <w:sz w:val="22"/>
      <w:szCs w:val="22"/>
    </w:rPr>
  </w:style>
  <w:style w:type="paragraph" w:customStyle="1" w:styleId="48D1F87545114358AC156E0FB70958E05">
    <w:name w:val="48D1F87545114358AC156E0FB70958E05"/>
    <w:rsid w:val="009C6A76"/>
    <w:pPr>
      <w:spacing w:before="120" w:after="0" w:line="240" w:lineRule="auto"/>
    </w:pPr>
    <w:rPr>
      <w:rFonts w:ascii="Aptos" w:eastAsia="Times" w:hAnsi="Aptos" w:cs="Arial"/>
      <w:sz w:val="22"/>
      <w:szCs w:val="22"/>
    </w:rPr>
  </w:style>
  <w:style w:type="paragraph" w:customStyle="1" w:styleId="8535E5FEC216417AB11913252D9F36D85">
    <w:name w:val="8535E5FEC216417AB11913252D9F36D85"/>
    <w:rsid w:val="009C6A76"/>
    <w:pPr>
      <w:spacing w:before="120" w:after="0" w:line="240" w:lineRule="auto"/>
    </w:pPr>
    <w:rPr>
      <w:rFonts w:ascii="Aptos" w:eastAsia="Times" w:hAnsi="Aptos" w:cs="Arial"/>
      <w:sz w:val="22"/>
      <w:szCs w:val="22"/>
    </w:rPr>
  </w:style>
  <w:style w:type="paragraph" w:customStyle="1" w:styleId="75A0A2DA5EDA4957A1EAC0465BDFDAD75">
    <w:name w:val="75A0A2DA5EDA4957A1EAC0465BDFDAD75"/>
    <w:rsid w:val="009C6A76"/>
    <w:pPr>
      <w:spacing w:before="120" w:after="0" w:line="240" w:lineRule="auto"/>
    </w:pPr>
    <w:rPr>
      <w:rFonts w:ascii="Aptos" w:eastAsia="Times" w:hAnsi="Aptos" w:cs="Arial"/>
      <w:sz w:val="22"/>
      <w:szCs w:val="22"/>
    </w:rPr>
  </w:style>
  <w:style w:type="paragraph" w:customStyle="1" w:styleId="6D2748AA971D4814884FAFE703261CC85">
    <w:name w:val="6D2748AA971D4814884FAFE703261CC85"/>
    <w:rsid w:val="009C6A76"/>
    <w:pPr>
      <w:spacing w:before="120" w:after="0" w:line="240" w:lineRule="auto"/>
    </w:pPr>
    <w:rPr>
      <w:rFonts w:ascii="Aptos" w:eastAsia="Times" w:hAnsi="Aptos" w:cs="Arial"/>
      <w:sz w:val="22"/>
      <w:szCs w:val="22"/>
    </w:rPr>
  </w:style>
  <w:style w:type="paragraph" w:customStyle="1" w:styleId="8C249584CF0345028B504B495E54710C5">
    <w:name w:val="8C249584CF0345028B504B495E54710C5"/>
    <w:rsid w:val="009C6A76"/>
    <w:pPr>
      <w:spacing w:before="120" w:after="0" w:line="240" w:lineRule="auto"/>
    </w:pPr>
    <w:rPr>
      <w:rFonts w:ascii="Aptos" w:eastAsia="Times" w:hAnsi="Aptos" w:cs="Arial"/>
      <w:sz w:val="22"/>
      <w:szCs w:val="22"/>
    </w:rPr>
  </w:style>
  <w:style w:type="paragraph" w:customStyle="1" w:styleId="C8A90FA8F7484610AB2A164F7D6DF9425">
    <w:name w:val="C8A90FA8F7484610AB2A164F7D6DF9425"/>
    <w:rsid w:val="009C6A76"/>
    <w:pPr>
      <w:spacing w:before="120" w:after="0" w:line="240" w:lineRule="auto"/>
    </w:pPr>
    <w:rPr>
      <w:rFonts w:ascii="Aptos" w:eastAsia="Times" w:hAnsi="Aptos" w:cs="Arial"/>
      <w:sz w:val="22"/>
      <w:szCs w:val="22"/>
    </w:rPr>
  </w:style>
  <w:style w:type="paragraph" w:customStyle="1" w:styleId="B4A52A194EEC4BFEB54CF9FE962E889A5">
    <w:name w:val="B4A52A194EEC4BFEB54CF9FE962E889A5"/>
    <w:rsid w:val="009C6A76"/>
    <w:pPr>
      <w:spacing w:before="120" w:after="0" w:line="240" w:lineRule="auto"/>
    </w:pPr>
    <w:rPr>
      <w:rFonts w:ascii="Aptos" w:eastAsia="Times" w:hAnsi="Aptos" w:cs="Arial"/>
      <w:sz w:val="22"/>
      <w:szCs w:val="22"/>
    </w:rPr>
  </w:style>
  <w:style w:type="paragraph" w:customStyle="1" w:styleId="DC8D4E30A9924847AB9D2A5ED3AC9C355">
    <w:name w:val="DC8D4E30A9924847AB9D2A5ED3AC9C355"/>
    <w:rsid w:val="009C6A76"/>
    <w:pPr>
      <w:spacing w:before="120" w:after="0" w:line="240" w:lineRule="auto"/>
    </w:pPr>
    <w:rPr>
      <w:rFonts w:ascii="Aptos" w:eastAsia="Times" w:hAnsi="Aptos" w:cs="Arial"/>
      <w:sz w:val="22"/>
      <w:szCs w:val="22"/>
    </w:rPr>
  </w:style>
  <w:style w:type="paragraph" w:customStyle="1" w:styleId="B5E83239EBBF481F8DDA0041608B99327">
    <w:name w:val="B5E83239EBBF481F8DDA0041608B99327"/>
    <w:rsid w:val="009C6A76"/>
    <w:pPr>
      <w:spacing w:before="120" w:after="0" w:line="240" w:lineRule="auto"/>
    </w:pPr>
    <w:rPr>
      <w:rFonts w:ascii="Aptos" w:eastAsia="Times" w:hAnsi="Aptos" w:cs="Arial"/>
      <w:sz w:val="22"/>
      <w:szCs w:val="22"/>
    </w:rPr>
  </w:style>
  <w:style w:type="paragraph" w:customStyle="1" w:styleId="DA8A16A7FAEB4ACE99FD74FD731B9F915">
    <w:name w:val="DA8A16A7FAEB4ACE99FD74FD731B9F915"/>
    <w:rsid w:val="009C6A76"/>
    <w:pPr>
      <w:spacing w:before="120" w:after="0" w:line="240" w:lineRule="auto"/>
    </w:pPr>
    <w:rPr>
      <w:rFonts w:ascii="Aptos" w:eastAsia="Times" w:hAnsi="Aptos" w:cs="Arial"/>
      <w:sz w:val="22"/>
      <w:szCs w:val="22"/>
    </w:rPr>
  </w:style>
  <w:style w:type="paragraph" w:customStyle="1" w:styleId="7D5A2AC1C9524CD587F2B0CFE1ED9B6F7">
    <w:name w:val="7D5A2AC1C9524CD587F2B0CFE1ED9B6F7"/>
    <w:rsid w:val="009C6A76"/>
    <w:pPr>
      <w:keepNext/>
      <w:tabs>
        <w:tab w:val="num" w:pos="450"/>
        <w:tab w:val="num" w:pos="720"/>
      </w:tabs>
      <w:spacing w:before="120" w:after="120" w:line="240" w:lineRule="auto"/>
      <w:ind w:left="540" w:hanging="360"/>
      <w:outlineLvl w:val="1"/>
    </w:pPr>
    <w:rPr>
      <w:rFonts w:eastAsiaTheme="minorHAnsi"/>
      <w:b/>
      <w:bCs/>
      <w:sz w:val="22"/>
      <w:szCs w:val="22"/>
    </w:rPr>
  </w:style>
  <w:style w:type="paragraph" w:customStyle="1" w:styleId="AFF3B8C2D86148E4BB9DB332A87246AA7">
    <w:name w:val="AFF3B8C2D86148E4BB9DB332A87246AA7"/>
    <w:rsid w:val="009C6A76"/>
    <w:pPr>
      <w:spacing w:before="120" w:after="0" w:line="240" w:lineRule="auto"/>
    </w:pPr>
    <w:rPr>
      <w:rFonts w:ascii="Aptos" w:eastAsia="Times" w:hAnsi="Aptos" w:cs="Arial"/>
      <w:sz w:val="22"/>
      <w:szCs w:val="22"/>
    </w:rPr>
  </w:style>
  <w:style w:type="paragraph" w:customStyle="1" w:styleId="0B04FE5EAFC14DD6938A6C3C9137AC305">
    <w:name w:val="0B04FE5EAFC14DD6938A6C3C9137AC305"/>
    <w:rsid w:val="009C6A76"/>
    <w:pPr>
      <w:spacing w:before="120" w:after="0" w:line="240" w:lineRule="auto"/>
    </w:pPr>
    <w:rPr>
      <w:rFonts w:ascii="Aptos" w:eastAsia="Times" w:hAnsi="Aptos" w:cs="Arial"/>
      <w:sz w:val="22"/>
      <w:szCs w:val="22"/>
    </w:rPr>
  </w:style>
  <w:style w:type="paragraph" w:customStyle="1" w:styleId="78329A9D33884245AA6EE5F5596770515">
    <w:name w:val="78329A9D33884245AA6EE5F5596770515"/>
    <w:rsid w:val="009C6A76"/>
    <w:pPr>
      <w:spacing w:before="120" w:after="0" w:line="240" w:lineRule="auto"/>
    </w:pPr>
    <w:rPr>
      <w:rFonts w:ascii="Aptos" w:eastAsia="Times" w:hAnsi="Aptos" w:cs="Arial"/>
      <w:sz w:val="22"/>
      <w:szCs w:val="22"/>
    </w:rPr>
  </w:style>
  <w:style w:type="paragraph" w:customStyle="1" w:styleId="38ACFDD40A5B467781B2337352903B745">
    <w:name w:val="38ACFDD40A5B467781B2337352903B745"/>
    <w:rsid w:val="009C6A76"/>
    <w:pPr>
      <w:spacing w:before="120" w:after="0" w:line="240" w:lineRule="auto"/>
    </w:pPr>
    <w:rPr>
      <w:rFonts w:ascii="Aptos" w:eastAsia="Times" w:hAnsi="Aptos" w:cs="Arial"/>
      <w:sz w:val="22"/>
      <w:szCs w:val="22"/>
    </w:rPr>
  </w:style>
  <w:style w:type="paragraph" w:customStyle="1" w:styleId="428464089BB647EEBADBC8B3DF16EB3A5">
    <w:name w:val="428464089BB647EEBADBC8B3DF16EB3A5"/>
    <w:rsid w:val="009C6A76"/>
    <w:pPr>
      <w:spacing w:before="120" w:after="0" w:line="240" w:lineRule="auto"/>
    </w:pPr>
    <w:rPr>
      <w:rFonts w:ascii="Aptos" w:eastAsia="Times" w:hAnsi="Aptos" w:cs="Arial"/>
      <w:sz w:val="22"/>
      <w:szCs w:val="22"/>
    </w:rPr>
  </w:style>
  <w:style w:type="paragraph" w:customStyle="1" w:styleId="036868974308495DB66C4164217C383C5">
    <w:name w:val="036868974308495DB66C4164217C383C5"/>
    <w:rsid w:val="009C6A76"/>
    <w:pPr>
      <w:spacing w:before="120" w:after="0" w:line="240" w:lineRule="auto"/>
    </w:pPr>
    <w:rPr>
      <w:rFonts w:ascii="Aptos" w:eastAsia="Times" w:hAnsi="Aptos" w:cs="Arial"/>
      <w:sz w:val="22"/>
      <w:szCs w:val="22"/>
    </w:rPr>
  </w:style>
  <w:style w:type="paragraph" w:customStyle="1" w:styleId="F5AE98D6FD5B4216970664C54EBC0DCC5">
    <w:name w:val="F5AE98D6FD5B4216970664C54EBC0DCC5"/>
    <w:rsid w:val="009C6A76"/>
    <w:pPr>
      <w:spacing w:before="120" w:after="0" w:line="240" w:lineRule="auto"/>
    </w:pPr>
    <w:rPr>
      <w:rFonts w:ascii="Aptos" w:eastAsia="Times" w:hAnsi="Aptos" w:cs="Arial"/>
      <w:sz w:val="22"/>
      <w:szCs w:val="22"/>
    </w:rPr>
  </w:style>
  <w:style w:type="paragraph" w:customStyle="1" w:styleId="3047C7EC98504E9981A164092231FFCD5">
    <w:name w:val="3047C7EC98504E9981A164092231FFCD5"/>
    <w:rsid w:val="009C6A76"/>
    <w:pPr>
      <w:spacing w:before="120" w:after="0" w:line="240" w:lineRule="auto"/>
    </w:pPr>
    <w:rPr>
      <w:rFonts w:ascii="Aptos" w:eastAsia="Times" w:hAnsi="Aptos" w:cs="Arial"/>
      <w:sz w:val="22"/>
      <w:szCs w:val="22"/>
    </w:rPr>
  </w:style>
  <w:style w:type="paragraph" w:customStyle="1" w:styleId="3466EE4B2A7F4F37B21C68913588B91F7">
    <w:name w:val="3466EE4B2A7F4F37B21C68913588B91F7"/>
    <w:rsid w:val="009C6A76"/>
    <w:pPr>
      <w:spacing w:before="120" w:after="0" w:line="240" w:lineRule="auto"/>
    </w:pPr>
    <w:rPr>
      <w:rFonts w:ascii="Aptos" w:eastAsia="Times" w:hAnsi="Aptos" w:cs="Arial"/>
      <w:sz w:val="22"/>
      <w:szCs w:val="22"/>
    </w:rPr>
  </w:style>
  <w:style w:type="paragraph" w:customStyle="1" w:styleId="1A4CE31AE2A24734A2C6B122E26E01617">
    <w:name w:val="1A4CE31AE2A24734A2C6B122E26E01617"/>
    <w:rsid w:val="009C6A76"/>
    <w:pPr>
      <w:spacing w:before="120" w:after="0" w:line="240" w:lineRule="auto"/>
    </w:pPr>
    <w:rPr>
      <w:rFonts w:ascii="Aptos" w:eastAsia="Times" w:hAnsi="Aptos" w:cs="Arial"/>
      <w:sz w:val="22"/>
      <w:szCs w:val="22"/>
    </w:rPr>
  </w:style>
  <w:style w:type="paragraph" w:customStyle="1" w:styleId="51B8129F3C5F4D05B2EB43DE8927EA8F7">
    <w:name w:val="51B8129F3C5F4D05B2EB43DE8927EA8F7"/>
    <w:rsid w:val="009C6A76"/>
    <w:pPr>
      <w:spacing w:before="120" w:after="0" w:line="240" w:lineRule="auto"/>
    </w:pPr>
    <w:rPr>
      <w:rFonts w:ascii="Aptos" w:eastAsia="Times" w:hAnsi="Aptos" w:cs="Arial"/>
      <w:sz w:val="22"/>
      <w:szCs w:val="22"/>
    </w:rPr>
  </w:style>
  <w:style w:type="paragraph" w:customStyle="1" w:styleId="2731350F38794A4E907CF3912A49BE8C7">
    <w:name w:val="2731350F38794A4E907CF3912A49BE8C7"/>
    <w:rsid w:val="009C6A76"/>
    <w:pPr>
      <w:spacing w:before="120" w:after="0" w:line="240" w:lineRule="auto"/>
    </w:pPr>
    <w:rPr>
      <w:rFonts w:ascii="Aptos" w:eastAsia="Times" w:hAnsi="Aptos" w:cs="Arial"/>
      <w:sz w:val="22"/>
      <w:szCs w:val="22"/>
    </w:rPr>
  </w:style>
  <w:style w:type="paragraph" w:customStyle="1" w:styleId="77F6378738754BBA9DBC5738689FDDA27">
    <w:name w:val="77F6378738754BBA9DBC5738689FDDA27"/>
    <w:rsid w:val="009C6A76"/>
    <w:pPr>
      <w:spacing w:before="120" w:after="0" w:line="240" w:lineRule="auto"/>
    </w:pPr>
    <w:rPr>
      <w:rFonts w:ascii="Aptos" w:eastAsia="Times" w:hAnsi="Aptos" w:cs="Arial"/>
      <w:sz w:val="22"/>
      <w:szCs w:val="22"/>
    </w:rPr>
  </w:style>
  <w:style w:type="paragraph" w:customStyle="1" w:styleId="E203915D3058406B8DEDE13D490F0FB37">
    <w:name w:val="E203915D3058406B8DEDE13D490F0FB37"/>
    <w:rsid w:val="009C6A76"/>
    <w:pPr>
      <w:spacing w:before="120" w:after="0" w:line="240" w:lineRule="auto"/>
    </w:pPr>
    <w:rPr>
      <w:rFonts w:ascii="Aptos" w:eastAsia="Times" w:hAnsi="Aptos" w:cs="Arial"/>
      <w:sz w:val="22"/>
      <w:szCs w:val="22"/>
    </w:rPr>
  </w:style>
  <w:style w:type="paragraph" w:customStyle="1" w:styleId="29975C028E3844BEB710EDBCC2AF3C8C7">
    <w:name w:val="29975C028E3844BEB710EDBCC2AF3C8C7"/>
    <w:rsid w:val="009C6A76"/>
    <w:pPr>
      <w:spacing w:before="120" w:after="0" w:line="240" w:lineRule="auto"/>
    </w:pPr>
    <w:rPr>
      <w:rFonts w:ascii="Aptos" w:eastAsia="Times" w:hAnsi="Aptos" w:cs="Arial"/>
      <w:sz w:val="22"/>
      <w:szCs w:val="22"/>
    </w:rPr>
  </w:style>
  <w:style w:type="paragraph" w:customStyle="1" w:styleId="4E65EF0635344FA191A33E80308F5CB17">
    <w:name w:val="4E65EF0635344FA191A33E80308F5CB17"/>
    <w:rsid w:val="009C6A76"/>
    <w:pPr>
      <w:spacing w:before="120" w:after="0" w:line="240" w:lineRule="auto"/>
    </w:pPr>
    <w:rPr>
      <w:rFonts w:ascii="Aptos" w:eastAsia="Times" w:hAnsi="Aptos" w:cs="Arial"/>
      <w:sz w:val="22"/>
      <w:szCs w:val="22"/>
    </w:rPr>
  </w:style>
  <w:style w:type="paragraph" w:customStyle="1" w:styleId="4FEC58CFC0704E838A0D63BFB2742FF87">
    <w:name w:val="4FEC58CFC0704E838A0D63BFB2742FF87"/>
    <w:rsid w:val="009C6A76"/>
    <w:pPr>
      <w:spacing w:before="120" w:after="0" w:line="240" w:lineRule="auto"/>
    </w:pPr>
    <w:rPr>
      <w:rFonts w:ascii="Aptos" w:eastAsia="Times" w:hAnsi="Aptos" w:cs="Arial"/>
      <w:sz w:val="22"/>
      <w:szCs w:val="22"/>
    </w:rPr>
  </w:style>
  <w:style w:type="paragraph" w:customStyle="1" w:styleId="5D0B70C911174DC58597CF1385A623477">
    <w:name w:val="5D0B70C911174DC58597CF1385A623477"/>
    <w:rsid w:val="009C6A76"/>
    <w:pPr>
      <w:spacing w:before="120" w:after="0" w:line="240" w:lineRule="auto"/>
    </w:pPr>
    <w:rPr>
      <w:rFonts w:ascii="Aptos" w:eastAsia="Times" w:hAnsi="Aptos" w:cs="Arial"/>
      <w:sz w:val="22"/>
      <w:szCs w:val="22"/>
    </w:rPr>
  </w:style>
  <w:style w:type="paragraph" w:customStyle="1" w:styleId="BFF9AAA6DE43406892F648306C14FB477">
    <w:name w:val="BFF9AAA6DE43406892F648306C14FB477"/>
    <w:rsid w:val="009C6A76"/>
    <w:pPr>
      <w:spacing w:before="120" w:after="0" w:line="240" w:lineRule="auto"/>
    </w:pPr>
    <w:rPr>
      <w:rFonts w:ascii="Aptos" w:eastAsia="Times" w:hAnsi="Aptos" w:cs="Arial"/>
      <w:sz w:val="22"/>
      <w:szCs w:val="22"/>
    </w:rPr>
  </w:style>
  <w:style w:type="paragraph" w:customStyle="1" w:styleId="8ABF81509BA84BC0A5C76E93362349CB7">
    <w:name w:val="8ABF81509BA84BC0A5C76E93362349CB7"/>
    <w:rsid w:val="009C6A76"/>
    <w:pPr>
      <w:spacing w:before="120" w:after="0" w:line="240" w:lineRule="auto"/>
      <w:ind w:left="1080"/>
    </w:pPr>
    <w:rPr>
      <w:rFonts w:eastAsiaTheme="minorHAnsi"/>
      <w:sz w:val="22"/>
      <w:szCs w:val="22"/>
    </w:rPr>
  </w:style>
  <w:style w:type="paragraph" w:customStyle="1" w:styleId="03C75A9B1B3F46B68A84853A989E41F48">
    <w:name w:val="03C75A9B1B3F46B68A84853A989E41F48"/>
    <w:rsid w:val="009C6A76"/>
    <w:pPr>
      <w:tabs>
        <w:tab w:val="center" w:pos="4680"/>
        <w:tab w:val="right" w:pos="9360"/>
      </w:tabs>
      <w:spacing w:before="120" w:after="0" w:line="240" w:lineRule="auto"/>
    </w:pPr>
    <w:rPr>
      <w:rFonts w:ascii="Aptos" w:eastAsiaTheme="minorHAnsi" w:hAnsi="Aptos"/>
      <w:sz w:val="22"/>
      <w:szCs w:val="22"/>
    </w:rPr>
  </w:style>
  <w:style w:type="paragraph" w:customStyle="1" w:styleId="DefaultPlaceholder-18540134389">
    <w:name w:val="DefaultPlaceholder_-18540134389"/>
    <w:rsid w:val="009C6A76"/>
    <w:pPr>
      <w:tabs>
        <w:tab w:val="center" w:pos="4680"/>
        <w:tab w:val="right" w:pos="9360"/>
      </w:tabs>
      <w:spacing w:before="120" w:after="0" w:line="240" w:lineRule="auto"/>
    </w:pPr>
    <w:rPr>
      <w:rFonts w:ascii="Aptos" w:eastAsiaTheme="minorHAnsi" w:hAnsi="Aptos"/>
      <w:sz w:val="22"/>
      <w:szCs w:val="22"/>
    </w:rPr>
  </w:style>
  <w:style w:type="paragraph" w:customStyle="1" w:styleId="EA8B64A5CFC64145A2C709222D22D042">
    <w:name w:val="EA8B64A5CFC64145A2C709222D22D042"/>
    <w:rsid w:val="009C6A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OM Document" ma:contentTypeID="0x010100D80FC88A48A3EA4889EF01C87FCFD42A00EC0A3F4097A3B44CA5ADC02596C11BD0" ma:contentTypeVersion="42" ma:contentTypeDescription="" ma:contentTypeScope="" ma:versionID="5941e95a52955fd0f04feb231a97a924">
  <xsd:schema xmlns:xsd="http://www.w3.org/2001/XMLSchema" xmlns:xs="http://www.w3.org/2001/XMLSchema" xmlns:p="http://schemas.microsoft.com/office/2006/metadata/properties" xmlns:ns2="e4664c3e-f049-4574-bd7d-7499d2032cca" targetNamespace="http://schemas.microsoft.com/office/2006/metadata/properties" ma:root="true" ma:fieldsID="33ca59d77a885fca0eedafe06bc1683a" ns2:_="">
    <xsd:import namespace="e4664c3e-f049-4574-bd7d-7499d2032cca"/>
    <xsd:element name="properties">
      <xsd:complexType>
        <xsd:sequence>
          <xsd:element name="documentManagement">
            <xsd:complexType>
              <xsd:all>
                <xsd:element ref="ns2:Document_x0020_Number" minOccurs="0"/>
                <xsd:element ref="ns2:Document_x0020_Description" minOccurs="0"/>
                <xsd:element ref="ns2:Page_x0020_Sort_x0020_Order" minOccurs="0"/>
                <xsd:element ref="ns2:Fillable" minOccurs="0"/>
                <xsd:element ref="ns2:som_IsOpenInNewTab" minOccurs="0"/>
                <xsd:element ref="ns2:kfc2e9f34b584e09a4dfad45193fd617" minOccurs="0"/>
                <xsd:element ref="ns2:k34b14aa96934db7a6567dc83a5ee0ba" minOccurs="0"/>
                <xsd:element ref="ns2:d8220c9e1229488886af245725860cbe"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Document_x0020_Number" ma:index="2" nillable="true" ma:displayName="Document Number" ma:internalName="Document_x0020_Number">
      <xsd:simpleType>
        <xsd:restriction base="dms:Text">
          <xsd:maxLength value="255"/>
        </xsd:restriction>
      </xsd:simpleType>
    </xsd:element>
    <xsd:element name="Document_x0020_Description" ma:index="3" nillable="true" ma:displayName="Document Description" ma:internalName="Document_x0020_Description">
      <xsd:simpleType>
        <xsd:restriction base="dms:Note">
          <xsd:maxLength value="255"/>
        </xsd:restriction>
      </xsd:simpleType>
    </xsd:element>
    <xsd:element name="Page_x0020_Sort_x0020_Order" ma:index="6" nillable="true" ma:displayName="Page Sort Order" ma:internalName="Page_x0020_Sort_x0020_Order">
      <xsd:simpleType>
        <xsd:restriction base="dms:Number"/>
      </xsd:simpleType>
    </xsd:element>
    <xsd:element name="Fillable" ma:index="7" nillable="true" ma:displayName="Fillable" ma:format="Dropdown" ma:internalName="Fillable">
      <xsd:simpleType>
        <xsd:restriction base="dms:Choice">
          <xsd:enumeration value="Nonfillable"/>
          <xsd:enumeration value="Fillable"/>
        </xsd:restriction>
      </xsd:simpleType>
    </xsd:element>
    <xsd:element name="som_IsOpenInNewTab" ma:index="8" nillable="true" ma:displayName="Open Link In New Tab" ma:default="0" ma:internalName="som_IsOpenInNewTab">
      <xsd:simpleType>
        <xsd:restriction base="dms:Boolean"/>
      </xsd:simpleType>
    </xsd:element>
    <xsd:element name="kfc2e9f34b584e09a4dfad45193fd617" ma:index="10" nillable="true" ma:taxonomy="true" ma:internalName="kfc2e9f34b584e09a4dfad45193fd617" ma:taxonomyFieldName="Content_x0020_Audience" ma:displayName="Content Audience" ma:default="3;#All Employees|6bc884fa-9dfb-49ce-af07-824c4a8a1ac0" ma:fieldId="{4fc2e9f3-4b58-4e09-a4df-ad45193fd617}" ma:sspId="c0d83692-8000-456c-81e0-753272234f01" ma:termSetId="1b6069bf-5926-44b7-98d6-cc0bec659d35" ma:anchorId="00000000-0000-0000-0000-000000000000" ma:open="false" ma:isKeyword="false">
      <xsd:complexType>
        <xsd:sequence>
          <xsd:element ref="pc:Terms" minOccurs="0" maxOccurs="1"/>
        </xsd:sequence>
      </xsd:complexType>
    </xsd:element>
    <xsd:element name="k34b14aa96934db7a6567dc83a5ee0ba" ma:index="11" nillable="true" ma:taxonomy="true" ma:internalName="k34b14aa96934db7a6567dc83a5ee0ba" ma:taxonomyFieldName="Topic_x0020_Keyword" ma:displayName="Topic Keyword" ma:default="" ma:fieldId="{434b14aa-9693-4db7-a656-7dc83a5ee0ba}" ma:taxonomyMulti="true" ma:sspId="c0d83692-8000-456c-81e0-753272234f01" ma:termSetId="327cd3ef-44fa-40bc-92ad-acd4fab1e856" ma:anchorId="00000000-0000-0000-0000-000000000000" ma:open="false" ma:isKeyword="false">
      <xsd:complexType>
        <xsd:sequence>
          <xsd:element ref="pc:Terms" minOccurs="0" maxOccurs="1"/>
        </xsd:sequence>
      </xsd:complexType>
    </xsd:element>
    <xsd:element name="d8220c9e1229488886af245725860cbe" ma:index="13" nillable="true" ma:taxonomy="true" ma:internalName="d8220c9e1229488886af245725860cbe" ma:taxonomyFieldName="Type_x0020_Keyword" ma:displayName="Type Keyword" ma:default=""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2b609449-bbf6-4628-980b-83d6a9c32dd5}" ma:internalName="TaxCatchAll" ma:showField="CatchAllData" ma:web="a9992b00-4841-4788-a638-d60721c68412">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2b609449-bbf6-4628-980b-83d6a9c32dd5}" ma:internalName="TaxCatchAllLabel" ma:readOnly="true" ma:showField="CatchAllDataLabel" ma:web="a9992b00-4841-4788-a638-d60721c68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c0d83692-8000-456c-81e0-753272234f01" ContentTypeId="0x010100D80FC88A48A3EA4889EF01C87FCFD42A" PreviousValue="false" LastSyncTimeStamp="2023-06-14T19:10:52.873Z"/>
</file>

<file path=customXml/item5.xml><?xml version="1.0" encoding="utf-8"?>
<p:properties xmlns:p="http://schemas.microsoft.com/office/2006/metadata/properties" xmlns:xsi="http://www.w3.org/2001/XMLSchema-instance" xmlns:pc="http://schemas.microsoft.com/office/infopath/2007/PartnerControls">
  <documentManagement>
    <kfc2e9f34b584e09a4dfad45193fd617 xmlns="e4664c3e-f049-4574-bd7d-7499d2032cca">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6bc884fa-9dfb-49ce-af07-824c4a8a1ac0</TermId>
        </TermInfo>
      </Terms>
    </kfc2e9f34b584e09a4dfad45193fd617>
    <d8220c9e1229488886af245725860cbe xmlns="e4664c3e-f049-4574-bd7d-7499d2032cca">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e539783f-af07-412f-87c2-3668423b470a</TermId>
        </TermInfo>
      </Terms>
    </d8220c9e1229488886af245725860cbe>
    <Page_x0020_Sort_x0020_Order xmlns="e4664c3e-f049-4574-bd7d-7499d2032cca" xsi:nil="true"/>
    <Fillable xmlns="e4664c3e-f049-4574-bd7d-7499d2032cca" xsi:nil="true"/>
    <Document_x0020_Description xmlns="e4664c3e-f049-4574-bd7d-7499d2032cca" xsi:nil="true"/>
    <TaxCatchAll xmlns="e4664c3e-f049-4574-bd7d-7499d2032cca">
      <Value>90</Value>
      <Value>60</Value>
      <Value>38</Value>
      <Value>3</Value>
    </TaxCatchAll>
    <som_IsOpenInNewTab xmlns="e4664c3e-f049-4574-bd7d-7499d2032cca">false</som_IsOpenInNewTab>
    <k34b14aa96934db7a6567dc83a5ee0ba xmlns="e4664c3e-f049-4574-bd7d-7499d2032cca">
      <Terms xmlns="http://schemas.microsoft.com/office/infopath/2007/PartnerControls">
        <TermInfo xmlns="http://schemas.microsoft.com/office/infopath/2007/PartnerControls">
          <TermName xmlns="http://schemas.microsoft.com/office/infopath/2007/PartnerControls">Request for Proposal (RFP)</TermName>
          <TermId xmlns="http://schemas.microsoft.com/office/infopath/2007/PartnerControls">7ea4685b-331b-44d7-a9a9-6b180e358369</TermId>
        </TermInfo>
        <TermInfo xmlns="http://schemas.microsoft.com/office/infopath/2007/PartnerControls">
          <TermName xmlns="http://schemas.microsoft.com/office/infopath/2007/PartnerControls">Solicitation Development</TermName>
          <TermId xmlns="http://schemas.microsoft.com/office/infopath/2007/PartnerControls">a986a1b4-74ee-4c4f-930f-def8b3ec40f0</TermId>
        </TermInfo>
      </Terms>
    </k34b14aa96934db7a6567dc83a5ee0ba>
    <Document_x0020_Number xmlns="e4664c3e-f049-4574-bd7d-7499d2032cca" xsi:nil="true"/>
  </documentManagement>
</p:properties>
</file>

<file path=customXml/itemProps1.xml><?xml version="1.0" encoding="utf-8"?>
<ds:datastoreItem xmlns:ds="http://schemas.openxmlformats.org/officeDocument/2006/customXml" ds:itemID="{DC530D0B-53C3-406E-8B9B-14FDB90002DA}">
  <ds:schemaRefs>
    <ds:schemaRef ds:uri="http://schemas.microsoft.com/sharepoint/v3/contenttype/forms"/>
  </ds:schemaRefs>
</ds:datastoreItem>
</file>

<file path=customXml/itemProps2.xml><?xml version="1.0" encoding="utf-8"?>
<ds:datastoreItem xmlns:ds="http://schemas.openxmlformats.org/officeDocument/2006/customXml" ds:itemID="{92E0F1A7-3F4C-40E3-B842-816E26038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64c3e-f049-4574-bd7d-7499d2032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7E614F-9C26-4E27-B1D1-67B20052019E}">
  <ds:schemaRefs>
    <ds:schemaRef ds:uri="http://schemas.openxmlformats.org/officeDocument/2006/bibliography"/>
  </ds:schemaRefs>
</ds:datastoreItem>
</file>

<file path=customXml/itemProps4.xml><?xml version="1.0" encoding="utf-8"?>
<ds:datastoreItem xmlns:ds="http://schemas.openxmlformats.org/officeDocument/2006/customXml" ds:itemID="{ADD340EB-DECE-47CF-A8BB-22AC33653890}">
  <ds:schemaRefs>
    <ds:schemaRef ds:uri="Microsoft.SharePoint.Taxonomy.ContentTypeSync"/>
  </ds:schemaRefs>
</ds:datastoreItem>
</file>

<file path=customXml/itemProps5.xml><?xml version="1.0" encoding="utf-8"?>
<ds:datastoreItem xmlns:ds="http://schemas.openxmlformats.org/officeDocument/2006/customXml" ds:itemID="{AE9563E4-5565-403D-A15D-916C048C0C80}">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4711857c-a598-4da0-a3aa-097235a1eec7"/>
    <ds:schemaRef ds:uri="e9069f4c-2351-45e3-876c-5e6656c5cccd"/>
    <ds:schemaRef ds:uri="http://www.w3.org/XML/1998/namespace"/>
    <ds:schemaRef ds:uri="http://purl.org/dc/elements/1.1/"/>
    <ds:schemaRef ds:uri="e4664c3e-f049-4574-bd7d-7499d2032cca"/>
  </ds:schemaRefs>
</ds:datastoreItem>
</file>

<file path=docProps/app.xml><?xml version="1.0" encoding="utf-8"?>
<Properties xmlns="http://schemas.openxmlformats.org/officeDocument/2006/extended-properties" xmlns:vt="http://schemas.openxmlformats.org/officeDocument/2006/docPropsVTypes">
  <Template>Master Styles Template</Template>
  <TotalTime>1</TotalTime>
  <Pages>10</Pages>
  <Words>2071</Words>
  <Characters>11811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DTMB-Procurement@michigan.gov</dc:creator>
  <cp:keywords/>
  <dc:description/>
  <cp:lastModifiedBy>Payne, Darcie (DIFS)</cp:lastModifiedBy>
  <cp:revision>3</cp:revision>
  <dcterms:created xsi:type="dcterms:W3CDTF">2026-04-28T17:34:00Z</dcterms:created>
  <dcterms:modified xsi:type="dcterms:W3CDTF">2026-05-21T17:22:00Z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2024-11-13T19:58:51Z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ae8f6a97-c553-48d6-9e90-26fd583e696b</vt:lpwstr>
  </property>
  <property fmtid="{D5CDD505-2E9C-101B-9397-08002B2CF9AE}" pid="8" name="MSIP_Label_2f46dfe0-534f-4c95-815c-5b1af86b9823_ContentBits">
    <vt:lpwstr>0</vt:lpwstr>
  </property>
  <property fmtid="{D5CDD505-2E9C-101B-9397-08002B2CF9AE}" pid="9" name="ContentTypeId">
    <vt:lpwstr>0x010100D80FC88A48A3EA4889EF01C87FCFD42A00EC0A3F4097A3B44CA5ADC02596C11BD0</vt:lpwstr>
  </property>
  <property fmtid="{D5CDD505-2E9C-101B-9397-08002B2CF9AE}" pid="10" name="Type_x0020_Keyword">
    <vt:lpwstr>90;#Template|e539783f-af07-412f-87c2-3668423b470a</vt:lpwstr>
  </property>
  <property fmtid="{D5CDD505-2E9C-101B-9397-08002B2CF9AE}" pid="11" name="Type Keyword">
    <vt:lpwstr>90;#Template|e539783f-af07-412f-87c2-3668423b470a</vt:lpwstr>
  </property>
  <property fmtid="{D5CDD505-2E9C-101B-9397-08002B2CF9AE}" pid="12" name="Topic Keyword">
    <vt:lpwstr>38;#Request for Proposal (RFP)|7ea4685b-331b-44d7-a9a9-6b180e358369;#60;#Solicitation Development|a986a1b4-74ee-4c4f-930f-def8b3ec40f0</vt:lpwstr>
  </property>
  <property fmtid="{D5CDD505-2E9C-101B-9397-08002B2CF9AE}" pid="13" name="Content_x0020_Audience">
    <vt:lpwstr>3;#All Employees|6bc884fa-9dfb-49ce-af07-824c4a8a1ac0</vt:lpwstr>
  </property>
  <property fmtid="{D5CDD505-2E9C-101B-9397-08002B2CF9AE}" pid="14" name="Content Audience">
    <vt:lpwstr>3;#All Employees|6bc884fa-9dfb-49ce-af07-824c4a8a1ac0</vt:lpwstr>
  </property>
  <property fmtid="{D5CDD505-2E9C-101B-9397-08002B2CF9AE}" pid="15" name="Topic_x0020_Keyword">
    <vt:lpwstr>38;#Request for Proposal (RFP)|7ea4685b-331b-44d7-a9a9-6b180e358369;#60;#Solicitation Development|a986a1b4-74ee-4c4f-930f-def8b3ec40f0</vt:lpwstr>
  </property>
</Properties>
</file>